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8AD4" w14:textId="4B2FE67E" w:rsidR="00E73C0B" w:rsidRPr="00227A6D" w:rsidRDefault="00FA20C7" w:rsidP="00227A6D">
      <w:pPr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  <w:r w:rsidRPr="00227A6D">
        <w:rPr>
          <w:rFonts w:asciiTheme="minorHAnsi" w:hAnsiTheme="minorHAnsi" w:cstheme="minorHAnsi"/>
          <w:b/>
          <w:sz w:val="36"/>
        </w:rPr>
        <w:t xml:space="preserve">Έρευνα για την </w:t>
      </w:r>
      <w:r w:rsidR="009572C7" w:rsidRPr="00227A6D">
        <w:rPr>
          <w:rFonts w:asciiTheme="minorHAnsi" w:hAnsiTheme="minorHAnsi" w:cstheme="minorHAnsi"/>
          <w:b/>
          <w:sz w:val="36"/>
          <w:lang w:val="en-US"/>
        </w:rPr>
        <w:t>K</w:t>
      </w:r>
      <w:proofErr w:type="spellStart"/>
      <w:r w:rsidR="00BE744B" w:rsidRPr="00227A6D">
        <w:rPr>
          <w:rFonts w:asciiTheme="minorHAnsi" w:hAnsiTheme="minorHAnsi" w:cstheme="minorHAnsi"/>
          <w:b/>
          <w:sz w:val="36"/>
        </w:rPr>
        <w:t>οινωνία</w:t>
      </w:r>
      <w:proofErr w:type="spellEnd"/>
      <w:r w:rsidR="00BE744B" w:rsidRPr="00227A6D">
        <w:rPr>
          <w:rFonts w:asciiTheme="minorHAnsi" w:hAnsiTheme="minorHAnsi" w:cstheme="minorHAnsi"/>
          <w:b/>
          <w:sz w:val="36"/>
        </w:rPr>
        <w:t xml:space="preserve"> των </w:t>
      </w:r>
      <w:r w:rsidR="009572C7" w:rsidRPr="00227A6D">
        <w:rPr>
          <w:rFonts w:asciiTheme="minorHAnsi" w:hAnsiTheme="minorHAnsi" w:cstheme="minorHAnsi"/>
          <w:b/>
          <w:sz w:val="36"/>
        </w:rPr>
        <w:t>Π</w:t>
      </w:r>
      <w:r w:rsidR="00BE744B" w:rsidRPr="00227A6D">
        <w:rPr>
          <w:rFonts w:asciiTheme="minorHAnsi" w:hAnsiTheme="minorHAnsi" w:cstheme="minorHAnsi"/>
          <w:b/>
          <w:sz w:val="36"/>
        </w:rPr>
        <w:t>ολιτών</w:t>
      </w:r>
      <w:r w:rsidR="00287C74" w:rsidRPr="00227A6D">
        <w:rPr>
          <w:rFonts w:asciiTheme="minorHAnsi" w:hAnsiTheme="minorHAnsi" w:cstheme="minorHAnsi"/>
          <w:b/>
          <w:sz w:val="36"/>
        </w:rPr>
        <w:t xml:space="preserve"> </w:t>
      </w:r>
    </w:p>
    <w:p w14:paraId="536EC6C7" w14:textId="3D682CC8" w:rsidR="00D21266" w:rsidRPr="00227A6D" w:rsidRDefault="00287C74" w:rsidP="00227A6D">
      <w:pPr>
        <w:spacing w:line="360" w:lineRule="auto"/>
        <w:jc w:val="center"/>
        <w:rPr>
          <w:rFonts w:asciiTheme="minorHAnsi" w:hAnsiTheme="minorHAnsi" w:cstheme="minorHAnsi"/>
          <w:color w:val="FF0000"/>
        </w:rPr>
      </w:pPr>
      <w:r w:rsidRPr="00227A6D">
        <w:rPr>
          <w:rFonts w:asciiTheme="minorHAnsi" w:hAnsiTheme="minorHAnsi" w:cstheme="minorHAnsi"/>
          <w:b/>
          <w:sz w:val="36"/>
        </w:rPr>
        <w:t>και την κοινωνική προσφορά</w:t>
      </w:r>
      <w:r w:rsidR="00A11692" w:rsidRPr="00227A6D">
        <w:rPr>
          <w:rFonts w:asciiTheme="minorHAnsi" w:hAnsiTheme="minorHAnsi" w:cstheme="minorHAnsi"/>
          <w:b/>
          <w:sz w:val="36"/>
        </w:rPr>
        <w:t xml:space="preserve"> </w:t>
      </w:r>
      <w:r w:rsidR="00A00B61" w:rsidRPr="00227A6D">
        <w:rPr>
          <w:rFonts w:asciiTheme="minorHAnsi" w:hAnsiTheme="minorHAnsi" w:cstheme="minorHAnsi"/>
          <w:b/>
          <w:sz w:val="36"/>
        </w:rPr>
        <w:t>–</w:t>
      </w:r>
      <w:r w:rsidR="00A11692" w:rsidRPr="00227A6D">
        <w:rPr>
          <w:rFonts w:asciiTheme="minorHAnsi" w:hAnsiTheme="minorHAnsi" w:cstheme="minorHAnsi"/>
          <w:b/>
          <w:sz w:val="36"/>
        </w:rPr>
        <w:t xml:space="preserve"> </w:t>
      </w:r>
      <w:r w:rsidR="00B21A5A" w:rsidRPr="00227A6D">
        <w:rPr>
          <w:rFonts w:asciiTheme="minorHAnsi" w:hAnsiTheme="minorHAnsi" w:cstheme="minorHAnsi"/>
          <w:b/>
          <w:sz w:val="36"/>
        </w:rPr>
        <w:t xml:space="preserve">ΜΑΡΤΙΟΣ </w:t>
      </w:r>
      <w:r w:rsidR="00A11692" w:rsidRPr="00227A6D">
        <w:rPr>
          <w:rFonts w:asciiTheme="minorHAnsi" w:hAnsiTheme="minorHAnsi" w:cstheme="minorHAnsi"/>
          <w:b/>
          <w:sz w:val="36"/>
        </w:rPr>
        <w:t>20</w:t>
      </w:r>
      <w:r w:rsidR="00B21A5A" w:rsidRPr="00227A6D">
        <w:rPr>
          <w:rFonts w:asciiTheme="minorHAnsi" w:hAnsiTheme="minorHAnsi" w:cstheme="minorHAnsi"/>
          <w:b/>
          <w:sz w:val="36"/>
        </w:rPr>
        <w:t>24</w:t>
      </w:r>
      <w:r w:rsidR="00A11692" w:rsidRPr="00227A6D">
        <w:rPr>
          <w:rFonts w:asciiTheme="minorHAnsi" w:hAnsiTheme="minorHAnsi" w:cstheme="minorHAnsi"/>
          <w:b/>
          <w:color w:val="FF0000"/>
          <w:shd w:val="clear" w:color="auto" w:fill="8DB3E2" w:themeFill="text2" w:themeFillTint="66"/>
        </w:rPr>
        <w:t xml:space="preserve"> </w:t>
      </w:r>
    </w:p>
    <w:p w14:paraId="5BCC969C" w14:textId="3586CFB9" w:rsidR="00A03220" w:rsidRPr="00227A6D" w:rsidRDefault="00A03220" w:rsidP="00227A6D">
      <w:pPr>
        <w:pBdr>
          <w:top w:val="single" w:sz="4" w:space="1" w:color="auto"/>
          <w:bottom w:val="single" w:sz="4" w:space="1" w:color="auto"/>
        </w:pBdr>
        <w:spacing w:line="360" w:lineRule="auto"/>
        <w:ind w:left="142"/>
        <w:rPr>
          <w:rFonts w:asciiTheme="minorHAnsi" w:hAnsiTheme="minorHAnsi" w:cstheme="minorHAnsi"/>
          <w:sz w:val="21"/>
          <w:szCs w:val="21"/>
        </w:rPr>
      </w:pPr>
    </w:p>
    <w:p w14:paraId="321A481D" w14:textId="231B52FD" w:rsidR="00A03220" w:rsidRPr="00227A6D" w:rsidRDefault="00D552FA" w:rsidP="00227A6D">
      <w:pPr>
        <w:pStyle w:val="a3"/>
        <w:spacing w:line="360" w:lineRule="auto"/>
        <w:ind w:left="426"/>
        <w:rPr>
          <w:rFonts w:asciiTheme="minorHAnsi" w:hAnsiTheme="minorHAnsi" w:cstheme="minorHAnsi"/>
          <w:sz w:val="21"/>
          <w:szCs w:val="21"/>
        </w:rPr>
      </w:pPr>
      <w:r w:rsidRPr="00227A6D">
        <w:rPr>
          <w:rFonts w:asciiTheme="minorHAnsi" w:hAnsiTheme="minorHAnsi" w:cstheme="minorHAnsi"/>
          <w:sz w:val="21"/>
          <w:szCs w:val="21"/>
        </w:rPr>
        <w:t>Καλημέρα/Καλησπέρα σας. Το Γραφείο Έρευνας Αγοράς MRB HELLAS S.A.</w:t>
      </w:r>
      <w:r w:rsidR="00432330">
        <w:rPr>
          <w:rFonts w:asciiTheme="minorHAnsi" w:hAnsiTheme="minorHAnsi" w:cstheme="minorHAnsi"/>
          <w:sz w:val="21"/>
          <w:szCs w:val="21"/>
        </w:rPr>
        <w:t xml:space="preserve">, </w:t>
      </w:r>
      <w:r w:rsidR="00E73C0B" w:rsidRPr="00227A6D">
        <w:rPr>
          <w:rFonts w:asciiTheme="minorHAnsi" w:hAnsiTheme="minorHAnsi" w:cstheme="minorHAnsi"/>
          <w:sz w:val="21"/>
          <w:szCs w:val="21"/>
        </w:rPr>
        <w:t xml:space="preserve">σε συνεργασία με τη </w:t>
      </w:r>
      <w:r w:rsidR="009572C7" w:rsidRPr="00227A6D">
        <w:rPr>
          <w:rFonts w:asciiTheme="minorHAnsi" w:hAnsiTheme="minorHAnsi" w:cstheme="minorHAnsi"/>
          <w:sz w:val="21"/>
          <w:szCs w:val="21"/>
        </w:rPr>
        <w:t>διαΝΕΟσις</w:t>
      </w:r>
      <w:r w:rsidR="00824066">
        <w:rPr>
          <w:rFonts w:asciiTheme="minorHAnsi" w:hAnsiTheme="minorHAnsi" w:cstheme="minorHAnsi"/>
          <w:sz w:val="21"/>
          <w:szCs w:val="21"/>
        </w:rPr>
        <w:t>,</w:t>
      </w:r>
      <w:r w:rsidRPr="00227A6D">
        <w:rPr>
          <w:rFonts w:asciiTheme="minorHAnsi" w:hAnsiTheme="minorHAnsi" w:cstheme="minorHAnsi"/>
          <w:sz w:val="21"/>
          <w:szCs w:val="21"/>
        </w:rPr>
        <w:t xml:space="preserve"> κάνει αυτή την εποχή έρευνα γύρω από το π</w:t>
      </w:r>
      <w:r w:rsidR="00824066">
        <w:rPr>
          <w:rFonts w:asciiTheme="minorHAnsi" w:hAnsiTheme="minorHAnsi" w:cstheme="minorHAnsi"/>
          <w:sz w:val="21"/>
          <w:szCs w:val="21"/>
        </w:rPr>
        <w:t>ώ</w:t>
      </w:r>
      <w:r w:rsidRPr="00227A6D">
        <w:rPr>
          <w:rFonts w:asciiTheme="minorHAnsi" w:hAnsiTheme="minorHAnsi" w:cstheme="minorHAnsi"/>
          <w:sz w:val="21"/>
          <w:szCs w:val="21"/>
        </w:rPr>
        <w:t xml:space="preserve">ς βλέπουν οι άνθρωποι </w:t>
      </w:r>
      <w:r w:rsidR="00E73C0B" w:rsidRPr="00227A6D">
        <w:rPr>
          <w:rFonts w:asciiTheme="minorHAnsi" w:hAnsiTheme="minorHAnsi" w:cstheme="minorHAnsi"/>
          <w:sz w:val="21"/>
          <w:szCs w:val="21"/>
        </w:rPr>
        <w:t>τη σημερινή ζωή στην Ελλάδα</w:t>
      </w:r>
      <w:r w:rsidRPr="00227A6D">
        <w:rPr>
          <w:rFonts w:asciiTheme="minorHAnsi" w:hAnsiTheme="minorHAnsi" w:cstheme="minorHAnsi"/>
          <w:sz w:val="21"/>
          <w:szCs w:val="21"/>
        </w:rPr>
        <w:t>. Στα πλαίσια αυτά θα θέλαμε και τη δική σας γνώμη. Οι απαντήσεις σας είναι απολύτως εμπιστευτικές, θα ομαδοποιηθούν μαζί με αυτές πολλών άλλων ερωτώμενων, και θα χρησιμοποιηθούν για στατιστικούς σκοπούς.</w:t>
      </w:r>
    </w:p>
    <w:p w14:paraId="76CA977F" w14:textId="11D285C9" w:rsidR="003B4079" w:rsidRPr="00227A6D" w:rsidRDefault="003B4079" w:rsidP="00227A6D">
      <w:pPr>
        <w:pStyle w:val="a3"/>
        <w:spacing w:line="360" w:lineRule="auto"/>
        <w:ind w:left="426"/>
        <w:rPr>
          <w:rFonts w:asciiTheme="minorHAnsi" w:hAnsiTheme="minorHAnsi" w:cstheme="minorHAnsi"/>
          <w:sz w:val="21"/>
          <w:szCs w:val="21"/>
        </w:rPr>
      </w:pPr>
    </w:p>
    <w:p w14:paraId="15ECCB20" w14:textId="77777777" w:rsidR="003B4079" w:rsidRPr="00227A6D" w:rsidRDefault="003B4079" w:rsidP="00227A6D">
      <w:pPr>
        <w:spacing w:line="360" w:lineRule="auto"/>
        <w:rPr>
          <w:rFonts w:asciiTheme="minorHAnsi" w:hAnsiTheme="minorHAnsi" w:cstheme="minorHAnsi"/>
          <w:b/>
          <w:bCs/>
          <w:sz w:val="4"/>
          <w:u w:val="single"/>
        </w:rPr>
      </w:pPr>
    </w:p>
    <w:p w14:paraId="0AC4D271" w14:textId="59606EC3" w:rsidR="003B4079" w:rsidRPr="00227A6D" w:rsidRDefault="005B4EB4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7A6D"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3B4079" w:rsidRPr="00227A6D">
        <w:rPr>
          <w:rFonts w:ascii="Calibri" w:hAnsi="Calibri" w:cs="Calibri"/>
          <w:b/>
          <w:bCs/>
          <w:sz w:val="24"/>
          <w:szCs w:val="24"/>
        </w:rPr>
        <w:t>Π</w:t>
      </w:r>
      <w:r w:rsidR="00DE5E11">
        <w:rPr>
          <w:rFonts w:ascii="Calibri" w:hAnsi="Calibri" w:cs="Calibri"/>
          <w:b/>
          <w:bCs/>
          <w:sz w:val="24"/>
          <w:szCs w:val="24"/>
        </w:rPr>
        <w:t>ώ</w:t>
      </w:r>
      <w:r w:rsidR="003B4079" w:rsidRPr="00227A6D">
        <w:rPr>
          <w:rFonts w:ascii="Calibri" w:hAnsi="Calibri" w:cs="Calibri"/>
          <w:b/>
          <w:bCs/>
          <w:sz w:val="24"/>
          <w:szCs w:val="24"/>
        </w:rPr>
        <w:t xml:space="preserve">ς πιστεύετε ότι πάνε τα πράγματα γενικά στη χώρα </w:t>
      </w:r>
      <w:r w:rsidRPr="00227A6D">
        <w:rPr>
          <w:rFonts w:ascii="Calibri" w:hAnsi="Calibri" w:cs="Calibri"/>
          <w:b/>
          <w:bCs/>
          <w:sz w:val="24"/>
          <w:szCs w:val="24"/>
        </w:rPr>
        <w:t>μας;</w:t>
      </w:r>
    </w:p>
    <w:tbl>
      <w:tblPr>
        <w:tblStyle w:val="20"/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66"/>
        <w:gridCol w:w="3098"/>
      </w:tblGrid>
      <w:tr w:rsidR="003B4079" w:rsidRPr="00227A6D" w14:paraId="5AA217B1" w14:textId="77777777" w:rsidTr="0022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3BCA0135" w14:textId="5E8BB991" w:rsidR="003B4079" w:rsidRPr="00227A6D" w:rsidRDefault="005B4EB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227A6D"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Μία απάντηση</w:t>
            </w:r>
            <w:r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4F9D2505" w14:textId="77777777" w:rsidR="003B4079" w:rsidRPr="00227A6D" w:rsidRDefault="003B4079" w:rsidP="00227A6D">
            <w:pPr>
              <w:pStyle w:val="ae"/>
              <w:spacing w:line="36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4079" w:rsidRPr="00227A6D" w14:paraId="1A01342A" w14:textId="77777777" w:rsidTr="00227A6D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1773CA34" w14:textId="77777777" w:rsidR="003B4079" w:rsidRPr="00227A6D" w:rsidRDefault="003B407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Πολύ καλά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5020EBC1" w14:textId="77777777" w:rsidR="003B4079" w:rsidRPr="00227A6D" w:rsidRDefault="003B4079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3B4079" w:rsidRPr="00227A6D" w14:paraId="3FB12D87" w14:textId="77777777" w:rsidTr="0022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3B3AFC0F" w14:textId="77777777" w:rsidR="003B4079" w:rsidRPr="00227A6D" w:rsidRDefault="003B407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Αρκετά καλά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60E4AC41" w14:textId="77777777" w:rsidR="003B4079" w:rsidRPr="00227A6D" w:rsidRDefault="003B4079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3B4079" w:rsidRPr="00227A6D" w14:paraId="602E436D" w14:textId="77777777" w:rsidTr="00227A6D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0B2C6DD0" w14:textId="53146D47" w:rsidR="003B4079" w:rsidRPr="00227A6D" w:rsidRDefault="003B407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Ούτε καλά ούτε άσχημα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427D68E7" w14:textId="77777777" w:rsidR="003B4079" w:rsidRPr="00227A6D" w:rsidRDefault="003B4079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3B4079" w:rsidRPr="00227A6D" w14:paraId="1F656454" w14:textId="77777777" w:rsidTr="0022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69DDA0CF" w14:textId="77777777" w:rsidR="003B4079" w:rsidRPr="00227A6D" w:rsidRDefault="003B407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Αρκετά άσχημα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766F1AD5" w14:textId="77777777" w:rsidR="003B4079" w:rsidRPr="00227A6D" w:rsidRDefault="003B4079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3B4079" w:rsidRPr="00227A6D" w14:paraId="592E13A6" w14:textId="77777777" w:rsidTr="00227A6D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0FC6A33D" w14:textId="77777777" w:rsidR="003B4079" w:rsidRPr="00227A6D" w:rsidRDefault="003B407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Πολύ άσχημα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527121E4" w14:textId="77777777" w:rsidR="003B4079" w:rsidRPr="00227A6D" w:rsidRDefault="003B4079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3B4079" w:rsidRPr="00227A6D" w14:paraId="00DD0C9C" w14:textId="77777777" w:rsidTr="00227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6" w:type="dxa"/>
          </w:tcPr>
          <w:p w14:paraId="57B4AFC1" w14:textId="77777777" w:rsidR="003B4079" w:rsidRPr="00227A6D" w:rsidRDefault="003B407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8" w:type="dxa"/>
          </w:tcPr>
          <w:p w14:paraId="49C760E5" w14:textId="77777777" w:rsidR="003B4079" w:rsidRPr="00227A6D" w:rsidRDefault="003B4079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</w:tbl>
    <w:p w14:paraId="3B3960DD" w14:textId="77777777" w:rsidR="003B4079" w:rsidRPr="00227A6D" w:rsidRDefault="003B4079" w:rsidP="00227A6D">
      <w:pPr>
        <w:pStyle w:val="ae"/>
        <w:spacing w:line="360" w:lineRule="auto"/>
        <w:rPr>
          <w:rFonts w:ascii="Calibri" w:eastAsiaTheme="minorHAnsi" w:hAnsi="Calibri" w:cs="Calibri"/>
          <w:sz w:val="24"/>
          <w:szCs w:val="24"/>
        </w:rPr>
      </w:pPr>
    </w:p>
    <w:p w14:paraId="354D55E1" w14:textId="763C23BC" w:rsidR="001417E4" w:rsidRPr="00227A6D" w:rsidRDefault="005B4EB4" w:rsidP="00227A6D">
      <w:pPr>
        <w:pStyle w:val="a3"/>
        <w:shd w:val="clear" w:color="auto" w:fill="DBE5F1" w:themeFill="accent1" w:themeFillTint="33"/>
        <w:spacing w:line="360" w:lineRule="auto"/>
        <w:ind w:left="360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227A6D">
        <w:rPr>
          <w:rFonts w:ascii="Calibri" w:hAnsi="Calibri" w:cs="Calibri"/>
          <w:b/>
          <w:sz w:val="24"/>
          <w:szCs w:val="24"/>
          <w:u w:val="single"/>
        </w:rPr>
        <w:t xml:space="preserve">ΕΝΟΤΗΤΑ </w:t>
      </w:r>
      <w:r w:rsidRPr="00227A6D">
        <w:rPr>
          <w:rFonts w:ascii="Calibri" w:hAnsi="Calibri" w:cs="Calibri"/>
          <w:b/>
          <w:sz w:val="24"/>
          <w:szCs w:val="24"/>
          <w:u w:val="single"/>
          <w:lang w:val="en-US"/>
        </w:rPr>
        <w:t>A</w:t>
      </w:r>
      <w:r w:rsidRPr="00227A6D">
        <w:rPr>
          <w:rFonts w:ascii="Calibri" w:hAnsi="Calibri" w:cs="Calibri"/>
          <w:b/>
          <w:sz w:val="24"/>
          <w:szCs w:val="24"/>
          <w:u w:val="single"/>
        </w:rPr>
        <w:t>. ΡΟΛΟΣ ΚΑΙ ΘΕΣΗ</w:t>
      </w:r>
    </w:p>
    <w:p w14:paraId="347DCA78" w14:textId="77777777" w:rsidR="005B4EB4" w:rsidRPr="00227A6D" w:rsidRDefault="005B4EB4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4221CCF5" w14:textId="12A39D64" w:rsidR="001417E4" w:rsidRPr="00227A6D" w:rsidRDefault="005B4EB4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7A6D">
        <w:rPr>
          <w:rFonts w:ascii="Calibri" w:hAnsi="Calibri" w:cs="Calibri"/>
          <w:b/>
          <w:bCs/>
          <w:sz w:val="24"/>
          <w:szCs w:val="24"/>
        </w:rPr>
        <w:t xml:space="preserve">2. 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>Θα ήθελα</w:t>
      </w:r>
      <w:r w:rsidR="00DE5E11">
        <w:rPr>
          <w:rFonts w:ascii="Calibri" w:hAnsi="Calibri" w:cs="Calibri"/>
          <w:b/>
          <w:bCs/>
          <w:sz w:val="24"/>
          <w:szCs w:val="24"/>
        </w:rPr>
        <w:t>,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 xml:space="preserve"> αρχικά</w:t>
      </w:r>
      <w:r w:rsidR="00DE5E11">
        <w:rPr>
          <w:rFonts w:ascii="Calibri" w:hAnsi="Calibri" w:cs="Calibri"/>
          <w:b/>
          <w:bCs/>
          <w:sz w:val="24"/>
          <w:szCs w:val="24"/>
        </w:rPr>
        <w:t>,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 xml:space="preserve"> να σας διαβάσω ορισμένους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>θεσμούς</w:t>
      </w:r>
      <w:r w:rsidRPr="00227A6D">
        <w:rPr>
          <w:rFonts w:ascii="Calibri" w:hAnsi="Calibri" w:cs="Calibri"/>
          <w:b/>
          <w:bCs/>
          <w:sz w:val="24"/>
          <w:szCs w:val="24"/>
        </w:rPr>
        <w:t>,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 xml:space="preserve">και θα ήθελα να μου πείτε </w:t>
      </w:r>
      <w:r w:rsidR="00B5631A" w:rsidRPr="00227A6D">
        <w:rPr>
          <w:rFonts w:ascii="Calibri" w:hAnsi="Calibri" w:cs="Calibri"/>
          <w:b/>
          <w:bCs/>
          <w:sz w:val="24"/>
          <w:szCs w:val="24"/>
        </w:rPr>
        <w:t xml:space="preserve">τι </w:t>
      </w:r>
      <w:r w:rsidR="00B5631A" w:rsidRPr="00546DDE">
        <w:rPr>
          <w:rFonts w:ascii="Calibri" w:hAnsi="Calibri" w:cs="Calibri"/>
          <w:b/>
          <w:bCs/>
          <w:sz w:val="24"/>
          <w:szCs w:val="24"/>
        </w:rPr>
        <w:t>εμπιστοσύνη σ</w:t>
      </w:r>
      <w:r w:rsidR="00DE5E11" w:rsidRPr="00546DDE">
        <w:rPr>
          <w:rFonts w:ascii="Calibri" w:hAnsi="Calibri" w:cs="Calibri"/>
          <w:b/>
          <w:bCs/>
          <w:sz w:val="24"/>
          <w:szCs w:val="24"/>
        </w:rPr>
        <w:t>ά</w:t>
      </w:r>
      <w:r w:rsidR="00B5631A" w:rsidRPr="00546DDE">
        <w:rPr>
          <w:rFonts w:ascii="Calibri" w:hAnsi="Calibri" w:cs="Calibri"/>
          <w:b/>
          <w:bCs/>
          <w:sz w:val="24"/>
          <w:szCs w:val="24"/>
        </w:rPr>
        <w:t>ς γεννά</w:t>
      </w:r>
      <w:r w:rsidR="00B5631A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35257">
        <w:rPr>
          <w:rFonts w:ascii="Calibri" w:hAnsi="Calibri" w:cs="Calibri"/>
          <w:b/>
          <w:bCs/>
          <w:sz w:val="24"/>
          <w:szCs w:val="24"/>
        </w:rPr>
        <w:t xml:space="preserve">καθένας 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 xml:space="preserve">από </w:t>
      </w:r>
      <w:r w:rsidR="00227A6D">
        <w:rPr>
          <w:rFonts w:ascii="Calibri" w:hAnsi="Calibri" w:cs="Calibri"/>
          <w:b/>
          <w:bCs/>
          <w:sz w:val="24"/>
          <w:szCs w:val="24"/>
        </w:rPr>
        <w:t>αυτούς:</w:t>
      </w:r>
    </w:p>
    <w:tbl>
      <w:tblPr>
        <w:tblStyle w:val="a4"/>
        <w:tblW w:w="10115" w:type="dxa"/>
        <w:jc w:val="center"/>
        <w:tblLook w:val="04A0" w:firstRow="1" w:lastRow="0" w:firstColumn="1" w:lastColumn="0" w:noHBand="0" w:noVBand="1"/>
      </w:tblPr>
      <w:tblGrid>
        <w:gridCol w:w="421"/>
        <w:gridCol w:w="5055"/>
        <w:gridCol w:w="844"/>
        <w:gridCol w:w="1014"/>
        <w:gridCol w:w="845"/>
        <w:gridCol w:w="1099"/>
        <w:gridCol w:w="837"/>
      </w:tblGrid>
      <w:tr w:rsidR="00390BF4" w:rsidRPr="00227A6D" w14:paraId="3D5FDE13" w14:textId="77777777" w:rsidTr="00225BE9">
        <w:trPr>
          <w:jc w:val="center"/>
        </w:trPr>
        <w:tc>
          <w:tcPr>
            <w:tcW w:w="421" w:type="dxa"/>
          </w:tcPr>
          <w:p w14:paraId="25C0B1A4" w14:textId="77777777" w:rsidR="00390BF4" w:rsidRPr="00227A6D" w:rsidRDefault="00390BF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6C6BA3DD" w14:textId="32930CC2" w:rsidR="00390BF4" w:rsidRPr="00227A6D" w:rsidRDefault="005B4EB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227A6D"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Μία απάντηση ανά θεσμό</w:t>
            </w:r>
            <w:r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44" w:type="dxa"/>
          </w:tcPr>
          <w:p w14:paraId="787A3378" w14:textId="500A7EF5" w:rsidR="00390BF4" w:rsidRPr="00227A6D" w:rsidRDefault="00390BF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</w:t>
            </w:r>
            <w:r w:rsidR="005B4EB4" w:rsidRPr="00227A6D">
              <w:rPr>
                <w:rFonts w:ascii="Calibri" w:hAnsi="Calibri" w:cs="Calibri"/>
                <w:sz w:val="24"/>
                <w:szCs w:val="24"/>
              </w:rPr>
              <w:t>λή</w:t>
            </w:r>
          </w:p>
        </w:tc>
        <w:tc>
          <w:tcPr>
            <w:tcW w:w="1014" w:type="dxa"/>
          </w:tcPr>
          <w:p w14:paraId="031568E0" w14:textId="77777777" w:rsidR="00390BF4" w:rsidRPr="00227A6D" w:rsidRDefault="00B5631A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Αρκετή</w:t>
            </w:r>
          </w:p>
        </w:tc>
        <w:tc>
          <w:tcPr>
            <w:tcW w:w="845" w:type="dxa"/>
          </w:tcPr>
          <w:p w14:paraId="67650A9A" w14:textId="77777777" w:rsidR="00390BF4" w:rsidRPr="00227A6D" w:rsidRDefault="00B5631A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Λίγη</w:t>
            </w:r>
          </w:p>
        </w:tc>
        <w:tc>
          <w:tcPr>
            <w:tcW w:w="1099" w:type="dxa"/>
          </w:tcPr>
          <w:p w14:paraId="2A549CC0" w14:textId="77777777" w:rsidR="00390BF4" w:rsidRPr="00227A6D" w:rsidRDefault="00390BF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Καθόλου</w:t>
            </w:r>
          </w:p>
        </w:tc>
        <w:tc>
          <w:tcPr>
            <w:tcW w:w="837" w:type="dxa"/>
          </w:tcPr>
          <w:p w14:paraId="0B0E4453" w14:textId="77777777" w:rsidR="00390BF4" w:rsidRPr="00227A6D" w:rsidRDefault="00390BF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6910CB" w:rsidRPr="00227A6D" w14:paraId="0A6F6B4C" w14:textId="77777777" w:rsidTr="00225BE9">
        <w:trPr>
          <w:trHeight w:val="73"/>
          <w:jc w:val="center"/>
        </w:trPr>
        <w:tc>
          <w:tcPr>
            <w:tcW w:w="421" w:type="dxa"/>
          </w:tcPr>
          <w:p w14:paraId="21D7420A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5A0D49E1" w14:textId="4CA9028B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Κ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υβέρνηση</w:t>
            </w:r>
          </w:p>
        </w:tc>
        <w:tc>
          <w:tcPr>
            <w:tcW w:w="844" w:type="dxa"/>
          </w:tcPr>
          <w:p w14:paraId="4AD82B2F" w14:textId="556B3AC0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61FD79DF" w14:textId="0DB9CD2B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54394B02" w14:textId="2C008FF0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34FF7441" w14:textId="2C9EAF33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471BA400" w14:textId="0D57B3D0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479AFE6B" w14:textId="77777777" w:rsidTr="00225BE9">
        <w:trPr>
          <w:trHeight w:val="262"/>
          <w:jc w:val="center"/>
        </w:trPr>
        <w:tc>
          <w:tcPr>
            <w:tcW w:w="421" w:type="dxa"/>
          </w:tcPr>
          <w:p w14:paraId="6F73E72C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4C787566" w14:textId="42F91B6C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ολιτικά κόμματα</w:t>
            </w:r>
          </w:p>
        </w:tc>
        <w:tc>
          <w:tcPr>
            <w:tcW w:w="844" w:type="dxa"/>
          </w:tcPr>
          <w:p w14:paraId="443CB1FB" w14:textId="38F7A3C4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6784C18C" w14:textId="0F526F5F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6B02101E" w14:textId="688748D4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49313D31" w14:textId="2901EB7F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1056908" w14:textId="77665CF3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33D929AA" w14:textId="77777777" w:rsidTr="00225BE9">
        <w:trPr>
          <w:trHeight w:val="262"/>
          <w:jc w:val="center"/>
        </w:trPr>
        <w:tc>
          <w:tcPr>
            <w:tcW w:w="421" w:type="dxa"/>
          </w:tcPr>
          <w:p w14:paraId="201F36A6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68805332" w14:textId="66B3AB5E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Ε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κκλησία</w:t>
            </w:r>
          </w:p>
        </w:tc>
        <w:tc>
          <w:tcPr>
            <w:tcW w:w="844" w:type="dxa"/>
          </w:tcPr>
          <w:p w14:paraId="1E049DA7" w14:textId="20EEA25C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3220C624" w14:textId="7DD76907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2E5E2EF1" w14:textId="4BE527EE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6E3BA18C" w14:textId="3139AF00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0B17B70" w14:textId="7C4F9752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4008F1A6" w14:textId="77777777" w:rsidTr="00225BE9">
        <w:trPr>
          <w:jc w:val="center"/>
        </w:trPr>
        <w:tc>
          <w:tcPr>
            <w:tcW w:w="421" w:type="dxa"/>
          </w:tcPr>
          <w:p w14:paraId="2D203E85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490B388A" w14:textId="15C21A3B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 xml:space="preserve">η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Κ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 xml:space="preserve">υβερνητικές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Ο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 xml:space="preserve">ργανώσεις της Κοινωνίας των Πολιτών </w:t>
            </w:r>
          </w:p>
        </w:tc>
        <w:tc>
          <w:tcPr>
            <w:tcW w:w="844" w:type="dxa"/>
          </w:tcPr>
          <w:p w14:paraId="4E84DB83" w14:textId="24E461C5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59E61CC9" w14:textId="68878F4A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6BEB2FF2" w14:textId="33910A16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389B4A74" w14:textId="5E3CBFAA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38842194" w14:textId="608F8360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2145F776" w14:textId="77777777" w:rsidTr="00225BE9">
        <w:trPr>
          <w:jc w:val="center"/>
        </w:trPr>
        <w:tc>
          <w:tcPr>
            <w:tcW w:w="421" w:type="dxa"/>
          </w:tcPr>
          <w:p w14:paraId="322B40B3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405DF33C" w14:textId="702887BF" w:rsidR="006910CB" w:rsidRPr="00227A6D" w:rsidRDefault="006910CB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Κοινωφελή </w:t>
            </w:r>
            <w:r w:rsidR="005B4EB4" w:rsidRPr="00227A6D">
              <w:rPr>
                <w:rFonts w:ascii="Calibri" w:hAnsi="Calibri" w:cs="Calibri"/>
                <w:sz w:val="24"/>
                <w:szCs w:val="24"/>
              </w:rPr>
              <w:t>ι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δρύματα </w:t>
            </w:r>
          </w:p>
        </w:tc>
        <w:tc>
          <w:tcPr>
            <w:tcW w:w="844" w:type="dxa"/>
          </w:tcPr>
          <w:p w14:paraId="6F492753" w14:textId="00059E09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647695E2" w14:textId="728C64A8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3460ED52" w14:textId="0EFE7360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057D440D" w14:textId="529CF254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31A8515C" w14:textId="1ABE7A22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24E4392A" w14:textId="77777777" w:rsidTr="00225BE9">
        <w:trPr>
          <w:jc w:val="center"/>
        </w:trPr>
        <w:tc>
          <w:tcPr>
            <w:tcW w:w="421" w:type="dxa"/>
          </w:tcPr>
          <w:p w14:paraId="5448F73E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0E41E788" w14:textId="74F4D1D9" w:rsidR="006910CB" w:rsidRPr="00227A6D" w:rsidRDefault="006910CB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Συνδικάτα</w:t>
            </w:r>
          </w:p>
        </w:tc>
        <w:tc>
          <w:tcPr>
            <w:tcW w:w="844" w:type="dxa"/>
          </w:tcPr>
          <w:p w14:paraId="115C165D" w14:textId="07939BED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14D2ABFB" w14:textId="44D19722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711C6684" w14:textId="379FCA7E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6995C7D8" w14:textId="08282722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322086E8" w14:textId="7C192A0E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42434A23" w14:textId="77777777" w:rsidTr="00225BE9">
        <w:trPr>
          <w:jc w:val="center"/>
        </w:trPr>
        <w:tc>
          <w:tcPr>
            <w:tcW w:w="421" w:type="dxa"/>
          </w:tcPr>
          <w:p w14:paraId="622B34DF" w14:textId="77777777" w:rsidR="006910CB" w:rsidRPr="00227A6D" w:rsidRDefault="006910CB" w:rsidP="00227A6D">
            <w:pPr>
              <w:pStyle w:val="ae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55" w:type="dxa"/>
          </w:tcPr>
          <w:p w14:paraId="2E983A89" w14:textId="7B549562" w:rsidR="006910CB" w:rsidRPr="00227A6D" w:rsidRDefault="006910CB" w:rsidP="00824066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Κοινωνικά κινήματα (π.χ. </w:t>
            </w:r>
            <w:r w:rsidR="005B4EB4" w:rsidRPr="00227A6D">
              <w:rPr>
                <w:rFonts w:ascii="Calibri" w:hAnsi="Calibri" w:cs="Calibri"/>
                <w:sz w:val="24"/>
                <w:szCs w:val="24"/>
              </w:rPr>
              <w:t>#</w:t>
            </w:r>
            <w:r w:rsidR="00824066">
              <w:rPr>
                <w:rFonts w:ascii="Calibri" w:hAnsi="Calibri" w:cs="Calibri"/>
                <w:sz w:val="24"/>
                <w:szCs w:val="24"/>
                <w:lang w:val="en-US"/>
              </w:rPr>
              <w:t>M</w:t>
            </w: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e</w:t>
            </w:r>
            <w:r w:rsidR="00824066">
              <w:rPr>
                <w:rFonts w:ascii="Calibri" w:hAnsi="Calibri" w:cs="Calibri"/>
                <w:sz w:val="24"/>
                <w:szCs w:val="24"/>
                <w:lang w:val="fr-FR"/>
              </w:rPr>
              <w:t>T</w:t>
            </w: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oo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κ.</w:t>
            </w:r>
            <w:r w:rsidR="005B4EB4" w:rsidRPr="00227A6D">
              <w:rPr>
                <w:rFonts w:ascii="Calibri" w:hAnsi="Calibri" w:cs="Calibri"/>
                <w:sz w:val="24"/>
                <w:szCs w:val="24"/>
              </w:rPr>
              <w:t>ά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844" w:type="dxa"/>
          </w:tcPr>
          <w:p w14:paraId="210A6659" w14:textId="39423E42" w:rsidR="006910CB" w:rsidRPr="00227A6D" w:rsidRDefault="006910CB" w:rsidP="00227A6D">
            <w:pPr>
              <w:pStyle w:val="ae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2705303C" w14:textId="3D5B416B" w:rsidR="006910CB" w:rsidRPr="00227A6D" w:rsidRDefault="006910CB" w:rsidP="00227A6D">
            <w:pPr>
              <w:pStyle w:val="ae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14:paraId="0D1847B7" w14:textId="70E97EBC" w:rsidR="006910CB" w:rsidRPr="00227A6D" w:rsidRDefault="006910CB" w:rsidP="00227A6D">
            <w:pPr>
              <w:pStyle w:val="ae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7783E9C1" w14:textId="48AFDC78" w:rsidR="006910CB" w:rsidRPr="00227A6D" w:rsidRDefault="006910CB" w:rsidP="00227A6D">
            <w:pPr>
              <w:pStyle w:val="ae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1AAB8CBF" w14:textId="39036AE4" w:rsidR="006910CB" w:rsidRPr="00227A6D" w:rsidRDefault="00043372" w:rsidP="00227A6D">
            <w:pPr>
              <w:pStyle w:val="ae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143336D2" w14:textId="77777777" w:rsidR="00352669" w:rsidRPr="00227A6D" w:rsidRDefault="00352669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0BCADEAC" w14:textId="1C9755D5" w:rsidR="00061129" w:rsidRPr="00227A6D" w:rsidRDefault="005B4EB4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7A6D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>Πολλές φορές στη</w:t>
      </w:r>
      <w:r w:rsidR="00687501" w:rsidRPr="00227A6D">
        <w:rPr>
          <w:rFonts w:ascii="Calibri" w:hAnsi="Calibri" w:cs="Calibri"/>
          <w:b/>
          <w:bCs/>
          <w:sz w:val="24"/>
          <w:szCs w:val="24"/>
        </w:rPr>
        <w:t>ν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 xml:space="preserve"> καθημερινότητά μας χρησιμοποιούμε διάφορες έννοιες, όπως η επιχειρηματικότητα</w:t>
      </w:r>
      <w:r w:rsidR="00687501" w:rsidRPr="00227A6D">
        <w:rPr>
          <w:rFonts w:ascii="Calibri" w:hAnsi="Calibri" w:cs="Calibri"/>
          <w:b/>
          <w:bCs/>
          <w:sz w:val="24"/>
          <w:szCs w:val="24"/>
        </w:rPr>
        <w:t>,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 xml:space="preserve"> η αλληλεγγύη και άλλες. Θα ήθελα να σας διαβάσω ορισμένες από αυτές</w:t>
      </w:r>
      <w:r w:rsidR="00DE5E11">
        <w:rPr>
          <w:rFonts w:ascii="Calibri" w:hAnsi="Calibri" w:cs="Calibri"/>
          <w:b/>
          <w:bCs/>
          <w:sz w:val="24"/>
          <w:szCs w:val="24"/>
        </w:rPr>
        <w:t>,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 xml:space="preserve"> και θα ήθελα να μου πείτε εάν </w:t>
      </w:r>
      <w:r w:rsidR="00735257">
        <w:rPr>
          <w:rFonts w:ascii="Calibri" w:hAnsi="Calibri" w:cs="Calibri"/>
          <w:b/>
          <w:bCs/>
          <w:sz w:val="24"/>
          <w:szCs w:val="24"/>
        </w:rPr>
        <w:t>καθεμία</w:t>
      </w:r>
      <w:r w:rsidR="00432330" w:rsidRPr="004323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61129" w:rsidRPr="00227A6D">
        <w:rPr>
          <w:rFonts w:ascii="Calibri" w:hAnsi="Calibri" w:cs="Calibri"/>
          <w:b/>
          <w:bCs/>
          <w:sz w:val="24"/>
          <w:szCs w:val="24"/>
        </w:rPr>
        <w:t>από αυτές είναι για εσάς κάτι πολύ θετικό, θετικό, αρνητικό ή πολύ αρνητικό</w:t>
      </w:r>
      <w:r w:rsidR="00227A6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10208" w:type="dxa"/>
        <w:jc w:val="center"/>
        <w:tblLook w:val="04A0" w:firstRow="1" w:lastRow="0" w:firstColumn="1" w:lastColumn="0" w:noHBand="0" w:noVBand="1"/>
      </w:tblPr>
      <w:tblGrid>
        <w:gridCol w:w="443"/>
        <w:gridCol w:w="3811"/>
        <w:gridCol w:w="1276"/>
        <w:gridCol w:w="992"/>
        <w:gridCol w:w="1134"/>
        <w:gridCol w:w="1418"/>
        <w:gridCol w:w="1134"/>
      </w:tblGrid>
      <w:tr w:rsidR="00687501" w:rsidRPr="00227A6D" w14:paraId="575431BD" w14:textId="77777777" w:rsidTr="00223EEE">
        <w:trPr>
          <w:jc w:val="center"/>
        </w:trPr>
        <w:tc>
          <w:tcPr>
            <w:tcW w:w="443" w:type="dxa"/>
          </w:tcPr>
          <w:p w14:paraId="00CD31CC" w14:textId="77777777" w:rsidR="00061129" w:rsidRPr="00227A6D" w:rsidRDefault="00061129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5AFC1342" w14:textId="404046F6" w:rsidR="00061129" w:rsidRPr="00227A6D" w:rsidRDefault="00227A6D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(Μία απάντηση ανά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έννοια</w:t>
            </w:r>
            <w:r w:rsidR="005B4EB4"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37BB501" w14:textId="77777777" w:rsidR="00061129" w:rsidRPr="00227A6D" w:rsidRDefault="00061129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Πολύ θετικό</w:t>
            </w:r>
          </w:p>
        </w:tc>
        <w:tc>
          <w:tcPr>
            <w:tcW w:w="992" w:type="dxa"/>
          </w:tcPr>
          <w:p w14:paraId="0BDBA721" w14:textId="77777777" w:rsidR="00061129" w:rsidRPr="00227A6D" w:rsidRDefault="00061129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Θετικό</w:t>
            </w:r>
          </w:p>
        </w:tc>
        <w:tc>
          <w:tcPr>
            <w:tcW w:w="1134" w:type="dxa"/>
          </w:tcPr>
          <w:p w14:paraId="04A76692" w14:textId="77777777" w:rsidR="00061129" w:rsidRPr="00227A6D" w:rsidRDefault="00061129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Αρνητικό</w:t>
            </w:r>
          </w:p>
        </w:tc>
        <w:tc>
          <w:tcPr>
            <w:tcW w:w="1418" w:type="dxa"/>
          </w:tcPr>
          <w:p w14:paraId="2516B0C1" w14:textId="77777777" w:rsidR="00061129" w:rsidRPr="00227A6D" w:rsidRDefault="00061129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Πολύ αρνητικό</w:t>
            </w:r>
          </w:p>
        </w:tc>
        <w:tc>
          <w:tcPr>
            <w:tcW w:w="1134" w:type="dxa"/>
          </w:tcPr>
          <w:p w14:paraId="72879B0D" w14:textId="77777777" w:rsidR="00061129" w:rsidRPr="00227A6D" w:rsidRDefault="00061129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6910CB" w:rsidRPr="00227A6D" w14:paraId="4CBB1212" w14:textId="77777777" w:rsidTr="00223EEE">
        <w:trPr>
          <w:jc w:val="center"/>
        </w:trPr>
        <w:tc>
          <w:tcPr>
            <w:tcW w:w="443" w:type="dxa"/>
          </w:tcPr>
          <w:p w14:paraId="54050EC7" w14:textId="77777777" w:rsidR="006910CB" w:rsidRPr="00227A6D" w:rsidRDefault="006910CB" w:rsidP="00227A6D">
            <w:pPr>
              <w:pStyle w:val="ae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114D071" w14:textId="2ED28E73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Ε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πιχειρηματικότητα</w:t>
            </w:r>
          </w:p>
        </w:tc>
        <w:tc>
          <w:tcPr>
            <w:tcW w:w="1276" w:type="dxa"/>
          </w:tcPr>
          <w:p w14:paraId="768D6B52" w14:textId="297A64CC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5B14B0" w14:textId="5779B828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356CFF" w14:textId="739AAC65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3A329EF" w14:textId="0FD4A50B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58C919E" w14:textId="3B9EF6C7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4A95C2FA" w14:textId="77777777" w:rsidTr="00223EEE">
        <w:trPr>
          <w:trHeight w:val="262"/>
          <w:jc w:val="center"/>
        </w:trPr>
        <w:tc>
          <w:tcPr>
            <w:tcW w:w="443" w:type="dxa"/>
          </w:tcPr>
          <w:p w14:paraId="3FB114CE" w14:textId="77777777" w:rsidR="006910CB" w:rsidRPr="00227A6D" w:rsidRDefault="006910CB" w:rsidP="00227A6D">
            <w:pPr>
              <w:pStyle w:val="ae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0777FBA1" w14:textId="121023D4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Ε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θελοντισμός</w:t>
            </w:r>
          </w:p>
        </w:tc>
        <w:tc>
          <w:tcPr>
            <w:tcW w:w="1276" w:type="dxa"/>
          </w:tcPr>
          <w:p w14:paraId="20FD0C55" w14:textId="15802A95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6CEDF3D" w14:textId="70EE5896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956F023" w14:textId="02C9771F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476BC5" w14:textId="05EB80DC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FE447A" w14:textId="54D6A5DA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19C0429E" w14:textId="77777777" w:rsidTr="00223EEE">
        <w:trPr>
          <w:trHeight w:val="262"/>
          <w:jc w:val="center"/>
        </w:trPr>
        <w:tc>
          <w:tcPr>
            <w:tcW w:w="443" w:type="dxa"/>
          </w:tcPr>
          <w:p w14:paraId="6E65D5AC" w14:textId="77777777" w:rsidR="006910CB" w:rsidRPr="00227A6D" w:rsidRDefault="006910CB" w:rsidP="00227A6D">
            <w:pPr>
              <w:pStyle w:val="ae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53C3140E" w14:textId="4A9F5AAD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λληλεγγύη</w:t>
            </w:r>
          </w:p>
        </w:tc>
        <w:tc>
          <w:tcPr>
            <w:tcW w:w="1276" w:type="dxa"/>
          </w:tcPr>
          <w:p w14:paraId="7DE53E90" w14:textId="4590EFD1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9E2694" w14:textId="644CEF7A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3AD6CD" w14:textId="768C1141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04F6AEA" w14:textId="767EE711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1C550F9" w14:textId="58DB8987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48199BAC" w14:textId="77777777" w:rsidTr="00223EEE">
        <w:trPr>
          <w:trHeight w:val="262"/>
          <w:jc w:val="center"/>
        </w:trPr>
        <w:tc>
          <w:tcPr>
            <w:tcW w:w="443" w:type="dxa"/>
          </w:tcPr>
          <w:p w14:paraId="7FC858EC" w14:textId="77777777" w:rsidR="006910CB" w:rsidRPr="00227A6D" w:rsidRDefault="006910CB" w:rsidP="00227A6D">
            <w:pPr>
              <w:pStyle w:val="ae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44085869" w14:textId="1D6A1B84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υνδικαλισμός</w:t>
            </w:r>
          </w:p>
        </w:tc>
        <w:tc>
          <w:tcPr>
            <w:tcW w:w="1276" w:type="dxa"/>
          </w:tcPr>
          <w:p w14:paraId="0F348598" w14:textId="50086962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CF5DCB3" w14:textId="6DBFB961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20BFFB" w14:textId="6F37A3D7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671CAE4" w14:textId="449554A2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68143FA" w14:textId="6BE63589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72552E0E" w14:textId="77777777" w:rsidTr="00223EEE">
        <w:trPr>
          <w:jc w:val="center"/>
        </w:trPr>
        <w:tc>
          <w:tcPr>
            <w:tcW w:w="443" w:type="dxa"/>
          </w:tcPr>
          <w:p w14:paraId="1975E4C3" w14:textId="77777777" w:rsidR="006910CB" w:rsidRPr="00227A6D" w:rsidRDefault="006910CB" w:rsidP="00227A6D">
            <w:pPr>
              <w:pStyle w:val="ae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</w:tcPr>
          <w:p w14:paraId="5AD5C70F" w14:textId="5D053D23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Φ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ιλανθρωπία</w:t>
            </w:r>
          </w:p>
        </w:tc>
        <w:tc>
          <w:tcPr>
            <w:tcW w:w="1276" w:type="dxa"/>
          </w:tcPr>
          <w:p w14:paraId="56426975" w14:textId="3F5EE3B2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D493A1" w14:textId="365201DA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30776F" w14:textId="031DC80A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8629F09" w14:textId="288FD1D2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7C0193" w14:textId="36638EF7" w:rsidR="006910CB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1DAAA79B" w14:textId="77777777" w:rsidTr="00223EEE">
        <w:trPr>
          <w:jc w:val="center"/>
        </w:trPr>
        <w:tc>
          <w:tcPr>
            <w:tcW w:w="443" w:type="dxa"/>
            <w:shd w:val="clear" w:color="auto" w:fill="FFFFFF" w:themeFill="background1"/>
          </w:tcPr>
          <w:p w14:paraId="2453F307" w14:textId="77777777" w:rsidR="006910CB" w:rsidRPr="00227A6D" w:rsidRDefault="006910CB" w:rsidP="00227A6D">
            <w:pPr>
              <w:pStyle w:val="ae"/>
              <w:numPr>
                <w:ilvl w:val="0"/>
                <w:numId w:val="18"/>
              </w:numPr>
              <w:spacing w:line="360" w:lineRule="auto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FFFFFF" w:themeFill="background1"/>
          </w:tcPr>
          <w:p w14:paraId="439F0705" w14:textId="0E056CBF" w:rsidR="006910CB" w:rsidRPr="00227A6D" w:rsidRDefault="005B4EB4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>κτιβισμός</w:t>
            </w:r>
          </w:p>
        </w:tc>
        <w:tc>
          <w:tcPr>
            <w:tcW w:w="1276" w:type="dxa"/>
            <w:shd w:val="clear" w:color="auto" w:fill="FFFFFF" w:themeFill="background1"/>
          </w:tcPr>
          <w:p w14:paraId="46DD1C7D" w14:textId="7F540E6A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B9AC0CD" w14:textId="56BA024D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AE346B2" w14:textId="38F71F50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2C1C0CC8" w14:textId="7B7903A5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4B2320B5" w14:textId="0560E71B" w:rsidR="006910CB" w:rsidRPr="00227A6D" w:rsidRDefault="006910CB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8</w:t>
            </w:r>
            <w:r w:rsidR="00043372"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48D4BE21" w14:textId="120FFDD5" w:rsidR="00061129" w:rsidRPr="00227A6D" w:rsidRDefault="00061129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248ED952" w14:textId="6079D737" w:rsidR="005F0D3B" w:rsidRPr="00227A6D" w:rsidRDefault="005B4EB4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7A6D">
        <w:rPr>
          <w:rFonts w:ascii="Calibri" w:hAnsi="Calibri" w:cs="Calibri"/>
          <w:b/>
          <w:bCs/>
          <w:sz w:val="24"/>
          <w:szCs w:val="24"/>
        </w:rPr>
        <w:t xml:space="preserve">4. 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 xml:space="preserve">Σήμερα, </w:t>
      </w:r>
      <w:r w:rsidR="00E73C0B" w:rsidRPr="00227A6D">
        <w:rPr>
          <w:rFonts w:ascii="Calibri" w:hAnsi="Calibri" w:cs="Calibri"/>
          <w:b/>
          <w:bCs/>
          <w:sz w:val="24"/>
          <w:szCs w:val="24"/>
        </w:rPr>
        <w:t>μαζί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73C0B" w:rsidRPr="00227A6D">
        <w:rPr>
          <w:rFonts w:ascii="Calibri" w:hAnsi="Calibri" w:cs="Calibri"/>
          <w:b/>
          <w:bCs/>
          <w:sz w:val="24"/>
          <w:szCs w:val="24"/>
        </w:rPr>
        <w:t xml:space="preserve">με </w:t>
      </w:r>
      <w:r w:rsidR="00667BE8" w:rsidRPr="00227A6D">
        <w:rPr>
          <w:rFonts w:ascii="Calibri" w:hAnsi="Calibri" w:cs="Calibri"/>
          <w:b/>
          <w:bCs/>
          <w:sz w:val="24"/>
          <w:szCs w:val="24"/>
        </w:rPr>
        <w:t xml:space="preserve">την </w:t>
      </w:r>
      <w:r w:rsidRPr="00227A6D">
        <w:rPr>
          <w:rFonts w:ascii="Calibri" w:hAnsi="Calibri" w:cs="Calibri"/>
          <w:b/>
          <w:bCs/>
          <w:sz w:val="24"/>
          <w:szCs w:val="24"/>
        </w:rPr>
        <w:t>Π</w:t>
      </w:r>
      <w:r w:rsidR="00667BE8" w:rsidRPr="00227A6D">
        <w:rPr>
          <w:rFonts w:ascii="Calibri" w:hAnsi="Calibri" w:cs="Calibri"/>
          <w:b/>
          <w:bCs/>
          <w:sz w:val="24"/>
          <w:szCs w:val="24"/>
        </w:rPr>
        <w:t>ολιτεία</w:t>
      </w:r>
      <w:r w:rsidRPr="00227A6D">
        <w:rPr>
          <w:rFonts w:ascii="Calibri" w:hAnsi="Calibri" w:cs="Calibri"/>
          <w:b/>
          <w:bCs/>
          <w:sz w:val="24"/>
          <w:szCs w:val="24"/>
        </w:rPr>
        <w:t>/</w:t>
      </w:r>
      <w:r w:rsidR="00E73C0B" w:rsidRPr="00227A6D">
        <w:rPr>
          <w:rFonts w:ascii="Calibri" w:hAnsi="Calibri" w:cs="Calibri"/>
          <w:b/>
          <w:bCs/>
          <w:sz w:val="24"/>
          <w:szCs w:val="24"/>
        </w:rPr>
        <w:t>κράτος</w:t>
      </w:r>
      <w:r w:rsidR="00823AAC" w:rsidRPr="00227A6D">
        <w:rPr>
          <w:rFonts w:ascii="Calibri" w:hAnsi="Calibri" w:cs="Calibri"/>
          <w:b/>
          <w:bCs/>
          <w:sz w:val="24"/>
          <w:szCs w:val="24"/>
        </w:rPr>
        <w:t xml:space="preserve">, όλο και περισσότερα ιδρύματα, οργανισμοί και επιχειρήσεις αναλαμβάνουν δράσεις που αφορούν κοινωνικά ζητήματα. Θα ήθελα να σας διαβάσω ορισμένες 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>δράσεις</w:t>
      </w:r>
      <w:r w:rsidRPr="00227A6D">
        <w:rPr>
          <w:rFonts w:ascii="Calibri" w:hAnsi="Calibri" w:cs="Calibri"/>
          <w:b/>
          <w:bCs/>
          <w:sz w:val="24"/>
          <w:szCs w:val="24"/>
        </w:rPr>
        <w:t>,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 xml:space="preserve"> και θα ήθελα να μου πείτε ποιος</w:t>
      </w:r>
      <w:r w:rsidRPr="00227A6D">
        <w:rPr>
          <w:rFonts w:ascii="Calibri" w:hAnsi="Calibri" w:cs="Calibri"/>
          <w:b/>
          <w:bCs/>
          <w:sz w:val="24"/>
          <w:szCs w:val="24"/>
        </w:rPr>
        <w:t>,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 xml:space="preserve"> κατά τη γνώμη </w:t>
      </w:r>
      <w:r w:rsidR="00432330">
        <w:rPr>
          <w:rFonts w:ascii="Calibri" w:hAnsi="Calibri" w:cs="Calibri"/>
          <w:b/>
          <w:bCs/>
          <w:sz w:val="24"/>
          <w:szCs w:val="24"/>
        </w:rPr>
        <w:t>σας,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 xml:space="preserve"> φορέας </w:t>
      </w:r>
      <w:r w:rsidRPr="00227A6D">
        <w:rPr>
          <w:rFonts w:ascii="Calibri" w:hAnsi="Calibri" w:cs="Calibri"/>
          <w:b/>
          <w:bCs/>
          <w:sz w:val="24"/>
          <w:szCs w:val="24"/>
        </w:rPr>
        <w:t>(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>δηλαδή οι επιχειρήσεις, το κράτος</w:t>
      </w:r>
      <w:r w:rsidR="00B5631A" w:rsidRPr="00227A6D">
        <w:rPr>
          <w:rFonts w:ascii="Calibri" w:hAnsi="Calibri" w:cs="Calibri"/>
          <w:b/>
          <w:bCs/>
          <w:sz w:val="24"/>
          <w:szCs w:val="24"/>
        </w:rPr>
        <w:t>,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 xml:space="preserve"> οι </w:t>
      </w:r>
      <w:r w:rsidR="004D39D2" w:rsidRPr="00227A6D">
        <w:rPr>
          <w:rFonts w:ascii="Calibri" w:hAnsi="Calibri" w:cs="Calibri"/>
          <w:b/>
          <w:bCs/>
          <w:sz w:val="24"/>
          <w:szCs w:val="24"/>
        </w:rPr>
        <w:t xml:space="preserve">Μη Κυβερνητικές Οργανώσεις </w:t>
      </w:r>
      <w:r w:rsidR="00625958" w:rsidRPr="00227A6D">
        <w:rPr>
          <w:rFonts w:ascii="Calibri" w:hAnsi="Calibri" w:cs="Calibri"/>
          <w:b/>
          <w:bCs/>
          <w:sz w:val="24"/>
          <w:szCs w:val="24"/>
        </w:rPr>
        <w:t>της Κοινωνίας των Πολιτών,</w:t>
      </w:r>
      <w:r w:rsidR="009108ED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41329" w:rsidRPr="00227A6D">
        <w:rPr>
          <w:rFonts w:ascii="Calibri" w:hAnsi="Calibri" w:cs="Calibri"/>
          <w:b/>
          <w:bCs/>
          <w:sz w:val="24"/>
          <w:szCs w:val="24"/>
        </w:rPr>
        <w:t xml:space="preserve">ή </w:t>
      </w:r>
      <w:r w:rsidR="00A10438" w:rsidRPr="00227A6D">
        <w:rPr>
          <w:rFonts w:ascii="Calibri" w:hAnsi="Calibri" w:cs="Calibri"/>
          <w:b/>
          <w:bCs/>
          <w:sz w:val="24"/>
          <w:szCs w:val="24"/>
        </w:rPr>
        <w:t xml:space="preserve">τα </w:t>
      </w:r>
      <w:r w:rsidR="004A5785" w:rsidRPr="00227A6D">
        <w:rPr>
          <w:rFonts w:ascii="Calibri" w:hAnsi="Calibri" w:cs="Calibri"/>
          <w:b/>
          <w:bCs/>
          <w:sz w:val="24"/>
          <w:szCs w:val="24"/>
        </w:rPr>
        <w:t xml:space="preserve">κοινωφελή </w:t>
      </w:r>
      <w:r w:rsidR="00A10438" w:rsidRPr="00227A6D">
        <w:rPr>
          <w:rFonts w:ascii="Calibri" w:hAnsi="Calibri" w:cs="Calibri"/>
          <w:b/>
          <w:bCs/>
          <w:sz w:val="24"/>
          <w:szCs w:val="24"/>
        </w:rPr>
        <w:t>ιδρύματα</w:t>
      </w:r>
      <w:r w:rsidRPr="00227A6D">
        <w:rPr>
          <w:rFonts w:ascii="Calibri" w:hAnsi="Calibri" w:cs="Calibri"/>
          <w:b/>
          <w:bCs/>
          <w:sz w:val="24"/>
          <w:szCs w:val="24"/>
        </w:rPr>
        <w:t>)</w:t>
      </w:r>
      <w:r w:rsidR="00755EB8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3288C" w:rsidRPr="00227A6D">
        <w:rPr>
          <w:rFonts w:ascii="Calibri" w:hAnsi="Calibri" w:cs="Calibri"/>
          <w:b/>
          <w:bCs/>
          <w:sz w:val="24"/>
          <w:szCs w:val="24"/>
        </w:rPr>
        <w:t>είναι πιο αποτελεσματικός</w:t>
      </w:r>
      <w:r w:rsidRPr="00227A6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10184" w:type="dxa"/>
        <w:jc w:val="center"/>
        <w:tblLook w:val="04A0" w:firstRow="1" w:lastRow="0" w:firstColumn="1" w:lastColumn="0" w:noHBand="0" w:noVBand="1"/>
      </w:tblPr>
      <w:tblGrid>
        <w:gridCol w:w="510"/>
        <w:gridCol w:w="2899"/>
        <w:gridCol w:w="1454"/>
        <w:gridCol w:w="921"/>
        <w:gridCol w:w="1228"/>
        <w:gridCol w:w="1298"/>
        <w:gridCol w:w="1037"/>
        <w:gridCol w:w="837"/>
      </w:tblGrid>
      <w:tr w:rsidR="00227A6D" w:rsidRPr="00227A6D" w14:paraId="0FE55E8A" w14:textId="4825F2B8" w:rsidTr="00227A6D">
        <w:trPr>
          <w:jc w:val="center"/>
        </w:trPr>
        <w:tc>
          <w:tcPr>
            <w:tcW w:w="237" w:type="dxa"/>
          </w:tcPr>
          <w:p w14:paraId="1733F6C2" w14:textId="77777777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3F8E2D65" w14:textId="6D5218F2" w:rsidR="00043372" w:rsidRPr="00227A6D" w:rsidRDefault="00227A6D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i/>
                <w:iCs/>
                <w:sz w:val="24"/>
                <w:szCs w:val="24"/>
              </w:rPr>
              <w:t>(Μία απάντηση ανά δράση)</w:t>
            </w:r>
          </w:p>
        </w:tc>
        <w:tc>
          <w:tcPr>
            <w:tcW w:w="1454" w:type="dxa"/>
          </w:tcPr>
          <w:p w14:paraId="4C704904" w14:textId="77777777" w:rsidR="00043372" w:rsidRPr="00227A6D" w:rsidRDefault="00043372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Οι επιχειρήσεις</w:t>
            </w:r>
          </w:p>
        </w:tc>
        <w:tc>
          <w:tcPr>
            <w:tcW w:w="926" w:type="dxa"/>
          </w:tcPr>
          <w:p w14:paraId="0AAE09AE" w14:textId="77777777" w:rsidR="00043372" w:rsidRPr="00227A6D" w:rsidRDefault="00043372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Το κράτος</w:t>
            </w:r>
          </w:p>
        </w:tc>
        <w:tc>
          <w:tcPr>
            <w:tcW w:w="1231" w:type="dxa"/>
          </w:tcPr>
          <w:p w14:paraId="51B608EA" w14:textId="0E52E9E5" w:rsidR="00043372" w:rsidRPr="00227A6D" w:rsidRDefault="00043372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Οι ΜΚΟ της Κοινωνίας των Πολιτών</w:t>
            </w:r>
          </w:p>
        </w:tc>
        <w:tc>
          <w:tcPr>
            <w:tcW w:w="1298" w:type="dxa"/>
          </w:tcPr>
          <w:p w14:paraId="4F80D565" w14:textId="6848974B" w:rsidR="00043372" w:rsidRPr="00227A6D" w:rsidRDefault="005B4EB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Τα 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κ</w:t>
            </w:r>
            <w:r w:rsidR="00043372" w:rsidRPr="00227A6D">
              <w:rPr>
                <w:rFonts w:ascii="Calibri" w:hAnsi="Calibri" w:cs="Calibri"/>
                <w:sz w:val="24"/>
                <w:szCs w:val="24"/>
              </w:rPr>
              <w:t>οινωφελή ιδρύματα</w:t>
            </w:r>
          </w:p>
        </w:tc>
        <w:tc>
          <w:tcPr>
            <w:tcW w:w="1037" w:type="dxa"/>
          </w:tcPr>
          <w:p w14:paraId="1C875C1C" w14:textId="3802D26B" w:rsidR="00043372" w:rsidRPr="00227A6D" w:rsidRDefault="005B4EB4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Κανένας</w:t>
            </w:r>
          </w:p>
        </w:tc>
        <w:tc>
          <w:tcPr>
            <w:tcW w:w="837" w:type="dxa"/>
          </w:tcPr>
          <w:p w14:paraId="72DD4718" w14:textId="0AACA934" w:rsidR="00043372" w:rsidRPr="00227A6D" w:rsidRDefault="00043372" w:rsidP="00227A6D">
            <w:pPr>
              <w:pStyle w:val="ae"/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227A6D" w:rsidRPr="00227A6D" w14:paraId="0DADD609" w14:textId="2DFD6426" w:rsidTr="00227A6D">
        <w:trPr>
          <w:jc w:val="center"/>
        </w:trPr>
        <w:tc>
          <w:tcPr>
            <w:tcW w:w="237" w:type="dxa"/>
          </w:tcPr>
          <w:p w14:paraId="6D6888BB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5E525B67" w14:textId="608AD17E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Στη</w:t>
            </w:r>
            <w:r w:rsidR="005B4EB4" w:rsidRPr="00227A6D">
              <w:rPr>
                <w:rFonts w:ascii="Calibri" w:hAnsi="Calibri" w:cs="Calibri"/>
                <w:sz w:val="24"/>
                <w:szCs w:val="24"/>
              </w:rPr>
              <w:t>ν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υλοποίηση δράσεων καταπολέμησης της φτώχ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ε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ιας</w:t>
            </w:r>
          </w:p>
        </w:tc>
        <w:tc>
          <w:tcPr>
            <w:tcW w:w="1454" w:type="dxa"/>
          </w:tcPr>
          <w:p w14:paraId="188966CC" w14:textId="4C301289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A39548F" w14:textId="6B43DCEC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346DD17C" w14:textId="257F2AB2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740A4C39" w14:textId="1A95A3F1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4A1B202A" w14:textId="08E06753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6CF7C62A" w14:textId="434E7C0D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3554AF75" w14:textId="787A3A95" w:rsidTr="00227A6D">
        <w:trPr>
          <w:jc w:val="center"/>
        </w:trPr>
        <w:tc>
          <w:tcPr>
            <w:tcW w:w="237" w:type="dxa"/>
          </w:tcPr>
          <w:p w14:paraId="60F8C486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42983DCB" w14:textId="77777777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Στην παροχή υποτροφιών για σπουδές</w:t>
            </w:r>
          </w:p>
        </w:tc>
        <w:tc>
          <w:tcPr>
            <w:tcW w:w="1454" w:type="dxa"/>
          </w:tcPr>
          <w:p w14:paraId="65876AE9" w14:textId="317B5C84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171D6881" w14:textId="64990B3E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5E3EDA01" w14:textId="5E513AD0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2C3E3A99" w14:textId="6D4A2FFA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6A5AB813" w14:textId="618D5738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042653C1" w14:textId="0657FD01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3DB7ED89" w14:textId="4D67BCB3" w:rsidTr="00227A6D">
        <w:trPr>
          <w:jc w:val="center"/>
        </w:trPr>
        <w:tc>
          <w:tcPr>
            <w:tcW w:w="237" w:type="dxa"/>
          </w:tcPr>
          <w:p w14:paraId="0CDBED54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6C2C707A" w14:textId="77777777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Σε δράσεις καταπολέμησης της ανεργίας</w:t>
            </w:r>
          </w:p>
        </w:tc>
        <w:tc>
          <w:tcPr>
            <w:tcW w:w="1454" w:type="dxa"/>
          </w:tcPr>
          <w:p w14:paraId="7FE3E4AA" w14:textId="1B58A409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64C840C5" w14:textId="3299AADD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7169BEDF" w14:textId="4C3C9F99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00CC7424" w14:textId="4CC39D14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3E9037C2" w14:textId="08B07D84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1FBEF19A" w14:textId="75CBF283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668570D1" w14:textId="7B475ADD" w:rsidTr="00227A6D">
        <w:trPr>
          <w:jc w:val="center"/>
        </w:trPr>
        <w:tc>
          <w:tcPr>
            <w:tcW w:w="237" w:type="dxa"/>
          </w:tcPr>
          <w:p w14:paraId="542080D4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7DFB199B" w14:textId="5FFB5063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Σε δράσεις παροχής εκπαίδευσης και δεξιοτήτων</w:t>
            </w:r>
          </w:p>
        </w:tc>
        <w:tc>
          <w:tcPr>
            <w:tcW w:w="1454" w:type="dxa"/>
          </w:tcPr>
          <w:p w14:paraId="25125249" w14:textId="1D9EF673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AEB817A" w14:textId="76615232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47D2FFAF" w14:textId="0E9B3FC1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04A7B8AA" w14:textId="74E97EB1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31640E4D" w14:textId="6A57E0D5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7B75B9C8" w14:textId="4859479C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248B0872" w14:textId="6E652444" w:rsidTr="00227A6D">
        <w:trPr>
          <w:jc w:val="center"/>
        </w:trPr>
        <w:tc>
          <w:tcPr>
            <w:tcW w:w="237" w:type="dxa"/>
          </w:tcPr>
          <w:p w14:paraId="284601C1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20BE1E4F" w14:textId="77777777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Σε δράσεις προστασίας του περιβάλλοντος</w:t>
            </w:r>
          </w:p>
        </w:tc>
        <w:tc>
          <w:tcPr>
            <w:tcW w:w="1454" w:type="dxa"/>
          </w:tcPr>
          <w:p w14:paraId="389D8455" w14:textId="01F10E46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0DEA7D3C" w14:textId="17BD35C0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77D31DCB" w14:textId="50C3C192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792ADB05" w14:textId="00E5DF13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7C214CC4" w14:textId="0954F9A9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392D3339" w14:textId="1BFA82C4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06EE7E94" w14:textId="1612E88D" w:rsidTr="00227A6D">
        <w:trPr>
          <w:jc w:val="center"/>
        </w:trPr>
        <w:tc>
          <w:tcPr>
            <w:tcW w:w="237" w:type="dxa"/>
          </w:tcPr>
          <w:p w14:paraId="04CFC007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31069261" w14:textId="77777777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Στην ενίσχυση της προστασίας των ανθρώπινων δικαιωμάτων</w:t>
            </w:r>
          </w:p>
        </w:tc>
        <w:tc>
          <w:tcPr>
            <w:tcW w:w="1454" w:type="dxa"/>
          </w:tcPr>
          <w:p w14:paraId="642A51CD" w14:textId="0AF2DF0B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6911903" w14:textId="226359F7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47796560" w14:textId="587F13F6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1732F330" w14:textId="1E2DA18B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18A82DB7" w14:textId="22A27FE8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6E7030B4" w14:textId="4F11B1AF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621081BF" w14:textId="61094E2B" w:rsidTr="00227A6D">
        <w:trPr>
          <w:jc w:val="center"/>
        </w:trPr>
        <w:tc>
          <w:tcPr>
            <w:tcW w:w="237" w:type="dxa"/>
          </w:tcPr>
          <w:p w14:paraId="067AB6FB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2CCA6C0A" w14:textId="2AA98490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Σε υπηρεσίες κοινωνικής πρόνοιας </w:t>
            </w:r>
          </w:p>
        </w:tc>
        <w:tc>
          <w:tcPr>
            <w:tcW w:w="1454" w:type="dxa"/>
          </w:tcPr>
          <w:p w14:paraId="6C9F7F97" w14:textId="7339DDAF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DEEBA64" w14:textId="0DFA76B7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0A7175F5" w14:textId="5CA912EF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3DC6F37F" w14:textId="5D484D77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14783185" w14:textId="7AD0DBBC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3D08AD4D" w14:textId="398AAF83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5BC685B3" w14:textId="10ED291C" w:rsidTr="00227A6D">
        <w:trPr>
          <w:jc w:val="center"/>
        </w:trPr>
        <w:tc>
          <w:tcPr>
            <w:tcW w:w="237" w:type="dxa"/>
          </w:tcPr>
          <w:p w14:paraId="7B89F784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76E97225" w14:textId="095794E6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Σε δράσεις στήριξης του </w:t>
            </w:r>
            <w:r w:rsidR="00227A6D">
              <w:rPr>
                <w:rFonts w:ascii="Calibri" w:hAnsi="Calibri" w:cs="Calibri"/>
                <w:sz w:val="24"/>
                <w:szCs w:val="24"/>
              </w:rPr>
              <w:t>π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ολιτισμού</w:t>
            </w:r>
          </w:p>
        </w:tc>
        <w:tc>
          <w:tcPr>
            <w:tcW w:w="1454" w:type="dxa"/>
          </w:tcPr>
          <w:p w14:paraId="74CCE48F" w14:textId="1448522A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73692A2C" w14:textId="3584C609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2483CD4D" w14:textId="41AE2AA0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6F67CB6D" w14:textId="51A6106B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7BF4073C" w14:textId="68AFF5BC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754ECB3E" w14:textId="41732E8C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2BE4C6AF" w14:textId="6AD812F1" w:rsidTr="00227A6D">
        <w:trPr>
          <w:jc w:val="center"/>
        </w:trPr>
        <w:tc>
          <w:tcPr>
            <w:tcW w:w="237" w:type="dxa"/>
          </w:tcPr>
          <w:p w14:paraId="1C6D6375" w14:textId="77777777" w:rsidR="00043372" w:rsidRPr="00227A6D" w:rsidRDefault="00043372" w:rsidP="00227A6D">
            <w:pPr>
              <w:pStyle w:val="ae"/>
              <w:numPr>
                <w:ilvl w:val="0"/>
                <w:numId w:val="13"/>
              </w:numPr>
              <w:spacing w:line="360" w:lineRule="auto"/>
              <w:ind w:left="0" w:hanging="1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64" w:type="dxa"/>
          </w:tcPr>
          <w:p w14:paraId="2B8D3CA6" w14:textId="5327D34C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Σε δράσεις αντιμετώπισης κρίσεων, π.χ. φυσικών καταστροφών κλπ.</w:t>
            </w:r>
          </w:p>
        </w:tc>
        <w:tc>
          <w:tcPr>
            <w:tcW w:w="1454" w:type="dxa"/>
          </w:tcPr>
          <w:p w14:paraId="645C682C" w14:textId="65618AE5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48153ED8" w14:textId="6A1A727E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7218BCA8" w14:textId="13A73CEB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3A0A7138" w14:textId="11D8C17D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3DA6324F" w14:textId="3C3490D8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7E5B867B" w14:textId="47A58203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227A6D" w:rsidRPr="00227A6D" w14:paraId="473ADEAB" w14:textId="18432249" w:rsidTr="00227A6D">
        <w:trPr>
          <w:jc w:val="center"/>
        </w:trPr>
        <w:tc>
          <w:tcPr>
            <w:tcW w:w="237" w:type="dxa"/>
          </w:tcPr>
          <w:p w14:paraId="5BF3301F" w14:textId="6D54B3E1" w:rsidR="00043372" w:rsidRPr="00227A6D" w:rsidRDefault="00227A6D" w:rsidP="00227A6D">
            <w:pPr>
              <w:pStyle w:val="ae"/>
              <w:spacing w:line="360" w:lineRule="auto"/>
              <w:ind w:left="-1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164" w:type="dxa"/>
          </w:tcPr>
          <w:p w14:paraId="1B89FD1D" w14:textId="6C40AFA0" w:rsidR="00043372" w:rsidRPr="00227A6D" w:rsidRDefault="00043372" w:rsidP="00227A6D">
            <w:pPr>
              <w:pStyle w:val="ae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Σε δράσεις παροχής υγείας και περίθαλψης ασθενών</w:t>
            </w:r>
          </w:p>
        </w:tc>
        <w:tc>
          <w:tcPr>
            <w:tcW w:w="1454" w:type="dxa"/>
          </w:tcPr>
          <w:p w14:paraId="17C011F0" w14:textId="2BF00EBA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14:paraId="3E7CD3D8" w14:textId="3371D2A2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14:paraId="55D7CD06" w14:textId="30AA5B42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14:paraId="52E14AED" w14:textId="127BB49E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14:paraId="28044795" w14:textId="5B452716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6286F8E6" w14:textId="06F94C1D" w:rsidR="00043372" w:rsidRPr="00227A6D" w:rsidRDefault="00043372" w:rsidP="00227A6D">
            <w:pPr>
              <w:pStyle w:val="ae"/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</w:tbl>
    <w:p w14:paraId="6AA9C70E" w14:textId="77777777" w:rsidR="004D39D2" w:rsidRPr="00227A6D" w:rsidRDefault="004D39D2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12930F9A" w14:textId="3DAB16E5" w:rsidR="007C6739" w:rsidRPr="00225BE9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 xml:space="preserve">5. </w:t>
      </w:r>
      <w:r w:rsidR="00D4407B" w:rsidRPr="00225BE9">
        <w:rPr>
          <w:rFonts w:ascii="Calibri" w:hAnsi="Calibri" w:cs="Calibri"/>
          <w:b/>
          <w:bCs/>
          <w:sz w:val="24"/>
          <w:szCs w:val="24"/>
        </w:rPr>
        <w:t xml:space="preserve">Θα ήθελα τώρα να μιλήσουμε ειδικότερα για </w:t>
      </w:r>
      <w:r w:rsidR="004071BB" w:rsidRPr="00225BE9">
        <w:rPr>
          <w:rFonts w:ascii="Calibri" w:hAnsi="Calibri" w:cs="Calibri"/>
          <w:b/>
          <w:bCs/>
          <w:sz w:val="24"/>
          <w:szCs w:val="24"/>
        </w:rPr>
        <w:t>τα κοινωφελή ιδρύματα</w:t>
      </w:r>
      <w:r w:rsidR="00D4407B" w:rsidRPr="00225BE9">
        <w:rPr>
          <w:rFonts w:ascii="Calibri" w:hAnsi="Calibri" w:cs="Calibri"/>
          <w:b/>
          <w:bCs/>
          <w:sz w:val="24"/>
          <w:szCs w:val="24"/>
        </w:rPr>
        <w:t xml:space="preserve"> που δραστηριοποιούνται στην Ελλάδα.</w:t>
      </w:r>
      <w:r w:rsidR="00625958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794E" w:rsidRPr="00225BE9">
        <w:rPr>
          <w:rFonts w:ascii="Calibri" w:hAnsi="Calibri" w:cs="Calibri"/>
          <w:b/>
          <w:bCs/>
          <w:sz w:val="24"/>
          <w:szCs w:val="24"/>
        </w:rPr>
        <w:t>Εσείς</w:t>
      </w:r>
      <w:r w:rsidR="00965460" w:rsidRPr="00225BE9">
        <w:rPr>
          <w:rFonts w:ascii="Calibri" w:hAnsi="Calibri" w:cs="Calibri"/>
          <w:b/>
          <w:bCs/>
          <w:sz w:val="24"/>
          <w:szCs w:val="24"/>
        </w:rPr>
        <w:t xml:space="preserve"> προσωπικά </w:t>
      </w:r>
      <w:r w:rsidR="0055794E" w:rsidRPr="00225BE9">
        <w:rPr>
          <w:rFonts w:ascii="Calibri" w:hAnsi="Calibri" w:cs="Calibri"/>
          <w:b/>
          <w:bCs/>
          <w:sz w:val="24"/>
          <w:szCs w:val="24"/>
        </w:rPr>
        <w:t xml:space="preserve">πόσο καλά </w:t>
      </w:r>
      <w:r w:rsidR="006A5041" w:rsidRPr="00225BE9">
        <w:rPr>
          <w:rFonts w:ascii="Calibri" w:hAnsi="Calibri" w:cs="Calibri"/>
          <w:b/>
          <w:bCs/>
          <w:sz w:val="24"/>
          <w:szCs w:val="24"/>
        </w:rPr>
        <w:t xml:space="preserve">θα λέγατε </w:t>
      </w:r>
      <w:r w:rsidR="004F0C3B">
        <w:rPr>
          <w:rFonts w:ascii="Calibri" w:hAnsi="Calibri" w:cs="Calibri"/>
          <w:b/>
          <w:bCs/>
          <w:sz w:val="24"/>
          <w:szCs w:val="24"/>
        </w:rPr>
        <w:t xml:space="preserve">πως </w:t>
      </w:r>
      <w:r w:rsidR="0055794E" w:rsidRPr="00225BE9">
        <w:rPr>
          <w:rFonts w:ascii="Calibri" w:hAnsi="Calibri" w:cs="Calibri"/>
          <w:b/>
          <w:bCs/>
          <w:sz w:val="24"/>
          <w:szCs w:val="24"/>
        </w:rPr>
        <w:t xml:space="preserve">γνωρίζετε τη δράση </w:t>
      </w:r>
      <w:r w:rsidR="00347856" w:rsidRPr="00225BE9">
        <w:rPr>
          <w:rFonts w:ascii="Calibri" w:hAnsi="Calibri" w:cs="Calibri"/>
          <w:b/>
          <w:bCs/>
          <w:sz w:val="24"/>
          <w:szCs w:val="24"/>
        </w:rPr>
        <w:t>τους</w:t>
      </w:r>
      <w:r w:rsidR="0055794E" w:rsidRPr="00225BE9">
        <w:rPr>
          <w:rFonts w:ascii="Calibri" w:hAnsi="Calibri" w:cs="Calibri"/>
          <w:b/>
          <w:bCs/>
          <w:sz w:val="24"/>
          <w:szCs w:val="24"/>
        </w:rPr>
        <w:t>;</w:t>
      </w:r>
    </w:p>
    <w:tbl>
      <w:tblPr>
        <w:tblStyle w:val="a4"/>
        <w:tblW w:w="8506" w:type="dxa"/>
        <w:tblInd w:w="-147" w:type="dxa"/>
        <w:tblLook w:val="04A0" w:firstRow="1" w:lastRow="0" w:firstColumn="1" w:lastColumn="0" w:noHBand="0" w:noVBand="1"/>
      </w:tblPr>
      <w:tblGrid>
        <w:gridCol w:w="3338"/>
        <w:gridCol w:w="5168"/>
      </w:tblGrid>
      <w:tr w:rsidR="00E73C0B" w:rsidRPr="00227A6D" w14:paraId="1DF9BA45" w14:textId="77777777" w:rsidTr="00225BE9">
        <w:trPr>
          <w:trHeight w:val="328"/>
        </w:trPr>
        <w:tc>
          <w:tcPr>
            <w:tcW w:w="3338" w:type="dxa"/>
          </w:tcPr>
          <w:p w14:paraId="2ECA40DE" w14:textId="793C15DC" w:rsidR="00E73C0B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Πολύ</w:t>
            </w:r>
          </w:p>
        </w:tc>
        <w:tc>
          <w:tcPr>
            <w:tcW w:w="5168" w:type="dxa"/>
          </w:tcPr>
          <w:p w14:paraId="202747C9" w14:textId="271B91D4" w:rsidR="00E73C0B" w:rsidRPr="00227A6D" w:rsidRDefault="00E73C0B" w:rsidP="00227A6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E73C0B" w:rsidRPr="00227A6D" w14:paraId="253DD4F2" w14:textId="77777777" w:rsidTr="00225BE9">
        <w:trPr>
          <w:trHeight w:val="328"/>
        </w:trPr>
        <w:tc>
          <w:tcPr>
            <w:tcW w:w="3338" w:type="dxa"/>
          </w:tcPr>
          <w:p w14:paraId="106BB127" w14:textId="0447F21E" w:rsidR="00E73C0B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Αρκετά</w:t>
            </w:r>
          </w:p>
        </w:tc>
        <w:tc>
          <w:tcPr>
            <w:tcW w:w="5168" w:type="dxa"/>
          </w:tcPr>
          <w:p w14:paraId="0E77CE9B" w14:textId="2C020813" w:rsidR="00E73C0B" w:rsidRPr="00227A6D" w:rsidRDefault="00E73C0B" w:rsidP="00227A6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E73C0B" w:rsidRPr="00227A6D" w14:paraId="0F45D4F6" w14:textId="77777777" w:rsidTr="00225BE9">
        <w:trPr>
          <w:trHeight w:val="308"/>
        </w:trPr>
        <w:tc>
          <w:tcPr>
            <w:tcW w:w="3338" w:type="dxa"/>
          </w:tcPr>
          <w:p w14:paraId="501F0A13" w14:textId="05AB4386" w:rsidR="00E73C0B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Λίγο </w:t>
            </w:r>
          </w:p>
        </w:tc>
        <w:tc>
          <w:tcPr>
            <w:tcW w:w="5168" w:type="dxa"/>
          </w:tcPr>
          <w:p w14:paraId="51D263A7" w14:textId="3CA6DA08" w:rsidR="00E73C0B" w:rsidRPr="00227A6D" w:rsidRDefault="00E73C0B" w:rsidP="00227A6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73C0B" w:rsidRPr="00227A6D" w14:paraId="7AEB5A3E" w14:textId="77777777" w:rsidTr="00225BE9">
        <w:trPr>
          <w:trHeight w:val="328"/>
        </w:trPr>
        <w:tc>
          <w:tcPr>
            <w:tcW w:w="3338" w:type="dxa"/>
          </w:tcPr>
          <w:p w14:paraId="0507AC4D" w14:textId="373D94D0" w:rsidR="00E73C0B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Καθόλου</w:t>
            </w:r>
          </w:p>
        </w:tc>
        <w:tc>
          <w:tcPr>
            <w:tcW w:w="5168" w:type="dxa"/>
          </w:tcPr>
          <w:p w14:paraId="1269ABAA" w14:textId="03B4C762" w:rsidR="00E73C0B" w:rsidRPr="00227A6D" w:rsidRDefault="00E73C0B" w:rsidP="00227A6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C6739" w:rsidRPr="00227A6D" w14:paraId="1E8A0E90" w14:textId="77777777" w:rsidTr="00225BE9">
        <w:trPr>
          <w:trHeight w:val="308"/>
        </w:trPr>
        <w:tc>
          <w:tcPr>
            <w:tcW w:w="3338" w:type="dxa"/>
          </w:tcPr>
          <w:p w14:paraId="31F1F349" w14:textId="77777777" w:rsidR="007C6739" w:rsidRPr="00227A6D" w:rsidRDefault="007C673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5168" w:type="dxa"/>
          </w:tcPr>
          <w:p w14:paraId="2A0F0D9D" w14:textId="247EA103" w:rsidR="007C6739" w:rsidRPr="00227A6D" w:rsidRDefault="00043372" w:rsidP="00227A6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315D6B94" w14:textId="77777777" w:rsidR="007C6739" w:rsidRPr="00227A6D" w:rsidRDefault="007C6739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  <w:lang w:val="en-US"/>
        </w:rPr>
      </w:pPr>
    </w:p>
    <w:p w14:paraId="67F4C842" w14:textId="327A4916" w:rsidR="00BE6ED5" w:rsidRPr="00227A6D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7A6D">
        <w:rPr>
          <w:rFonts w:ascii="Calibri" w:hAnsi="Calibri" w:cs="Calibri"/>
          <w:b/>
          <w:bCs/>
          <w:sz w:val="24"/>
          <w:szCs w:val="24"/>
        </w:rPr>
        <w:lastRenderedPageBreak/>
        <w:t xml:space="preserve">6. </w:t>
      </w:r>
      <w:r w:rsidR="00A10438" w:rsidRPr="00227A6D">
        <w:rPr>
          <w:rFonts w:ascii="Calibri" w:hAnsi="Calibri" w:cs="Calibri"/>
          <w:b/>
          <w:bCs/>
          <w:sz w:val="24"/>
          <w:szCs w:val="24"/>
        </w:rPr>
        <w:t xml:space="preserve">Ένας βασικός τομέας δράσης των </w:t>
      </w:r>
      <w:r w:rsidR="00E73C0B" w:rsidRPr="00227A6D">
        <w:rPr>
          <w:rFonts w:ascii="Calibri" w:hAnsi="Calibri" w:cs="Calibri"/>
          <w:b/>
          <w:bCs/>
          <w:sz w:val="24"/>
          <w:szCs w:val="24"/>
        </w:rPr>
        <w:t xml:space="preserve">κοινωφελών </w:t>
      </w:r>
      <w:r w:rsidR="00A10438" w:rsidRPr="00227A6D">
        <w:rPr>
          <w:rFonts w:ascii="Calibri" w:hAnsi="Calibri" w:cs="Calibri"/>
          <w:b/>
          <w:bCs/>
          <w:sz w:val="24"/>
          <w:szCs w:val="24"/>
        </w:rPr>
        <w:t>ιδρυμάτων είναι η φιλανθρωπία. Εσείς προσωπικά πιστεύετε πως τα</w:t>
      </w:r>
      <w:r w:rsidR="00E73C0B" w:rsidRPr="00227A6D">
        <w:rPr>
          <w:rFonts w:ascii="Calibri" w:hAnsi="Calibri" w:cs="Calibri"/>
          <w:b/>
          <w:bCs/>
          <w:sz w:val="24"/>
          <w:szCs w:val="24"/>
        </w:rPr>
        <w:t xml:space="preserve"> κοινωφελή</w:t>
      </w:r>
      <w:r w:rsidR="00A10438" w:rsidRPr="00227A6D">
        <w:rPr>
          <w:rFonts w:ascii="Calibri" w:hAnsi="Calibri" w:cs="Calibri"/>
          <w:b/>
          <w:bCs/>
          <w:sz w:val="24"/>
          <w:szCs w:val="24"/>
        </w:rPr>
        <w:t xml:space="preserve"> ιδρύματα</w:t>
      </w:r>
      <w:r w:rsidR="00A11692" w:rsidRPr="00227A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E57B4" w:rsidRPr="00227A6D">
        <w:rPr>
          <w:rFonts w:ascii="Calibri" w:hAnsi="Calibri" w:cs="Calibri"/>
          <w:b/>
          <w:bCs/>
          <w:sz w:val="24"/>
          <w:szCs w:val="24"/>
        </w:rPr>
        <w:t>έχουν φιλανθρωπικές δράσεις…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1014"/>
        <w:gridCol w:w="1014"/>
        <w:gridCol w:w="1014"/>
        <w:gridCol w:w="1014"/>
        <w:gridCol w:w="837"/>
      </w:tblGrid>
      <w:tr w:rsidR="00E874D1" w:rsidRPr="00227A6D" w14:paraId="03016D65" w14:textId="77777777" w:rsidTr="00227A6D">
        <w:trPr>
          <w:jc w:val="center"/>
        </w:trPr>
        <w:tc>
          <w:tcPr>
            <w:tcW w:w="4117" w:type="dxa"/>
          </w:tcPr>
          <w:p w14:paraId="34B36E5C" w14:textId="65C6FEFC" w:rsidR="00E874D1" w:rsidRPr="00225BE9" w:rsidRDefault="004D39D2" w:rsidP="00227A6D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25BE9">
              <w:rPr>
                <w:rFonts w:ascii="Calibri" w:hAnsi="Calibri" w:cs="Calibri"/>
                <w:i/>
                <w:iCs/>
                <w:sz w:val="24"/>
                <w:szCs w:val="24"/>
              </w:rPr>
              <w:t>(</w:t>
            </w:r>
            <w:r w:rsidR="00225BE9" w:rsidRPr="00225BE9">
              <w:rPr>
                <w:rFonts w:ascii="Calibri" w:hAnsi="Calibri" w:cs="Calibri"/>
                <w:i/>
                <w:iCs/>
                <w:sz w:val="24"/>
                <w:szCs w:val="24"/>
              </w:rPr>
              <w:t>Μία απάντηση</w:t>
            </w:r>
            <w:r w:rsidRPr="00225BE9">
              <w:rPr>
                <w:rFonts w:ascii="Calibri" w:hAnsi="Calibri" w:cs="Calibr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14" w:type="dxa"/>
          </w:tcPr>
          <w:p w14:paraId="629D85DA" w14:textId="6CEE1FCD" w:rsidR="00E874D1" w:rsidRPr="00227A6D" w:rsidRDefault="00E874D1" w:rsidP="00227A6D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Σίγουρα 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ν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αι</w:t>
            </w:r>
          </w:p>
        </w:tc>
        <w:tc>
          <w:tcPr>
            <w:tcW w:w="1014" w:type="dxa"/>
          </w:tcPr>
          <w:p w14:paraId="4BD33814" w14:textId="6871E453" w:rsidR="00E874D1" w:rsidRPr="00227A6D" w:rsidRDefault="00E874D1" w:rsidP="00227A6D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ν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αι</w:t>
            </w:r>
          </w:p>
        </w:tc>
        <w:tc>
          <w:tcPr>
            <w:tcW w:w="1014" w:type="dxa"/>
          </w:tcPr>
          <w:p w14:paraId="25C4F29F" w14:textId="5875FB8D" w:rsidR="00E874D1" w:rsidRPr="00227A6D" w:rsidRDefault="00E874D1" w:rsidP="00227A6D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ό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χι</w:t>
            </w:r>
          </w:p>
        </w:tc>
        <w:tc>
          <w:tcPr>
            <w:tcW w:w="1014" w:type="dxa"/>
          </w:tcPr>
          <w:p w14:paraId="5024F282" w14:textId="41E6664D" w:rsidR="00E874D1" w:rsidRPr="00227A6D" w:rsidRDefault="00E874D1" w:rsidP="00227A6D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Σίγουρα 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ό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χι</w:t>
            </w:r>
          </w:p>
        </w:tc>
        <w:tc>
          <w:tcPr>
            <w:tcW w:w="837" w:type="dxa"/>
          </w:tcPr>
          <w:p w14:paraId="347837CC" w14:textId="77777777" w:rsidR="00E874D1" w:rsidRPr="00227A6D" w:rsidRDefault="00E874D1" w:rsidP="00227A6D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E874D1" w:rsidRPr="00227A6D" w14:paraId="6A382E5B" w14:textId="77777777" w:rsidTr="00227A6D">
        <w:trPr>
          <w:jc w:val="center"/>
        </w:trPr>
        <w:tc>
          <w:tcPr>
            <w:tcW w:w="4117" w:type="dxa"/>
          </w:tcPr>
          <w:p w14:paraId="68CE7ED3" w14:textId="444F61ED" w:rsidR="00E874D1" w:rsidRPr="00227A6D" w:rsidRDefault="00E874D1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Από αίσθημα κοινωνικής ευθύνης</w:t>
            </w:r>
          </w:p>
        </w:tc>
        <w:tc>
          <w:tcPr>
            <w:tcW w:w="1014" w:type="dxa"/>
          </w:tcPr>
          <w:p w14:paraId="54E45B44" w14:textId="3D3F8068" w:rsidR="00E874D1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0929A227" w14:textId="45D80C22" w:rsidR="00E874D1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14:paraId="04822B5B" w14:textId="217B9BCE" w:rsidR="00E874D1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14:paraId="578E1EC9" w14:textId="296C6A03" w:rsidR="00E874D1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23FF21F" w14:textId="7CE6BBA0" w:rsidR="00E874D1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2121139F" w14:textId="77777777" w:rsidTr="00227A6D">
        <w:trPr>
          <w:jc w:val="center"/>
        </w:trPr>
        <w:tc>
          <w:tcPr>
            <w:tcW w:w="4117" w:type="dxa"/>
          </w:tcPr>
          <w:p w14:paraId="369238F9" w14:textId="4893AAA3" w:rsidR="006910CB" w:rsidRPr="00227A6D" w:rsidRDefault="006910CB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Γιατί έτσι καλύπτουν άλλους σκοπούς και δραστηριότητες (φορολογικούς, πολιτικούς, υστεροφημίας κ.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ά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014" w:type="dxa"/>
          </w:tcPr>
          <w:p w14:paraId="22A07B1B" w14:textId="3054B255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7BC5FF85" w14:textId="3C4A3721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14:paraId="14DC80C8" w14:textId="0631B513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14:paraId="019F7BB3" w14:textId="3BFC4357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5E59410A" w14:textId="2E479116" w:rsidR="006910CB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7842DB20" w14:textId="77777777" w:rsidR="00BE6ED5" w:rsidRPr="00227A6D" w:rsidRDefault="00BE6ED5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37DD53A3" w14:textId="3AC9C12D" w:rsidR="00C87B42" w:rsidRPr="00225BE9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7.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260FA" w:rsidRPr="00225BE9">
        <w:rPr>
          <w:rFonts w:ascii="Calibri" w:hAnsi="Calibri" w:cs="Calibri"/>
          <w:b/>
          <w:bCs/>
          <w:sz w:val="24"/>
          <w:szCs w:val="24"/>
        </w:rPr>
        <w:t xml:space="preserve">Εσείς προσωπικά </w:t>
      </w:r>
      <w:r w:rsidR="003175F9" w:rsidRPr="00225BE9">
        <w:rPr>
          <w:rFonts w:ascii="Calibri" w:hAnsi="Calibri" w:cs="Calibri"/>
          <w:b/>
          <w:bCs/>
          <w:sz w:val="24"/>
          <w:szCs w:val="24"/>
        </w:rPr>
        <w:t>αντιμετωπίζετε τη δράση των κοινωφελών ιδρυμάτων</w:t>
      </w:r>
      <w:r w:rsidR="00BF5AEB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2E3296" w:rsidRPr="00227A6D" w14:paraId="5AD9F82A" w14:textId="77777777" w:rsidTr="00225BE9">
        <w:trPr>
          <w:jc w:val="center"/>
        </w:trPr>
        <w:tc>
          <w:tcPr>
            <w:tcW w:w="3539" w:type="dxa"/>
          </w:tcPr>
          <w:p w14:paraId="40DE552E" w14:textId="69255099" w:rsidR="002E3296" w:rsidRPr="00227A6D" w:rsidRDefault="00225BE9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5BE9">
              <w:rPr>
                <w:rFonts w:ascii="Calibri" w:hAnsi="Calibri" w:cs="Calibri"/>
                <w:i/>
                <w:iCs/>
                <w:sz w:val="24"/>
                <w:szCs w:val="24"/>
              </w:rPr>
              <w:t>(Μία απάντηση)</w:t>
            </w:r>
          </w:p>
        </w:tc>
        <w:tc>
          <w:tcPr>
            <w:tcW w:w="4757" w:type="dxa"/>
          </w:tcPr>
          <w:p w14:paraId="2C768BB2" w14:textId="1CD19768" w:rsidR="002E3296" w:rsidRPr="00227A6D" w:rsidRDefault="002E3296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75F9" w:rsidRPr="00227A6D" w14:paraId="3AFF5B1A" w14:textId="77777777" w:rsidTr="00225BE9">
        <w:trPr>
          <w:jc w:val="center"/>
        </w:trPr>
        <w:tc>
          <w:tcPr>
            <w:tcW w:w="3539" w:type="dxa"/>
          </w:tcPr>
          <w:p w14:paraId="77124E8D" w14:textId="5AA0852D" w:rsidR="003175F9" w:rsidRPr="00227A6D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Πολύ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θ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ετικά</w:t>
            </w:r>
          </w:p>
        </w:tc>
        <w:tc>
          <w:tcPr>
            <w:tcW w:w="4757" w:type="dxa"/>
          </w:tcPr>
          <w:p w14:paraId="145C7BA0" w14:textId="04F99007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3175F9" w:rsidRPr="00227A6D" w14:paraId="467A16A1" w14:textId="77777777" w:rsidTr="00225BE9">
        <w:trPr>
          <w:jc w:val="center"/>
        </w:trPr>
        <w:tc>
          <w:tcPr>
            <w:tcW w:w="3539" w:type="dxa"/>
          </w:tcPr>
          <w:p w14:paraId="7156D433" w14:textId="3EE4A925" w:rsidR="003175F9" w:rsidRPr="00227A6D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θ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ετικά </w:t>
            </w:r>
          </w:p>
        </w:tc>
        <w:tc>
          <w:tcPr>
            <w:tcW w:w="4757" w:type="dxa"/>
          </w:tcPr>
          <w:p w14:paraId="2B17ADFA" w14:textId="751704B4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3175F9" w:rsidRPr="00227A6D" w14:paraId="7529AED6" w14:textId="77777777" w:rsidTr="00225BE9">
        <w:trPr>
          <w:jc w:val="center"/>
        </w:trPr>
        <w:tc>
          <w:tcPr>
            <w:tcW w:w="3539" w:type="dxa"/>
          </w:tcPr>
          <w:p w14:paraId="59302A4B" w14:textId="7431C7EA" w:rsidR="003175F9" w:rsidRPr="00227A6D" w:rsidDel="00977809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α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ρνητικά </w:t>
            </w:r>
          </w:p>
        </w:tc>
        <w:tc>
          <w:tcPr>
            <w:tcW w:w="4757" w:type="dxa"/>
          </w:tcPr>
          <w:p w14:paraId="27D36DD8" w14:textId="0F1C5505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3175F9" w:rsidRPr="00227A6D" w14:paraId="259EDC50" w14:textId="77777777" w:rsidTr="00225BE9">
        <w:trPr>
          <w:jc w:val="center"/>
        </w:trPr>
        <w:tc>
          <w:tcPr>
            <w:tcW w:w="3539" w:type="dxa"/>
          </w:tcPr>
          <w:p w14:paraId="69110C38" w14:textId="0E6DFF45" w:rsidR="003175F9" w:rsidRPr="00227A6D" w:rsidDel="00977809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Πολύ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α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ρνητικά</w:t>
            </w:r>
          </w:p>
        </w:tc>
        <w:tc>
          <w:tcPr>
            <w:tcW w:w="4757" w:type="dxa"/>
          </w:tcPr>
          <w:p w14:paraId="4E0EB767" w14:textId="7BD2C77F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3175F9" w:rsidRPr="00227A6D" w14:paraId="23AF8066" w14:textId="77777777" w:rsidTr="00225BE9">
        <w:trPr>
          <w:jc w:val="center"/>
        </w:trPr>
        <w:tc>
          <w:tcPr>
            <w:tcW w:w="3539" w:type="dxa"/>
          </w:tcPr>
          <w:p w14:paraId="54C2EAEA" w14:textId="77777777" w:rsidR="003175F9" w:rsidRPr="00227A6D" w:rsidRDefault="003175F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4757" w:type="dxa"/>
          </w:tcPr>
          <w:p w14:paraId="54BAF756" w14:textId="366CBDEE" w:rsidR="003175F9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</w:tbl>
    <w:p w14:paraId="1EDDA0F3" w14:textId="0B608022" w:rsidR="002E3296" w:rsidRPr="00227A6D" w:rsidRDefault="002E3296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3774403A" w14:textId="06E89FD2" w:rsidR="002E3296" w:rsidRPr="00506C7A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trike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8.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A7DE9" w:rsidRPr="00225BE9">
        <w:rPr>
          <w:rFonts w:ascii="Calibri" w:hAnsi="Calibri" w:cs="Calibri"/>
          <w:b/>
          <w:bCs/>
          <w:sz w:val="24"/>
          <w:szCs w:val="24"/>
        </w:rPr>
        <w:t>Θα ήθελα τώρα να μου πείτε για τις παρ</w:t>
      </w:r>
      <w:r w:rsidR="00C47998" w:rsidRPr="00225BE9">
        <w:rPr>
          <w:rFonts w:ascii="Calibri" w:hAnsi="Calibri" w:cs="Calibri"/>
          <w:b/>
          <w:bCs/>
          <w:sz w:val="24"/>
          <w:szCs w:val="24"/>
        </w:rPr>
        <w:t>ακάτω δράσεις</w:t>
      </w:r>
      <w:r w:rsidR="00225BE9">
        <w:rPr>
          <w:rFonts w:ascii="Calibri" w:hAnsi="Calibri" w:cs="Calibri"/>
          <w:b/>
          <w:bCs/>
          <w:sz w:val="24"/>
          <w:szCs w:val="24"/>
        </w:rPr>
        <w:t>,</w:t>
      </w:r>
      <w:r w:rsidR="00C47998" w:rsidRPr="00225BE9">
        <w:rPr>
          <w:rFonts w:ascii="Calibri" w:hAnsi="Calibri" w:cs="Calibri"/>
          <w:b/>
          <w:bCs/>
          <w:sz w:val="24"/>
          <w:szCs w:val="24"/>
        </w:rPr>
        <w:t xml:space="preserve"> εάν πιστεύετε πως</w:t>
      </w:r>
      <w:r w:rsidR="00AA7DE9" w:rsidRPr="00225BE9">
        <w:rPr>
          <w:rFonts w:ascii="Calibri" w:hAnsi="Calibri" w:cs="Calibri"/>
          <w:b/>
          <w:bCs/>
          <w:sz w:val="24"/>
          <w:szCs w:val="24"/>
        </w:rPr>
        <w:t xml:space="preserve"> τα </w:t>
      </w:r>
      <w:r w:rsidR="00C47998" w:rsidRPr="00225BE9">
        <w:rPr>
          <w:rFonts w:ascii="Calibri" w:hAnsi="Calibri" w:cs="Calibri"/>
          <w:b/>
          <w:bCs/>
          <w:sz w:val="24"/>
          <w:szCs w:val="24"/>
        </w:rPr>
        <w:t xml:space="preserve">κοινωφελή </w:t>
      </w:r>
      <w:r w:rsidR="00AA7DE9" w:rsidRPr="00225BE9">
        <w:rPr>
          <w:rFonts w:ascii="Calibri" w:hAnsi="Calibri" w:cs="Calibri"/>
          <w:b/>
          <w:bCs/>
          <w:sz w:val="24"/>
          <w:szCs w:val="24"/>
        </w:rPr>
        <w:t xml:space="preserve">ιδρύματα </w:t>
      </w:r>
      <w:r w:rsidR="00AA7DE9" w:rsidRPr="002D1BFD">
        <w:rPr>
          <w:rFonts w:ascii="Calibri" w:hAnsi="Calibri" w:cs="Calibri"/>
          <w:b/>
          <w:bCs/>
          <w:sz w:val="24"/>
          <w:szCs w:val="24"/>
        </w:rPr>
        <w:t>κάνουν πολλά, αρκετά</w:t>
      </w:r>
      <w:r w:rsidR="002D1BFD" w:rsidRPr="002D1BFD">
        <w:rPr>
          <w:rFonts w:ascii="Calibri" w:hAnsi="Calibri" w:cs="Calibri"/>
          <w:b/>
          <w:bCs/>
          <w:sz w:val="24"/>
          <w:szCs w:val="24"/>
        </w:rPr>
        <w:t>,</w:t>
      </w:r>
      <w:r w:rsidR="00AA7DE9" w:rsidRPr="002D1BFD">
        <w:rPr>
          <w:rFonts w:ascii="Calibri" w:hAnsi="Calibri" w:cs="Calibri"/>
          <w:b/>
          <w:bCs/>
          <w:sz w:val="24"/>
          <w:szCs w:val="24"/>
        </w:rPr>
        <w:t xml:space="preserve"> λίγα</w:t>
      </w:r>
      <w:r w:rsidR="00735257" w:rsidRPr="002D1BFD">
        <w:rPr>
          <w:rFonts w:ascii="Calibri" w:hAnsi="Calibri" w:cs="Calibri"/>
          <w:b/>
          <w:bCs/>
          <w:sz w:val="24"/>
          <w:szCs w:val="24"/>
        </w:rPr>
        <w:t>,</w:t>
      </w:r>
      <w:r w:rsidR="00AA7DE9" w:rsidRPr="002D1BFD">
        <w:rPr>
          <w:rFonts w:ascii="Calibri" w:hAnsi="Calibri" w:cs="Calibri"/>
          <w:b/>
          <w:bCs/>
          <w:sz w:val="24"/>
          <w:szCs w:val="24"/>
        </w:rPr>
        <w:t xml:space="preserve"> ή δεν κάνουν τίποτ</w:t>
      </w:r>
      <w:r w:rsidR="00225BE9" w:rsidRPr="002D1BFD">
        <w:rPr>
          <w:rFonts w:ascii="Calibri" w:hAnsi="Calibri" w:cs="Calibri"/>
          <w:b/>
          <w:bCs/>
          <w:sz w:val="24"/>
          <w:szCs w:val="24"/>
        </w:rPr>
        <w:t>α:</w:t>
      </w:r>
    </w:p>
    <w:tbl>
      <w:tblPr>
        <w:tblStyle w:val="a4"/>
        <w:tblW w:w="9660" w:type="dxa"/>
        <w:jc w:val="center"/>
        <w:tblLook w:val="04A0" w:firstRow="1" w:lastRow="0" w:firstColumn="1" w:lastColumn="0" w:noHBand="0" w:noVBand="1"/>
      </w:tblPr>
      <w:tblGrid>
        <w:gridCol w:w="537"/>
        <w:gridCol w:w="4959"/>
        <w:gridCol w:w="851"/>
        <w:gridCol w:w="925"/>
        <w:gridCol w:w="663"/>
        <w:gridCol w:w="888"/>
        <w:gridCol w:w="837"/>
      </w:tblGrid>
      <w:tr w:rsidR="005558AB" w:rsidRPr="00227A6D" w14:paraId="5035586A" w14:textId="77777777" w:rsidTr="007F7859">
        <w:trPr>
          <w:trHeight w:val="291"/>
          <w:jc w:val="center"/>
        </w:trPr>
        <w:tc>
          <w:tcPr>
            <w:tcW w:w="581" w:type="dxa"/>
          </w:tcPr>
          <w:p w14:paraId="01D0C286" w14:textId="77777777" w:rsidR="005558AB" w:rsidRPr="00227A6D" w:rsidRDefault="005558AB" w:rsidP="00227A6D">
            <w:pPr>
              <w:pStyle w:val="a3"/>
              <w:spacing w:line="360" w:lineRule="auto"/>
              <w:ind w:left="48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0C32CCD" w14:textId="77777777" w:rsidR="005558AB" w:rsidRPr="00227A6D" w:rsidRDefault="005558A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6" w:type="dxa"/>
          </w:tcPr>
          <w:p w14:paraId="1A9A8F11" w14:textId="77777777" w:rsidR="005558AB" w:rsidRPr="00227A6D" w:rsidRDefault="005558AB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Πολλά</w:t>
            </w:r>
          </w:p>
        </w:tc>
        <w:tc>
          <w:tcPr>
            <w:tcW w:w="786" w:type="dxa"/>
          </w:tcPr>
          <w:p w14:paraId="366F3A72" w14:textId="77777777" w:rsidR="005558AB" w:rsidRPr="00227A6D" w:rsidRDefault="005558AB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Αρκετά</w:t>
            </w:r>
          </w:p>
        </w:tc>
        <w:tc>
          <w:tcPr>
            <w:tcW w:w="586" w:type="dxa"/>
          </w:tcPr>
          <w:p w14:paraId="6421F4E3" w14:textId="77777777" w:rsidR="005558AB" w:rsidRPr="00227A6D" w:rsidRDefault="005558AB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Λίγα</w:t>
            </w:r>
          </w:p>
        </w:tc>
        <w:tc>
          <w:tcPr>
            <w:tcW w:w="777" w:type="dxa"/>
          </w:tcPr>
          <w:p w14:paraId="05BCA1A1" w14:textId="77777777" w:rsidR="005558AB" w:rsidRPr="00227A6D" w:rsidRDefault="005558AB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Τίποτα</w:t>
            </w:r>
          </w:p>
        </w:tc>
        <w:tc>
          <w:tcPr>
            <w:tcW w:w="777" w:type="dxa"/>
          </w:tcPr>
          <w:p w14:paraId="309145F3" w14:textId="77777777" w:rsidR="005558AB" w:rsidRPr="00227A6D" w:rsidRDefault="005558AB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6910CB" w:rsidRPr="00227A6D" w14:paraId="48CC1B65" w14:textId="77777777" w:rsidTr="005558AB">
        <w:trPr>
          <w:jc w:val="center"/>
        </w:trPr>
        <w:tc>
          <w:tcPr>
            <w:tcW w:w="581" w:type="dxa"/>
          </w:tcPr>
          <w:p w14:paraId="298DABE2" w14:textId="77777777" w:rsidR="006910CB" w:rsidRPr="00227A6D" w:rsidRDefault="006910CB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B07BA9E" w14:textId="41CB1678" w:rsidR="006910CB" w:rsidRPr="00227A6D" w:rsidRDefault="006910CB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νέα κτ</w:t>
            </w:r>
            <w:r w:rsidR="00824066">
              <w:rPr>
                <w:rFonts w:ascii="Calibri" w:hAnsi="Calibri" w:cs="Calibri"/>
                <w:sz w:val="24"/>
                <w:szCs w:val="24"/>
              </w:rPr>
              <w:t>ί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ρια και υποδομές, χώρους πολι</w:t>
            </w:r>
            <w:r w:rsidR="00824066">
              <w:rPr>
                <w:rFonts w:ascii="Calibri" w:hAnsi="Calibri" w:cs="Calibri"/>
                <w:sz w:val="24"/>
                <w:szCs w:val="24"/>
              </w:rPr>
              <w:t>τι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σμού και αναψυχής</w:t>
            </w:r>
          </w:p>
        </w:tc>
        <w:tc>
          <w:tcPr>
            <w:tcW w:w="736" w:type="dxa"/>
          </w:tcPr>
          <w:p w14:paraId="328F1E1C" w14:textId="0A1D57DF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3782E26D" w14:textId="22C0CB66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333549AA" w14:textId="5947C32C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1E57BEF9" w14:textId="311754E3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2746237C" w14:textId="4A0A70CA" w:rsidR="006910CB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6910CB" w:rsidRPr="00227A6D" w14:paraId="4C86545C" w14:textId="77777777" w:rsidTr="005558AB">
        <w:trPr>
          <w:jc w:val="center"/>
        </w:trPr>
        <w:tc>
          <w:tcPr>
            <w:tcW w:w="581" w:type="dxa"/>
          </w:tcPr>
          <w:p w14:paraId="5943D93E" w14:textId="77777777" w:rsidR="006910CB" w:rsidRPr="00227A6D" w:rsidRDefault="006910CB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AF1FA6A" w14:textId="26F93E75" w:rsidR="006910CB" w:rsidRPr="00227A6D" w:rsidRDefault="006910CB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την καταπολέμηση της φτώχ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ε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ιας</w:t>
            </w:r>
          </w:p>
        </w:tc>
        <w:tc>
          <w:tcPr>
            <w:tcW w:w="736" w:type="dxa"/>
          </w:tcPr>
          <w:p w14:paraId="502074A5" w14:textId="609619F0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0827CA5E" w14:textId="796DF05D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798B2541" w14:textId="09AB1A5F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6A2115CA" w14:textId="041F6849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124DC4DF" w14:textId="18A7C85A" w:rsidR="006910CB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6910CB" w:rsidRPr="00227A6D" w14:paraId="15A58DFC" w14:textId="77777777" w:rsidTr="005558AB">
        <w:trPr>
          <w:jc w:val="center"/>
        </w:trPr>
        <w:tc>
          <w:tcPr>
            <w:tcW w:w="581" w:type="dxa"/>
          </w:tcPr>
          <w:p w14:paraId="585F33D9" w14:textId="77777777" w:rsidR="006910CB" w:rsidRPr="00227A6D" w:rsidRDefault="006910CB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5754F149" w14:textId="77777777" w:rsidR="006910CB" w:rsidRPr="00227A6D" w:rsidRDefault="006910CB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τη δημοκρατία και τους θεσμούς</w:t>
            </w:r>
          </w:p>
        </w:tc>
        <w:tc>
          <w:tcPr>
            <w:tcW w:w="736" w:type="dxa"/>
          </w:tcPr>
          <w:p w14:paraId="70B9551C" w14:textId="79AE0455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1102F9FA" w14:textId="23E91E93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3A3CA764" w14:textId="4146C43F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43EE6A50" w14:textId="52E36C5E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2C7167BD" w14:textId="7004589D" w:rsidR="006910CB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6910CB" w:rsidRPr="00227A6D" w14:paraId="586D0BAC" w14:textId="77777777" w:rsidTr="00E62229">
        <w:trPr>
          <w:jc w:val="center"/>
        </w:trPr>
        <w:tc>
          <w:tcPr>
            <w:tcW w:w="581" w:type="dxa"/>
          </w:tcPr>
          <w:p w14:paraId="0B44CB9A" w14:textId="77777777" w:rsidR="006910CB" w:rsidRPr="00227A6D" w:rsidRDefault="006910CB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69437842" w14:textId="77777777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τους πρόσφυγες</w:t>
            </w:r>
          </w:p>
        </w:tc>
        <w:tc>
          <w:tcPr>
            <w:tcW w:w="736" w:type="dxa"/>
          </w:tcPr>
          <w:p w14:paraId="5C696759" w14:textId="046507B4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52AEA656" w14:textId="32E5438E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11300564" w14:textId="205D7D26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7A4B8020" w14:textId="3D96D71F" w:rsidR="006910CB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3D7F51AC" w14:textId="0BD1C9ED" w:rsidR="006910CB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24BD6E13" w14:textId="77777777" w:rsidTr="005558AB">
        <w:trPr>
          <w:jc w:val="center"/>
        </w:trPr>
        <w:tc>
          <w:tcPr>
            <w:tcW w:w="581" w:type="dxa"/>
          </w:tcPr>
          <w:p w14:paraId="6A65BDAB" w14:textId="77777777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5C2A3072" w14:textId="51C2D16A" w:rsidR="005A039F" w:rsidRPr="00227A6D" w:rsidRDefault="00DE5E11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δ</w:t>
            </w:r>
            <w:r w:rsidR="00506C7A" w:rsidRPr="00943378">
              <w:rPr>
                <w:rFonts w:ascii="Calibri" w:hAnsi="Calibri" w:cs="Calibri"/>
                <w:sz w:val="24"/>
                <w:szCs w:val="24"/>
              </w:rPr>
              <w:t>ωρεές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 xml:space="preserve"> στην υγεία</w:t>
            </w:r>
          </w:p>
        </w:tc>
        <w:tc>
          <w:tcPr>
            <w:tcW w:w="736" w:type="dxa"/>
          </w:tcPr>
          <w:p w14:paraId="599171C2" w14:textId="2BB47A8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3BC61258" w14:textId="45CC7AEF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38BA7EE7" w14:textId="5094F505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65A341F3" w14:textId="7D88A49E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432605E8" w14:textId="04BCE043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6CA51D9E" w14:textId="77777777" w:rsidTr="005558AB">
        <w:trPr>
          <w:jc w:val="center"/>
        </w:trPr>
        <w:tc>
          <w:tcPr>
            <w:tcW w:w="581" w:type="dxa"/>
          </w:tcPr>
          <w:p w14:paraId="12348BBF" w14:textId="77777777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04E1E4C0" w14:textId="0F4A2410" w:rsidR="005A039F" w:rsidRPr="00227A6D" w:rsidRDefault="00DE5E11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δ</w:t>
            </w:r>
            <w:r w:rsidR="00506C7A" w:rsidRPr="00943378">
              <w:rPr>
                <w:rFonts w:ascii="Calibri" w:hAnsi="Calibri" w:cs="Calibri"/>
                <w:sz w:val="24"/>
                <w:szCs w:val="24"/>
              </w:rPr>
              <w:t>ωρεές</w:t>
            </w:r>
            <w:r w:rsidR="00506C7A" w:rsidRPr="00227A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>στην εκπαίδευση</w:t>
            </w:r>
          </w:p>
        </w:tc>
        <w:tc>
          <w:tcPr>
            <w:tcW w:w="736" w:type="dxa"/>
          </w:tcPr>
          <w:p w14:paraId="69113C5D" w14:textId="36310650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5545B8D7" w14:textId="11CC0BCC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6ED0F003" w14:textId="5BED57B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6094901C" w14:textId="3B49FF30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3E69671A" w14:textId="1AAA5DC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0DBA00A9" w14:textId="77777777" w:rsidTr="005558AB">
        <w:trPr>
          <w:jc w:val="center"/>
        </w:trPr>
        <w:tc>
          <w:tcPr>
            <w:tcW w:w="581" w:type="dxa"/>
          </w:tcPr>
          <w:p w14:paraId="156E3A0D" w14:textId="77777777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0B5BDBE" w14:textId="01270C52" w:rsidR="005A039F" w:rsidRPr="00227A6D" w:rsidRDefault="00DE5E11" w:rsidP="006F44AB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υ</w:t>
            </w:r>
            <w:r w:rsidR="005A039F" w:rsidRPr="00943378">
              <w:rPr>
                <w:rFonts w:ascii="Calibri" w:hAnsi="Calibri" w:cs="Calibri"/>
                <w:sz w:val="24"/>
                <w:szCs w:val="24"/>
              </w:rPr>
              <w:t>ποτροφίες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 xml:space="preserve"> σπουδών σε νέους</w:t>
            </w:r>
          </w:p>
        </w:tc>
        <w:tc>
          <w:tcPr>
            <w:tcW w:w="736" w:type="dxa"/>
          </w:tcPr>
          <w:p w14:paraId="173D04A2" w14:textId="580AA63C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1AE76FD4" w14:textId="2B982E4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3BB9DB9A" w14:textId="08334105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642A76A3" w14:textId="3152024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4C16474C" w14:textId="06DA6DB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01B511FB" w14:textId="77777777" w:rsidTr="005558AB">
        <w:trPr>
          <w:jc w:val="center"/>
        </w:trPr>
        <w:tc>
          <w:tcPr>
            <w:tcW w:w="581" w:type="dxa"/>
          </w:tcPr>
          <w:p w14:paraId="33B802E6" w14:textId="77777777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554118A" w14:textId="5398E33A" w:rsidR="005A039F" w:rsidRPr="00227A6D" w:rsidRDefault="00DE5E11" w:rsidP="006F44AB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π</w:t>
            </w:r>
            <w:r w:rsidR="005A039F" w:rsidRPr="00943378">
              <w:rPr>
                <w:rFonts w:ascii="Calibri" w:hAnsi="Calibri" w:cs="Calibri"/>
                <w:sz w:val="24"/>
                <w:szCs w:val="24"/>
              </w:rPr>
              <w:t>ολιτιστικές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 xml:space="preserve"> εκδηλώσεις</w:t>
            </w:r>
          </w:p>
        </w:tc>
        <w:tc>
          <w:tcPr>
            <w:tcW w:w="736" w:type="dxa"/>
          </w:tcPr>
          <w:p w14:paraId="7531A8C1" w14:textId="36D05D35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0D23FB36" w14:textId="72948F25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38690D46" w14:textId="484476E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312F1B49" w14:textId="05933EF0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773685B9" w14:textId="692E48EF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067BAE31" w14:textId="77777777" w:rsidTr="005558AB">
        <w:trPr>
          <w:jc w:val="center"/>
        </w:trPr>
        <w:tc>
          <w:tcPr>
            <w:tcW w:w="581" w:type="dxa"/>
          </w:tcPr>
          <w:p w14:paraId="1A7F82C2" w14:textId="77777777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8C80547" w14:textId="53FFC370" w:rsidR="005A039F" w:rsidRPr="00227A6D" w:rsidRDefault="00225BE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την ε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 xml:space="preserve">νίσχυση της </w:t>
            </w:r>
            <w:r>
              <w:rPr>
                <w:rFonts w:ascii="Calibri" w:hAnsi="Calibri" w:cs="Calibri"/>
                <w:sz w:val="24"/>
                <w:szCs w:val="24"/>
              </w:rPr>
              <w:t>Έ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 xml:space="preserve">ρευνας και </w:t>
            </w:r>
            <w:r>
              <w:rPr>
                <w:rFonts w:ascii="Calibri" w:hAnsi="Calibri" w:cs="Calibri"/>
                <w:sz w:val="24"/>
                <w:szCs w:val="24"/>
              </w:rPr>
              <w:t>Κ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>αινοτομίας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(Ε&amp;Κ)</w:t>
            </w:r>
          </w:p>
        </w:tc>
        <w:tc>
          <w:tcPr>
            <w:tcW w:w="736" w:type="dxa"/>
          </w:tcPr>
          <w:p w14:paraId="1C7F3323" w14:textId="0CBF57F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56D97DFC" w14:textId="239D6F7A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70C31631" w14:textId="69CA5443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07375A5A" w14:textId="120F905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7191EE9B" w14:textId="318547C7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5526D59B" w14:textId="77777777" w:rsidTr="005558AB">
        <w:trPr>
          <w:jc w:val="center"/>
        </w:trPr>
        <w:tc>
          <w:tcPr>
            <w:tcW w:w="581" w:type="dxa"/>
          </w:tcPr>
          <w:p w14:paraId="71FE7F56" w14:textId="77777777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B67EBEB" w14:textId="429CADD6" w:rsidR="005A039F" w:rsidRPr="00227A6D" w:rsidRDefault="005A039F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το φυσικό περιβάλλον</w:t>
            </w:r>
          </w:p>
        </w:tc>
        <w:tc>
          <w:tcPr>
            <w:tcW w:w="736" w:type="dxa"/>
          </w:tcPr>
          <w:p w14:paraId="6CD282F1" w14:textId="67970462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62F638F5" w14:textId="27902142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1AF3EDF1" w14:textId="5F58ABE7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1AFBEF59" w14:textId="67C7AF55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4E19F708" w14:textId="0F8EC080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7B55DD02" w14:textId="77777777" w:rsidTr="005558AB">
        <w:trPr>
          <w:jc w:val="center"/>
        </w:trPr>
        <w:tc>
          <w:tcPr>
            <w:tcW w:w="581" w:type="dxa"/>
          </w:tcPr>
          <w:p w14:paraId="3215638B" w14:textId="7944FDBD" w:rsidR="005A039F" w:rsidRPr="00227A6D" w:rsidRDefault="005A039F" w:rsidP="00227A6D">
            <w:pPr>
              <w:pStyle w:val="a3"/>
              <w:numPr>
                <w:ilvl w:val="0"/>
                <w:numId w:val="14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7" w:type="dxa"/>
          </w:tcPr>
          <w:p w14:paraId="79988E41" w14:textId="26CC103C" w:rsidR="005A039F" w:rsidRPr="00227A6D" w:rsidRDefault="005A039F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την καταπολέμηση των διακρίσεων βάσει φύλου, εθνότητας κλπ.</w:t>
            </w:r>
          </w:p>
        </w:tc>
        <w:tc>
          <w:tcPr>
            <w:tcW w:w="736" w:type="dxa"/>
          </w:tcPr>
          <w:p w14:paraId="6C964DBE" w14:textId="3ACCD155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14:paraId="5D317539" w14:textId="5E877FF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14:paraId="4D6AE7A5" w14:textId="0F4541FC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14:paraId="194579EA" w14:textId="6F0121CF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14:paraId="1962B8BD" w14:textId="0D52165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</w:tbl>
    <w:p w14:paraId="51D64745" w14:textId="77777777" w:rsidR="00C87B42" w:rsidRPr="00227A6D" w:rsidRDefault="00C87B42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5EF4447D" w14:textId="2B520E0D" w:rsidR="002746AA" w:rsidRPr="00225BE9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9.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746AA" w:rsidRPr="00225BE9">
        <w:rPr>
          <w:rFonts w:ascii="Calibri" w:hAnsi="Calibri" w:cs="Calibri"/>
          <w:b/>
          <w:bCs/>
          <w:sz w:val="24"/>
          <w:szCs w:val="24"/>
        </w:rPr>
        <w:t>Θα ήθελα τώρα να μιλήσουμε ειδικότερα για τις ΜΚΟ της Κοινωνίας των Πολιτών που δραστηριοποιούνται στην Ελλάδα. Εσείς προσωπικά πόσο καλά θα λέγατε ότι γνωρίζετε τη δράση κάποιων από αυτές;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4961"/>
      </w:tblGrid>
      <w:tr w:rsidR="002746AA" w:rsidRPr="00227A6D" w14:paraId="0A69C229" w14:textId="77777777" w:rsidTr="00225BE9">
        <w:trPr>
          <w:trHeight w:val="352"/>
        </w:trPr>
        <w:tc>
          <w:tcPr>
            <w:tcW w:w="3261" w:type="dxa"/>
          </w:tcPr>
          <w:p w14:paraId="5BF44A99" w14:textId="192A3B3A" w:rsidR="002746AA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Πολύ</w:t>
            </w:r>
          </w:p>
        </w:tc>
        <w:tc>
          <w:tcPr>
            <w:tcW w:w="4961" w:type="dxa"/>
          </w:tcPr>
          <w:p w14:paraId="45DEAB98" w14:textId="4A03008A" w:rsidR="002746AA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2746AA" w:rsidRPr="00227A6D" w14:paraId="04FF7993" w14:textId="77777777" w:rsidTr="00225BE9">
        <w:trPr>
          <w:trHeight w:val="352"/>
        </w:trPr>
        <w:tc>
          <w:tcPr>
            <w:tcW w:w="3261" w:type="dxa"/>
          </w:tcPr>
          <w:p w14:paraId="164A4D81" w14:textId="41995E1D" w:rsidR="002746AA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Αρκετά</w:t>
            </w:r>
          </w:p>
        </w:tc>
        <w:tc>
          <w:tcPr>
            <w:tcW w:w="4961" w:type="dxa"/>
          </w:tcPr>
          <w:p w14:paraId="3B8C0097" w14:textId="558C20D4" w:rsidR="002746AA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2746AA" w:rsidRPr="00227A6D" w14:paraId="4E42FE09" w14:textId="77777777" w:rsidTr="00225BE9">
        <w:trPr>
          <w:trHeight w:val="331"/>
        </w:trPr>
        <w:tc>
          <w:tcPr>
            <w:tcW w:w="3261" w:type="dxa"/>
          </w:tcPr>
          <w:p w14:paraId="57E7B246" w14:textId="40ACD5F8" w:rsidR="002746AA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Λίγο </w:t>
            </w:r>
          </w:p>
        </w:tc>
        <w:tc>
          <w:tcPr>
            <w:tcW w:w="4961" w:type="dxa"/>
          </w:tcPr>
          <w:p w14:paraId="6EAF1845" w14:textId="5B51399D" w:rsidR="002746AA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2746AA" w:rsidRPr="00227A6D" w14:paraId="0AFFCB35" w14:textId="77777777" w:rsidTr="00225BE9">
        <w:trPr>
          <w:trHeight w:val="352"/>
        </w:trPr>
        <w:tc>
          <w:tcPr>
            <w:tcW w:w="3261" w:type="dxa"/>
          </w:tcPr>
          <w:p w14:paraId="7B18798E" w14:textId="67B4ABA8" w:rsidR="002746AA" w:rsidRPr="00227A6D" w:rsidRDefault="00E73C0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Καθόλου</w:t>
            </w:r>
          </w:p>
        </w:tc>
        <w:tc>
          <w:tcPr>
            <w:tcW w:w="4961" w:type="dxa"/>
          </w:tcPr>
          <w:p w14:paraId="74FC3811" w14:textId="226ADD30" w:rsidR="002746AA" w:rsidRPr="00227A6D" w:rsidRDefault="006910CB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2746AA" w:rsidRPr="00227A6D" w14:paraId="59A89F41" w14:textId="77777777" w:rsidTr="00225BE9">
        <w:trPr>
          <w:trHeight w:val="331"/>
        </w:trPr>
        <w:tc>
          <w:tcPr>
            <w:tcW w:w="3261" w:type="dxa"/>
          </w:tcPr>
          <w:p w14:paraId="12235A71" w14:textId="77777777" w:rsidR="002746AA" w:rsidRPr="00227A6D" w:rsidRDefault="002746AA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4961" w:type="dxa"/>
          </w:tcPr>
          <w:p w14:paraId="71515EA4" w14:textId="3C37E3C3" w:rsidR="002746AA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</w:tbl>
    <w:p w14:paraId="7594EE88" w14:textId="77777777" w:rsidR="002746AA" w:rsidRPr="00227A6D" w:rsidRDefault="002746AA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3F7078A5" w14:textId="39979B96" w:rsidR="002746AA" w:rsidRPr="00225BE9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2746AA" w:rsidRPr="00225BE9">
        <w:rPr>
          <w:rFonts w:ascii="Calibri" w:hAnsi="Calibri" w:cs="Calibri"/>
          <w:b/>
          <w:bCs/>
          <w:sz w:val="24"/>
          <w:szCs w:val="24"/>
        </w:rPr>
        <w:t>Ένας βασικός τομέας δράσης των ΜΚΟ της Κοινωνίας των Πολιτών είναι η φιλανθρωπία. Εσείς προσωπικά πιστεύετε πως οι ΜΚΟ της Κοινωνίας των Πολιτών έχουν φιλανθρωπικές δράσεις</w:t>
      </w:r>
      <w:r w:rsidR="007530FD">
        <w:rPr>
          <w:rFonts w:ascii="Calibri" w:hAnsi="Calibri" w:cs="Calibri"/>
          <w:b/>
          <w:bCs/>
          <w:sz w:val="24"/>
          <w:szCs w:val="24"/>
        </w:rPr>
        <w:t>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1014"/>
        <w:gridCol w:w="1014"/>
        <w:gridCol w:w="1014"/>
        <w:gridCol w:w="1014"/>
        <w:gridCol w:w="837"/>
      </w:tblGrid>
      <w:tr w:rsidR="00D552FA" w:rsidRPr="00227A6D" w14:paraId="063F6F56" w14:textId="77777777" w:rsidTr="00D552FA">
        <w:trPr>
          <w:jc w:val="center"/>
        </w:trPr>
        <w:tc>
          <w:tcPr>
            <w:tcW w:w="6256" w:type="dxa"/>
          </w:tcPr>
          <w:p w14:paraId="3194B28C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</w:tcPr>
          <w:p w14:paraId="30926201" w14:textId="498FF2FB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Σίγουρα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ν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αι</w:t>
            </w:r>
          </w:p>
        </w:tc>
        <w:tc>
          <w:tcPr>
            <w:tcW w:w="847" w:type="dxa"/>
          </w:tcPr>
          <w:p w14:paraId="7AC67C3A" w14:textId="0E93E22D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ν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αι</w:t>
            </w:r>
          </w:p>
        </w:tc>
        <w:tc>
          <w:tcPr>
            <w:tcW w:w="847" w:type="dxa"/>
          </w:tcPr>
          <w:p w14:paraId="2B98C24B" w14:textId="431A4432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25BE9">
              <w:rPr>
                <w:rFonts w:ascii="Calibri" w:hAnsi="Calibri" w:cs="Calibri"/>
                <w:sz w:val="24"/>
                <w:szCs w:val="24"/>
              </w:rPr>
              <w:t>ό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χι</w:t>
            </w:r>
          </w:p>
        </w:tc>
        <w:tc>
          <w:tcPr>
            <w:tcW w:w="878" w:type="dxa"/>
          </w:tcPr>
          <w:p w14:paraId="1E628F97" w14:textId="3580FFA4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Σίγουρα </w:t>
            </w:r>
            <w:r w:rsidR="00225BE9">
              <w:rPr>
                <w:rFonts w:ascii="Calibri" w:hAnsi="Calibri" w:cs="Calibri"/>
                <w:sz w:val="24"/>
                <w:szCs w:val="24"/>
              </w:rPr>
              <w:t>ό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χι</w:t>
            </w:r>
          </w:p>
        </w:tc>
        <w:tc>
          <w:tcPr>
            <w:tcW w:w="750" w:type="dxa"/>
          </w:tcPr>
          <w:p w14:paraId="462B4D40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D552FA" w:rsidRPr="00227A6D" w14:paraId="1DF0ACCE" w14:textId="77777777" w:rsidTr="00D552FA">
        <w:trPr>
          <w:jc w:val="center"/>
        </w:trPr>
        <w:tc>
          <w:tcPr>
            <w:tcW w:w="6256" w:type="dxa"/>
          </w:tcPr>
          <w:p w14:paraId="4A9EFCF9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Από αίσθημα κοινωνικής ευθύνης</w:t>
            </w:r>
          </w:p>
        </w:tc>
        <w:tc>
          <w:tcPr>
            <w:tcW w:w="878" w:type="dxa"/>
          </w:tcPr>
          <w:p w14:paraId="505BC847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6C1F343E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0424104F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14:paraId="76925BD2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67D97F2C" w14:textId="718A93CC" w:rsidR="00D552FA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D552FA" w:rsidRPr="00227A6D" w14:paraId="14B766ED" w14:textId="77777777" w:rsidTr="00D552FA">
        <w:trPr>
          <w:jc w:val="center"/>
        </w:trPr>
        <w:tc>
          <w:tcPr>
            <w:tcW w:w="6256" w:type="dxa"/>
          </w:tcPr>
          <w:p w14:paraId="35220AF1" w14:textId="6405FD37" w:rsidR="00D552FA" w:rsidRPr="00227A6D" w:rsidRDefault="00D552FA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Γιατί έτσι καλύπτουν άλλους σκοπούς και δραστηριότητες (φορολογικούς, πολιτικούς, υστεροφημίας κ.</w:t>
            </w:r>
            <w:r w:rsidR="00225BE9">
              <w:rPr>
                <w:rFonts w:ascii="Calibri" w:hAnsi="Calibri" w:cs="Calibri"/>
                <w:sz w:val="24"/>
                <w:szCs w:val="24"/>
              </w:rPr>
              <w:t>ά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878" w:type="dxa"/>
          </w:tcPr>
          <w:p w14:paraId="760A8A8D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0D723C9C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728BEA09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14:paraId="7C9E5267" w14:textId="77777777" w:rsidR="00D552FA" w:rsidRPr="00227A6D" w:rsidRDefault="00D552FA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60CC326D" w14:textId="1259E70A" w:rsidR="00D552FA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</w:tbl>
    <w:p w14:paraId="29FF6550" w14:textId="7E78A1C8" w:rsidR="00D552FA" w:rsidRPr="00227A6D" w:rsidRDefault="00D552FA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606D4CA3" w14:textId="7DC63A95" w:rsidR="002746AA" w:rsidRPr="00227A6D" w:rsidRDefault="004D39D2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11.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746AA" w:rsidRPr="00225BE9">
        <w:rPr>
          <w:rFonts w:ascii="Calibri" w:hAnsi="Calibri" w:cs="Calibri"/>
          <w:b/>
          <w:bCs/>
          <w:sz w:val="24"/>
          <w:szCs w:val="24"/>
        </w:rPr>
        <w:t xml:space="preserve">Εσείς προσωπικά 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>αντιμετωπίζετε</w:t>
      </w:r>
      <w:r w:rsidR="003175F9" w:rsidRPr="00225BE9">
        <w:rPr>
          <w:rFonts w:ascii="Calibri" w:hAnsi="Calibri" w:cs="Calibri"/>
          <w:b/>
          <w:bCs/>
          <w:sz w:val="24"/>
          <w:szCs w:val="24"/>
        </w:rPr>
        <w:t xml:space="preserve"> τη δράση των ΜΚΟ της Κοινωνίας των Πολιτών</w:t>
      </w:r>
      <w:r w:rsidR="00225BE9">
        <w:rPr>
          <w:rFonts w:ascii="Calibri" w:hAnsi="Calibri" w:cs="Calibri"/>
          <w:sz w:val="24"/>
          <w:szCs w:val="24"/>
        </w:rPr>
        <w:t>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4899"/>
      </w:tblGrid>
      <w:tr w:rsidR="003175F9" w:rsidRPr="00227A6D" w14:paraId="01905A10" w14:textId="77777777" w:rsidTr="00225BE9">
        <w:tc>
          <w:tcPr>
            <w:tcW w:w="3402" w:type="dxa"/>
          </w:tcPr>
          <w:p w14:paraId="5230F640" w14:textId="5984D6C6" w:rsidR="003175F9" w:rsidRPr="00227A6D" w:rsidRDefault="00225BE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5BE9">
              <w:rPr>
                <w:rFonts w:ascii="Calibri" w:hAnsi="Calibri" w:cs="Calibri"/>
                <w:i/>
                <w:iCs/>
                <w:sz w:val="24"/>
                <w:szCs w:val="24"/>
              </w:rPr>
              <w:t>(Μία απάντηση)</w:t>
            </w:r>
          </w:p>
        </w:tc>
        <w:tc>
          <w:tcPr>
            <w:tcW w:w="4899" w:type="dxa"/>
          </w:tcPr>
          <w:p w14:paraId="3B63DFE0" w14:textId="77777777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175F9" w:rsidRPr="00227A6D" w14:paraId="283F1FA2" w14:textId="77777777" w:rsidTr="00225BE9">
        <w:tc>
          <w:tcPr>
            <w:tcW w:w="3402" w:type="dxa"/>
          </w:tcPr>
          <w:p w14:paraId="19DBC872" w14:textId="5295A0D8" w:rsidR="003175F9" w:rsidRPr="00227A6D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Πολύ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θ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ετικά</w:t>
            </w:r>
          </w:p>
        </w:tc>
        <w:tc>
          <w:tcPr>
            <w:tcW w:w="4899" w:type="dxa"/>
          </w:tcPr>
          <w:p w14:paraId="1FA56C79" w14:textId="77777777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3175F9" w:rsidRPr="00227A6D" w14:paraId="2881A932" w14:textId="77777777" w:rsidTr="00225BE9">
        <w:tc>
          <w:tcPr>
            <w:tcW w:w="3402" w:type="dxa"/>
          </w:tcPr>
          <w:p w14:paraId="18AD587E" w14:textId="61116D9E" w:rsidR="003175F9" w:rsidRPr="00227A6D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θ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ετικά </w:t>
            </w:r>
          </w:p>
        </w:tc>
        <w:tc>
          <w:tcPr>
            <w:tcW w:w="4899" w:type="dxa"/>
          </w:tcPr>
          <w:p w14:paraId="4D28924E" w14:textId="77777777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3175F9" w:rsidRPr="00227A6D" w14:paraId="3F89F469" w14:textId="77777777" w:rsidTr="00225BE9">
        <w:tc>
          <w:tcPr>
            <w:tcW w:w="3402" w:type="dxa"/>
          </w:tcPr>
          <w:p w14:paraId="11449FB6" w14:textId="4CEB1A8B" w:rsidR="003175F9" w:rsidRPr="00227A6D" w:rsidDel="00977809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α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ρνητικά </w:t>
            </w:r>
          </w:p>
        </w:tc>
        <w:tc>
          <w:tcPr>
            <w:tcW w:w="4899" w:type="dxa"/>
          </w:tcPr>
          <w:p w14:paraId="10AFB39B" w14:textId="77777777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3175F9" w:rsidRPr="00227A6D" w14:paraId="78497A82" w14:textId="77777777" w:rsidTr="00225BE9">
        <w:tc>
          <w:tcPr>
            <w:tcW w:w="3402" w:type="dxa"/>
          </w:tcPr>
          <w:p w14:paraId="2A723557" w14:textId="54D07F72" w:rsidR="003175F9" w:rsidRPr="00227A6D" w:rsidDel="00977809" w:rsidRDefault="003175F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Πολύ </w:t>
            </w:r>
            <w:r w:rsidR="00225BE9">
              <w:rPr>
                <w:rFonts w:ascii="Calibri" w:hAnsi="Calibri" w:cs="Calibri"/>
                <w:sz w:val="24"/>
                <w:szCs w:val="24"/>
              </w:rPr>
              <w:t>α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ρνητικά</w:t>
            </w:r>
          </w:p>
        </w:tc>
        <w:tc>
          <w:tcPr>
            <w:tcW w:w="4899" w:type="dxa"/>
          </w:tcPr>
          <w:p w14:paraId="7A75123C" w14:textId="77777777" w:rsidR="003175F9" w:rsidRPr="00227A6D" w:rsidRDefault="003175F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3175F9" w:rsidRPr="00227A6D" w14:paraId="567DC8DD" w14:textId="77777777" w:rsidTr="00225BE9">
        <w:tc>
          <w:tcPr>
            <w:tcW w:w="3402" w:type="dxa"/>
          </w:tcPr>
          <w:p w14:paraId="35EDD107" w14:textId="77777777" w:rsidR="003175F9" w:rsidRPr="00227A6D" w:rsidRDefault="003175F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4899" w:type="dxa"/>
          </w:tcPr>
          <w:p w14:paraId="7F78C07F" w14:textId="66F3C5E9" w:rsidR="003175F9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</w:tbl>
    <w:p w14:paraId="2C6BB37B" w14:textId="77777777" w:rsidR="002746AA" w:rsidRPr="00227A6D" w:rsidRDefault="002746AA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3AD14422" w14:textId="05F1C45F" w:rsidR="002746AA" w:rsidRPr="002D1BFD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trike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12.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746AA" w:rsidRPr="00225BE9">
        <w:rPr>
          <w:rFonts w:ascii="Calibri" w:hAnsi="Calibri" w:cs="Calibri"/>
          <w:b/>
          <w:bCs/>
          <w:sz w:val="24"/>
          <w:szCs w:val="24"/>
        </w:rPr>
        <w:t>Θα ήθελα τώρα να μου πείτε για τις παρακάτω δράσεις</w:t>
      </w:r>
      <w:r w:rsidR="00DE5E11">
        <w:rPr>
          <w:rFonts w:ascii="Calibri" w:hAnsi="Calibri" w:cs="Calibri"/>
          <w:b/>
          <w:bCs/>
          <w:sz w:val="24"/>
          <w:szCs w:val="24"/>
        </w:rPr>
        <w:t>,</w:t>
      </w:r>
      <w:r w:rsidR="002746AA" w:rsidRPr="00225BE9">
        <w:rPr>
          <w:rFonts w:ascii="Calibri" w:hAnsi="Calibri" w:cs="Calibri"/>
          <w:b/>
          <w:bCs/>
          <w:sz w:val="24"/>
          <w:szCs w:val="24"/>
        </w:rPr>
        <w:t xml:space="preserve"> εάν πιστεύετε πως οι ΜΚΟ της Κοινωνίας των </w:t>
      </w:r>
      <w:r w:rsidR="002746AA" w:rsidRPr="002D1BFD">
        <w:rPr>
          <w:rFonts w:ascii="Calibri" w:hAnsi="Calibri" w:cs="Calibri"/>
          <w:b/>
          <w:bCs/>
          <w:sz w:val="24"/>
          <w:szCs w:val="24"/>
        </w:rPr>
        <w:t>Πολιτών κάνουν πολλά, αρκετά, λίγα ή δεν κάνουν τίποτα</w:t>
      </w:r>
      <w:r w:rsidR="00225BE9" w:rsidRPr="002D1BF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9660" w:type="dxa"/>
        <w:jc w:val="center"/>
        <w:tblLook w:val="04A0" w:firstRow="1" w:lastRow="0" w:firstColumn="1" w:lastColumn="0" w:noHBand="0" w:noVBand="1"/>
      </w:tblPr>
      <w:tblGrid>
        <w:gridCol w:w="537"/>
        <w:gridCol w:w="4959"/>
        <w:gridCol w:w="851"/>
        <w:gridCol w:w="925"/>
        <w:gridCol w:w="663"/>
        <w:gridCol w:w="888"/>
        <w:gridCol w:w="837"/>
      </w:tblGrid>
      <w:tr w:rsidR="002746AA" w:rsidRPr="00227A6D" w14:paraId="6F34666D" w14:textId="77777777" w:rsidTr="002D1BFD">
        <w:trPr>
          <w:trHeight w:val="291"/>
          <w:jc w:val="center"/>
        </w:trPr>
        <w:tc>
          <w:tcPr>
            <w:tcW w:w="537" w:type="dxa"/>
          </w:tcPr>
          <w:p w14:paraId="092FAD03" w14:textId="77777777" w:rsidR="002746AA" w:rsidRPr="00227A6D" w:rsidRDefault="002746AA" w:rsidP="00227A6D">
            <w:pPr>
              <w:pStyle w:val="a3"/>
              <w:spacing w:line="360" w:lineRule="auto"/>
              <w:ind w:left="48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050D0BB5" w14:textId="77777777" w:rsidR="002746AA" w:rsidRPr="00227A6D" w:rsidRDefault="002746A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6DA65" w14:textId="77777777" w:rsidR="002746AA" w:rsidRPr="00227A6D" w:rsidRDefault="002746AA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Πολλά</w:t>
            </w:r>
          </w:p>
        </w:tc>
        <w:tc>
          <w:tcPr>
            <w:tcW w:w="925" w:type="dxa"/>
          </w:tcPr>
          <w:p w14:paraId="30754503" w14:textId="77777777" w:rsidR="002746AA" w:rsidRPr="00227A6D" w:rsidRDefault="002746AA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Αρκετά</w:t>
            </w:r>
          </w:p>
        </w:tc>
        <w:tc>
          <w:tcPr>
            <w:tcW w:w="663" w:type="dxa"/>
          </w:tcPr>
          <w:p w14:paraId="1DE54248" w14:textId="77777777" w:rsidR="002746AA" w:rsidRPr="00227A6D" w:rsidRDefault="002746AA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Λίγα</w:t>
            </w:r>
          </w:p>
        </w:tc>
        <w:tc>
          <w:tcPr>
            <w:tcW w:w="888" w:type="dxa"/>
          </w:tcPr>
          <w:p w14:paraId="7F2C94DA" w14:textId="77777777" w:rsidR="002746AA" w:rsidRPr="00227A6D" w:rsidRDefault="002746AA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Τίποτα</w:t>
            </w:r>
          </w:p>
        </w:tc>
        <w:tc>
          <w:tcPr>
            <w:tcW w:w="837" w:type="dxa"/>
          </w:tcPr>
          <w:p w14:paraId="6C576115" w14:textId="77777777" w:rsidR="002746AA" w:rsidRPr="00227A6D" w:rsidRDefault="002746AA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5A039F" w:rsidRPr="00227A6D" w14:paraId="134977F6" w14:textId="77777777" w:rsidTr="002D1BFD">
        <w:trPr>
          <w:jc w:val="center"/>
        </w:trPr>
        <w:tc>
          <w:tcPr>
            <w:tcW w:w="537" w:type="dxa"/>
          </w:tcPr>
          <w:p w14:paraId="484A50EB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660F21CF" w14:textId="5D88F5F1" w:rsidR="005A039F" w:rsidRPr="00227A6D" w:rsidRDefault="005A039F" w:rsidP="00824066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νέα κτ</w:t>
            </w:r>
            <w:r w:rsidR="00824066">
              <w:rPr>
                <w:rFonts w:ascii="Calibri" w:hAnsi="Calibri" w:cs="Calibri"/>
                <w:sz w:val="24"/>
                <w:szCs w:val="24"/>
              </w:rPr>
              <w:t>ί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ρια και υποδομές, χώρους πολι</w:t>
            </w:r>
            <w:r w:rsidR="00824066">
              <w:rPr>
                <w:rFonts w:ascii="Calibri" w:hAnsi="Calibri" w:cs="Calibri"/>
                <w:sz w:val="24"/>
                <w:szCs w:val="24"/>
              </w:rPr>
              <w:t>τι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σμού και αναψυχής</w:t>
            </w:r>
          </w:p>
        </w:tc>
        <w:tc>
          <w:tcPr>
            <w:tcW w:w="851" w:type="dxa"/>
          </w:tcPr>
          <w:p w14:paraId="6D90E541" w14:textId="31E2703A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6AB7CD65" w14:textId="56F8270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284F935B" w14:textId="08FF1097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0FD4C09C" w14:textId="3C2C35CA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6FEDDD23" w14:textId="7A50E7AC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718FB027" w14:textId="77777777" w:rsidTr="002D1BFD">
        <w:trPr>
          <w:jc w:val="center"/>
        </w:trPr>
        <w:tc>
          <w:tcPr>
            <w:tcW w:w="537" w:type="dxa"/>
          </w:tcPr>
          <w:p w14:paraId="048BCFBE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02AD686B" w14:textId="42DDCC05" w:rsidR="005A039F" w:rsidRPr="00227A6D" w:rsidRDefault="005A039F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την καταπολέμηση της φτώχ</w:t>
            </w:r>
            <w:r w:rsidR="004D39D2" w:rsidRPr="00227A6D">
              <w:rPr>
                <w:rFonts w:ascii="Calibri" w:hAnsi="Calibri" w:cs="Calibri"/>
                <w:sz w:val="24"/>
                <w:szCs w:val="24"/>
              </w:rPr>
              <w:t>ε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ιας</w:t>
            </w:r>
          </w:p>
        </w:tc>
        <w:tc>
          <w:tcPr>
            <w:tcW w:w="851" w:type="dxa"/>
          </w:tcPr>
          <w:p w14:paraId="518B93C8" w14:textId="4DD13523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72B1415D" w14:textId="6DF0588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1525783C" w14:textId="38803012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59825B8E" w14:textId="28C0E8E6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78FF348B" w14:textId="5638C41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70925D53" w14:textId="77777777" w:rsidTr="002D1BFD">
        <w:trPr>
          <w:jc w:val="center"/>
        </w:trPr>
        <w:tc>
          <w:tcPr>
            <w:tcW w:w="537" w:type="dxa"/>
          </w:tcPr>
          <w:p w14:paraId="3065CB85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4C3D70D4" w14:textId="77777777" w:rsidR="005A039F" w:rsidRPr="00227A6D" w:rsidRDefault="005A039F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τη δημοκρατία και τους θεσμούς</w:t>
            </w:r>
          </w:p>
        </w:tc>
        <w:tc>
          <w:tcPr>
            <w:tcW w:w="851" w:type="dxa"/>
          </w:tcPr>
          <w:p w14:paraId="6C1E41BD" w14:textId="0189C677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5FCCEFDC" w14:textId="1D8F7CC7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541AC308" w14:textId="24B2A4F4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21B8EA44" w14:textId="746EEEA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4DFFFCCF" w14:textId="58F77569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419700DE" w14:textId="77777777" w:rsidTr="002D1BFD">
        <w:trPr>
          <w:jc w:val="center"/>
        </w:trPr>
        <w:tc>
          <w:tcPr>
            <w:tcW w:w="537" w:type="dxa"/>
          </w:tcPr>
          <w:p w14:paraId="3A1327F9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0BF147D0" w14:textId="77777777" w:rsidR="005A039F" w:rsidRPr="00227A6D" w:rsidRDefault="005A039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τους πρόσφυγες</w:t>
            </w:r>
          </w:p>
        </w:tc>
        <w:tc>
          <w:tcPr>
            <w:tcW w:w="851" w:type="dxa"/>
          </w:tcPr>
          <w:p w14:paraId="425CAD8F" w14:textId="5C73AEAF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787B2D39" w14:textId="5D0158EC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2882E197" w14:textId="17BD3E69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40151753" w14:textId="5210127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42CB135" w14:textId="0C3B923E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2D1BFD" w:rsidRPr="00227A6D" w14:paraId="723EE657" w14:textId="77777777" w:rsidTr="002D1BFD">
        <w:trPr>
          <w:jc w:val="center"/>
        </w:trPr>
        <w:tc>
          <w:tcPr>
            <w:tcW w:w="537" w:type="dxa"/>
          </w:tcPr>
          <w:p w14:paraId="59090A7B" w14:textId="77777777" w:rsidR="002D1BFD" w:rsidRPr="00227A6D" w:rsidRDefault="002D1BFD" w:rsidP="002D1BF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4AE3F59D" w14:textId="7BACAA22" w:rsidR="002D1BFD" w:rsidRPr="00227A6D" w:rsidRDefault="00DE5E11" w:rsidP="002D1BF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δ</w:t>
            </w:r>
            <w:r w:rsidR="002D1BFD" w:rsidRPr="00943378">
              <w:rPr>
                <w:rFonts w:ascii="Calibri" w:hAnsi="Calibri" w:cs="Calibri"/>
                <w:sz w:val="24"/>
                <w:szCs w:val="24"/>
              </w:rPr>
              <w:t>ωρεές</w:t>
            </w:r>
            <w:r w:rsidR="002D1BFD" w:rsidRPr="00227A6D">
              <w:rPr>
                <w:rFonts w:ascii="Calibri" w:hAnsi="Calibri" w:cs="Calibri"/>
                <w:sz w:val="24"/>
                <w:szCs w:val="24"/>
              </w:rPr>
              <w:t xml:space="preserve"> στην υγεία</w:t>
            </w:r>
          </w:p>
        </w:tc>
        <w:tc>
          <w:tcPr>
            <w:tcW w:w="851" w:type="dxa"/>
          </w:tcPr>
          <w:p w14:paraId="26525537" w14:textId="4139099F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3F9BD5E7" w14:textId="4432DDC5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5869DE3A" w14:textId="6E72B391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707F32B4" w14:textId="415FBC2F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5AC92936" w14:textId="3CBA723A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2D1BFD" w:rsidRPr="00227A6D" w14:paraId="71AD6C5C" w14:textId="77777777" w:rsidTr="002D1BFD">
        <w:trPr>
          <w:jc w:val="center"/>
        </w:trPr>
        <w:tc>
          <w:tcPr>
            <w:tcW w:w="537" w:type="dxa"/>
          </w:tcPr>
          <w:p w14:paraId="72177CC2" w14:textId="77777777" w:rsidR="002D1BFD" w:rsidRPr="00227A6D" w:rsidRDefault="002D1BFD" w:rsidP="002D1BF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0A1A00B6" w14:textId="2DB5F56C" w:rsidR="002D1BFD" w:rsidRPr="00227A6D" w:rsidRDefault="00DE5E11" w:rsidP="002D1BF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δ</w:t>
            </w:r>
            <w:r w:rsidR="002D1BFD" w:rsidRPr="00943378">
              <w:rPr>
                <w:rFonts w:ascii="Calibri" w:hAnsi="Calibri" w:cs="Calibri"/>
                <w:sz w:val="24"/>
                <w:szCs w:val="24"/>
              </w:rPr>
              <w:t>ωρεές</w:t>
            </w:r>
            <w:r w:rsidR="002D1BFD" w:rsidRPr="00227A6D">
              <w:rPr>
                <w:rFonts w:ascii="Calibri" w:hAnsi="Calibri" w:cs="Calibri"/>
                <w:sz w:val="24"/>
                <w:szCs w:val="24"/>
              </w:rPr>
              <w:t xml:space="preserve"> στην εκπαίδευση</w:t>
            </w:r>
          </w:p>
        </w:tc>
        <w:tc>
          <w:tcPr>
            <w:tcW w:w="851" w:type="dxa"/>
          </w:tcPr>
          <w:p w14:paraId="2299FEB1" w14:textId="2B2153B7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08CC851A" w14:textId="3895677A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291ADDC9" w14:textId="56AF7E8C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06BB295C" w14:textId="2596A8C9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552E70E2" w14:textId="0856F173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2D1BFD" w:rsidRPr="00227A6D" w14:paraId="26161117" w14:textId="77777777" w:rsidTr="002D1BFD">
        <w:trPr>
          <w:jc w:val="center"/>
        </w:trPr>
        <w:tc>
          <w:tcPr>
            <w:tcW w:w="537" w:type="dxa"/>
          </w:tcPr>
          <w:p w14:paraId="2522F298" w14:textId="77777777" w:rsidR="002D1BFD" w:rsidRPr="00227A6D" w:rsidRDefault="002D1BFD" w:rsidP="002D1BF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48C17DB8" w14:textId="586E6C07" w:rsidR="002D1BFD" w:rsidRPr="00227A6D" w:rsidRDefault="00DE5E11" w:rsidP="002D1BF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υ</w:t>
            </w:r>
            <w:r w:rsidR="002D1BFD" w:rsidRPr="00943378">
              <w:rPr>
                <w:rFonts w:ascii="Calibri" w:hAnsi="Calibri" w:cs="Calibri"/>
                <w:sz w:val="24"/>
                <w:szCs w:val="24"/>
              </w:rPr>
              <w:t>ποτροφίες</w:t>
            </w:r>
            <w:r w:rsidR="002D1BFD" w:rsidRPr="00227A6D">
              <w:rPr>
                <w:rFonts w:ascii="Calibri" w:hAnsi="Calibri" w:cs="Calibri"/>
                <w:sz w:val="24"/>
                <w:szCs w:val="24"/>
              </w:rPr>
              <w:t xml:space="preserve"> σπουδών σε νέους</w:t>
            </w:r>
          </w:p>
        </w:tc>
        <w:tc>
          <w:tcPr>
            <w:tcW w:w="851" w:type="dxa"/>
          </w:tcPr>
          <w:p w14:paraId="4200E724" w14:textId="6F8CEDDC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37B02E1D" w14:textId="0C8DFF38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7CE5E6CC" w14:textId="3E84C935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1AD41F44" w14:textId="0727C322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56C0309E" w14:textId="6F871377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2D1BFD" w:rsidRPr="00227A6D" w14:paraId="16DD6A0B" w14:textId="77777777" w:rsidTr="002D1BFD">
        <w:trPr>
          <w:jc w:val="center"/>
        </w:trPr>
        <w:tc>
          <w:tcPr>
            <w:tcW w:w="537" w:type="dxa"/>
          </w:tcPr>
          <w:p w14:paraId="379A6437" w14:textId="77777777" w:rsidR="002D1BFD" w:rsidRPr="00227A6D" w:rsidRDefault="002D1BFD" w:rsidP="002D1BF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3903690C" w14:textId="1C8AC692" w:rsidR="002D1BFD" w:rsidRPr="00227A6D" w:rsidRDefault="00DE5E11" w:rsidP="002D1BF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 π</w:t>
            </w:r>
            <w:r w:rsidR="002D1BFD" w:rsidRPr="00943378">
              <w:rPr>
                <w:rFonts w:ascii="Calibri" w:hAnsi="Calibri" w:cs="Calibri"/>
                <w:sz w:val="24"/>
                <w:szCs w:val="24"/>
              </w:rPr>
              <w:t>ολιτιστικές</w:t>
            </w:r>
            <w:r w:rsidR="002D1BFD" w:rsidRPr="00227A6D">
              <w:rPr>
                <w:rFonts w:ascii="Calibri" w:hAnsi="Calibri" w:cs="Calibri"/>
                <w:sz w:val="24"/>
                <w:szCs w:val="24"/>
              </w:rPr>
              <w:t xml:space="preserve"> εκδηλώσεις</w:t>
            </w:r>
          </w:p>
        </w:tc>
        <w:tc>
          <w:tcPr>
            <w:tcW w:w="851" w:type="dxa"/>
          </w:tcPr>
          <w:p w14:paraId="52E1CDBF" w14:textId="0D0B18A3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3B9EF0CD" w14:textId="7DBCD8FD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5B88CF33" w14:textId="50DD4F74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2A81B27E" w14:textId="553E048F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4CA952E1" w14:textId="0073DB1B" w:rsidR="002D1BFD" w:rsidRPr="00227A6D" w:rsidRDefault="002D1BFD" w:rsidP="002D1BFD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234CC53F" w14:textId="77777777" w:rsidTr="002D1BFD">
        <w:trPr>
          <w:jc w:val="center"/>
        </w:trPr>
        <w:tc>
          <w:tcPr>
            <w:tcW w:w="537" w:type="dxa"/>
          </w:tcPr>
          <w:p w14:paraId="4739D57A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10BF8CFA" w14:textId="55DE2A8D" w:rsidR="005A039F" w:rsidRPr="00227A6D" w:rsidRDefault="006F44AB" w:rsidP="006F44AB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Για</w:t>
            </w:r>
            <w:r w:rsidR="00506C7A">
              <w:rPr>
                <w:rFonts w:ascii="Calibri" w:hAnsi="Calibri" w:cs="Calibri"/>
                <w:sz w:val="24"/>
                <w:szCs w:val="24"/>
              </w:rPr>
              <w:t xml:space="preserve"> την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ε</w:t>
            </w:r>
            <w:r w:rsidR="005A039F" w:rsidRPr="00227A6D">
              <w:rPr>
                <w:rFonts w:ascii="Calibri" w:hAnsi="Calibri" w:cs="Calibri"/>
                <w:sz w:val="24"/>
                <w:szCs w:val="24"/>
              </w:rPr>
              <w:t xml:space="preserve">νίσχυση της </w:t>
            </w:r>
            <w:r w:rsidR="00416A57">
              <w:rPr>
                <w:rFonts w:ascii="Calibri" w:hAnsi="Calibri" w:cs="Calibri"/>
                <w:sz w:val="24"/>
                <w:szCs w:val="24"/>
              </w:rPr>
              <w:t>Έ</w:t>
            </w:r>
            <w:r w:rsidR="00416A57" w:rsidRPr="00227A6D">
              <w:rPr>
                <w:rFonts w:ascii="Calibri" w:hAnsi="Calibri" w:cs="Calibri"/>
                <w:sz w:val="24"/>
                <w:szCs w:val="24"/>
              </w:rPr>
              <w:t xml:space="preserve">ρευνας και </w:t>
            </w:r>
            <w:r w:rsidR="00416A57">
              <w:rPr>
                <w:rFonts w:ascii="Calibri" w:hAnsi="Calibri" w:cs="Calibri"/>
                <w:sz w:val="24"/>
                <w:szCs w:val="24"/>
              </w:rPr>
              <w:t>Κ</w:t>
            </w:r>
            <w:r w:rsidR="00416A57" w:rsidRPr="00227A6D">
              <w:rPr>
                <w:rFonts w:ascii="Calibri" w:hAnsi="Calibri" w:cs="Calibri"/>
                <w:sz w:val="24"/>
                <w:szCs w:val="24"/>
              </w:rPr>
              <w:t>αινοτομίας</w:t>
            </w:r>
            <w:r w:rsidR="00416A57">
              <w:rPr>
                <w:rFonts w:ascii="Calibri" w:hAnsi="Calibri" w:cs="Calibri"/>
                <w:sz w:val="24"/>
                <w:szCs w:val="24"/>
              </w:rPr>
              <w:t xml:space="preserve"> (Ε&amp;Κ)</w:t>
            </w:r>
          </w:p>
        </w:tc>
        <w:tc>
          <w:tcPr>
            <w:tcW w:w="851" w:type="dxa"/>
          </w:tcPr>
          <w:p w14:paraId="1F901CA1" w14:textId="40609F76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76A6FCBD" w14:textId="55D238E6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7F3ADDF6" w14:textId="7CDDB0E2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10621796" w14:textId="5FD7CC6E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1E2F9AA7" w14:textId="361BAD76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07EFF5F8" w14:textId="77777777" w:rsidTr="002D1BFD">
        <w:trPr>
          <w:jc w:val="center"/>
        </w:trPr>
        <w:tc>
          <w:tcPr>
            <w:tcW w:w="537" w:type="dxa"/>
          </w:tcPr>
          <w:p w14:paraId="5337CDCA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1EDE984D" w14:textId="77777777" w:rsidR="005A039F" w:rsidRPr="00227A6D" w:rsidRDefault="005A039F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το φυσικό περιβάλλον</w:t>
            </w:r>
          </w:p>
        </w:tc>
        <w:tc>
          <w:tcPr>
            <w:tcW w:w="851" w:type="dxa"/>
          </w:tcPr>
          <w:p w14:paraId="5C857440" w14:textId="16EC869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06C99086" w14:textId="0AF431F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7DBA0CEA" w14:textId="552E764C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658E5B9A" w14:textId="727D3512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215D00AF" w14:textId="774B57CF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  <w:tr w:rsidR="005A039F" w:rsidRPr="00227A6D" w14:paraId="4CB229C9" w14:textId="77777777" w:rsidTr="002D1BFD">
        <w:trPr>
          <w:jc w:val="center"/>
        </w:trPr>
        <w:tc>
          <w:tcPr>
            <w:tcW w:w="537" w:type="dxa"/>
          </w:tcPr>
          <w:p w14:paraId="6A11618B" w14:textId="77777777" w:rsidR="005A039F" w:rsidRPr="00227A6D" w:rsidRDefault="005A039F" w:rsidP="00227A6D">
            <w:pPr>
              <w:pStyle w:val="a3"/>
              <w:numPr>
                <w:ilvl w:val="0"/>
                <w:numId w:val="28"/>
              </w:numPr>
              <w:spacing w:line="360" w:lineRule="auto"/>
              <w:ind w:left="48"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9" w:type="dxa"/>
          </w:tcPr>
          <w:p w14:paraId="37D7F12E" w14:textId="1B5AB224" w:rsidR="005A039F" w:rsidRPr="00227A6D" w:rsidRDefault="005A039F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Για την καταπολέμηση των διακρίσεων βάσει φύλου, εθνότητας κλπ.</w:t>
            </w:r>
          </w:p>
        </w:tc>
        <w:tc>
          <w:tcPr>
            <w:tcW w:w="851" w:type="dxa"/>
          </w:tcPr>
          <w:p w14:paraId="724C49D3" w14:textId="233177C7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73B914DE" w14:textId="3BCCC23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1E62742C" w14:textId="3942B4C8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420F88A3" w14:textId="4F1E3479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68F9A815" w14:textId="31914B54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5</w:t>
            </w:r>
          </w:p>
        </w:tc>
      </w:tr>
    </w:tbl>
    <w:p w14:paraId="256B648F" w14:textId="77777777" w:rsidR="005A039F" w:rsidRPr="00227A6D" w:rsidRDefault="005A039F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3BAB3125" w14:textId="0AD9E018" w:rsidR="00343077" w:rsidRPr="00227A6D" w:rsidRDefault="004D39D2" w:rsidP="00227A6D">
      <w:pPr>
        <w:pStyle w:val="a3"/>
        <w:shd w:val="clear" w:color="auto" w:fill="DBE5F1" w:themeFill="accent1" w:themeFillTint="33"/>
        <w:spacing w:line="360" w:lineRule="auto"/>
        <w:ind w:left="360"/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227A6D">
        <w:rPr>
          <w:rFonts w:ascii="Calibri" w:hAnsi="Calibri" w:cs="Calibri"/>
          <w:b/>
          <w:sz w:val="24"/>
          <w:szCs w:val="24"/>
          <w:u w:val="single"/>
        </w:rPr>
        <w:t>ΕΝΟΤΗΤΑ Γ. ΑΞΙΕΣ ΚΑΙ ΠΡΟΣΩΠΙΚΗ ΣΤΑΣΗ</w:t>
      </w:r>
    </w:p>
    <w:p w14:paraId="31891A01" w14:textId="77777777" w:rsidR="00343077" w:rsidRPr="00227A6D" w:rsidRDefault="00343077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73B76FBA" w14:textId="56DFCEA2" w:rsidR="00D608A0" w:rsidRPr="00225BE9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13.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84D12" w:rsidRPr="00225BE9">
        <w:rPr>
          <w:rFonts w:ascii="Calibri" w:hAnsi="Calibri" w:cs="Calibri"/>
          <w:b/>
          <w:bCs/>
          <w:sz w:val="24"/>
          <w:szCs w:val="24"/>
        </w:rPr>
        <w:t>Εσείς προσωπικά, τ</w:t>
      </w:r>
      <w:r w:rsidR="00D608A0" w:rsidRPr="00225BE9">
        <w:rPr>
          <w:rFonts w:ascii="Calibri" w:hAnsi="Calibri" w:cs="Calibri"/>
          <w:b/>
          <w:bCs/>
          <w:sz w:val="24"/>
          <w:szCs w:val="24"/>
        </w:rPr>
        <w:t>ους τελευταίους δώδεκα μήνες έχε</w:t>
      </w:r>
      <w:r w:rsidR="00225BE9">
        <w:rPr>
          <w:rFonts w:ascii="Calibri" w:hAnsi="Calibri" w:cs="Calibri"/>
          <w:b/>
          <w:bCs/>
          <w:sz w:val="24"/>
          <w:szCs w:val="24"/>
        </w:rPr>
        <w:t>τε</w:t>
      </w:r>
      <w:r w:rsidR="00D608A0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608A0" w:rsidRPr="00943378">
        <w:rPr>
          <w:rFonts w:ascii="Calibri" w:hAnsi="Calibri" w:cs="Calibri"/>
          <w:b/>
          <w:bCs/>
          <w:sz w:val="24"/>
          <w:szCs w:val="24"/>
        </w:rPr>
        <w:t>κάνει</w:t>
      </w:r>
      <w:r w:rsidR="00900E12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25BE9">
        <w:rPr>
          <w:rFonts w:ascii="Calibri" w:hAnsi="Calibri" w:cs="Calibri"/>
          <w:b/>
          <w:bCs/>
          <w:sz w:val="24"/>
          <w:szCs w:val="24"/>
        </w:rPr>
        <w:t xml:space="preserve">κάποια από </w:t>
      </w:r>
      <w:r w:rsidR="00900E12" w:rsidRPr="00225BE9">
        <w:rPr>
          <w:rFonts w:ascii="Calibri" w:hAnsi="Calibri" w:cs="Calibri"/>
          <w:b/>
          <w:bCs/>
          <w:sz w:val="24"/>
          <w:szCs w:val="24"/>
        </w:rPr>
        <w:t xml:space="preserve">τις </w:t>
      </w:r>
      <w:r w:rsidR="00225BE9">
        <w:rPr>
          <w:rFonts w:ascii="Calibri" w:hAnsi="Calibri" w:cs="Calibri"/>
          <w:b/>
          <w:bCs/>
          <w:sz w:val="24"/>
          <w:szCs w:val="24"/>
        </w:rPr>
        <w:t xml:space="preserve">παρακάτω </w:t>
      </w:r>
      <w:r w:rsidR="00900E12" w:rsidRPr="00225BE9">
        <w:rPr>
          <w:rFonts w:ascii="Calibri" w:hAnsi="Calibri" w:cs="Calibri"/>
          <w:b/>
          <w:bCs/>
          <w:sz w:val="24"/>
          <w:szCs w:val="24"/>
        </w:rPr>
        <w:t>φιλανθρωπικές δράσεις;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58"/>
        <w:gridCol w:w="654"/>
        <w:gridCol w:w="647"/>
        <w:gridCol w:w="837"/>
      </w:tblGrid>
      <w:tr w:rsidR="00E62229" w:rsidRPr="00227A6D" w14:paraId="37848F70" w14:textId="77777777" w:rsidTr="00E03D50">
        <w:trPr>
          <w:jc w:val="center"/>
        </w:trPr>
        <w:tc>
          <w:tcPr>
            <w:tcW w:w="7251" w:type="dxa"/>
          </w:tcPr>
          <w:p w14:paraId="5F462AD4" w14:textId="77777777" w:rsidR="00E62229" w:rsidRPr="00227A6D" w:rsidRDefault="00E6222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9" w:type="dxa"/>
          </w:tcPr>
          <w:p w14:paraId="21E5F563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9" w:type="dxa"/>
          </w:tcPr>
          <w:p w14:paraId="0E039FCC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Όχι</w:t>
            </w:r>
          </w:p>
        </w:tc>
        <w:tc>
          <w:tcPr>
            <w:tcW w:w="750" w:type="dxa"/>
          </w:tcPr>
          <w:p w14:paraId="3C161DDE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E62229" w:rsidRPr="00227A6D" w14:paraId="79E9CAA1" w14:textId="77777777" w:rsidTr="00E03D50">
        <w:trPr>
          <w:jc w:val="center"/>
        </w:trPr>
        <w:tc>
          <w:tcPr>
            <w:tcW w:w="7251" w:type="dxa"/>
          </w:tcPr>
          <w:p w14:paraId="737F8198" w14:textId="77777777" w:rsidR="00E62229" w:rsidRPr="00227A6D" w:rsidRDefault="00E6222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Παροχή χρηματικής βοήθε</w:t>
            </w:r>
            <w:r w:rsidR="00900E12" w:rsidRPr="00227A6D">
              <w:rPr>
                <w:rFonts w:ascii="Calibri" w:hAnsi="Calibri" w:cs="Calibri"/>
                <w:sz w:val="24"/>
                <w:szCs w:val="24"/>
              </w:rPr>
              <w:t>ι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ας</w:t>
            </w:r>
          </w:p>
        </w:tc>
        <w:tc>
          <w:tcPr>
            <w:tcW w:w="679" w:type="dxa"/>
          </w:tcPr>
          <w:p w14:paraId="7D9B901D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53F497F4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9764960" w14:textId="57D44460" w:rsidR="00E62229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E62229" w:rsidRPr="00227A6D" w14:paraId="313E197E" w14:textId="77777777" w:rsidTr="00E03D50">
        <w:trPr>
          <w:jc w:val="center"/>
        </w:trPr>
        <w:tc>
          <w:tcPr>
            <w:tcW w:w="7251" w:type="dxa"/>
          </w:tcPr>
          <w:p w14:paraId="190F6BC4" w14:textId="01258E14" w:rsidR="00E62229" w:rsidRPr="00227A6D" w:rsidRDefault="00E6222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Παροχή υλικής βοήθειας (τρόφιμα, </w:t>
            </w:r>
            <w:r w:rsidRPr="00A44CF0">
              <w:rPr>
                <w:rFonts w:ascii="Calibri" w:hAnsi="Calibri" w:cs="Calibri"/>
                <w:sz w:val="24"/>
                <w:szCs w:val="24"/>
              </w:rPr>
              <w:t>ρουχισμό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, φάρμακα)</w:t>
            </w:r>
          </w:p>
        </w:tc>
        <w:tc>
          <w:tcPr>
            <w:tcW w:w="679" w:type="dxa"/>
          </w:tcPr>
          <w:p w14:paraId="7FA5F99E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D66242D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72869CE6" w14:textId="281832B3" w:rsidR="00E62229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E62229" w:rsidRPr="00227A6D" w14:paraId="74896829" w14:textId="77777777" w:rsidTr="00E03D50">
        <w:trPr>
          <w:jc w:val="center"/>
        </w:trPr>
        <w:tc>
          <w:tcPr>
            <w:tcW w:w="7251" w:type="dxa"/>
          </w:tcPr>
          <w:p w14:paraId="3664CD04" w14:textId="12F2CDA6" w:rsidR="00E62229" w:rsidRPr="00227A6D" w:rsidRDefault="00E6222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Εθελοντική εργασία (</w:t>
            </w:r>
            <w:r w:rsidR="009D129A" w:rsidRPr="00227A6D">
              <w:rPr>
                <w:rFonts w:ascii="Calibri" w:hAnsi="Calibri" w:cs="Calibri"/>
                <w:sz w:val="24"/>
                <w:szCs w:val="24"/>
              </w:rPr>
              <w:t xml:space="preserve">διοικητική/οργανωτική εργασία,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καθαρισμός, φύλαξη παιδιών, μαθήματα, φροντίδα ηλικιωμένων)</w:t>
            </w:r>
          </w:p>
        </w:tc>
        <w:tc>
          <w:tcPr>
            <w:tcW w:w="679" w:type="dxa"/>
          </w:tcPr>
          <w:p w14:paraId="5419EEEA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1EF6665" w14:textId="77777777" w:rsidR="00E62229" w:rsidRPr="00227A6D" w:rsidRDefault="00E62229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5837ECEF" w14:textId="057BA756" w:rsidR="00E62229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</w:tbl>
    <w:p w14:paraId="5082F086" w14:textId="77777777" w:rsidR="00B034AA" w:rsidRPr="00227A6D" w:rsidRDefault="00483BC9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  <w:r w:rsidRPr="00227A6D">
        <w:rPr>
          <w:rFonts w:ascii="Calibri" w:hAnsi="Calibri" w:cs="Calibri"/>
          <w:sz w:val="24"/>
          <w:szCs w:val="24"/>
        </w:rPr>
        <w:tab/>
      </w:r>
    </w:p>
    <w:p w14:paraId="524A6889" w14:textId="71240C96" w:rsidR="00AD33AD" w:rsidRPr="00225BE9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14.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33AD" w:rsidRPr="00225BE9">
        <w:rPr>
          <w:rFonts w:ascii="Calibri" w:hAnsi="Calibri" w:cs="Calibri"/>
          <w:b/>
          <w:bCs/>
          <w:sz w:val="24"/>
          <w:szCs w:val="24"/>
        </w:rPr>
        <w:t>Επίσης, τους τελευταίους δώδεκα μήνες</w:t>
      </w:r>
      <w:r w:rsidR="00BF5AEB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72"/>
        <w:gridCol w:w="648"/>
        <w:gridCol w:w="639"/>
        <w:gridCol w:w="826"/>
        <w:gridCol w:w="11"/>
      </w:tblGrid>
      <w:tr w:rsidR="00AD33AD" w:rsidRPr="00227A6D" w14:paraId="1E664424" w14:textId="77777777" w:rsidTr="005A039F">
        <w:trPr>
          <w:jc w:val="center"/>
        </w:trPr>
        <w:tc>
          <w:tcPr>
            <w:tcW w:w="7251" w:type="dxa"/>
          </w:tcPr>
          <w:p w14:paraId="0B992D49" w14:textId="77777777" w:rsidR="00AD33AD" w:rsidRPr="00227A6D" w:rsidRDefault="00AD33A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9" w:type="dxa"/>
          </w:tcPr>
          <w:p w14:paraId="0E6AF103" w14:textId="77777777" w:rsidR="00AD33AD" w:rsidRPr="00227A6D" w:rsidRDefault="00AD33AD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Ναι</w:t>
            </w:r>
          </w:p>
        </w:tc>
        <w:tc>
          <w:tcPr>
            <w:tcW w:w="679" w:type="dxa"/>
          </w:tcPr>
          <w:p w14:paraId="37ACA900" w14:textId="77777777" w:rsidR="00AD33AD" w:rsidRPr="00227A6D" w:rsidRDefault="00AD33AD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Όχι</w:t>
            </w:r>
          </w:p>
        </w:tc>
        <w:tc>
          <w:tcPr>
            <w:tcW w:w="759" w:type="dxa"/>
            <w:gridSpan w:val="2"/>
          </w:tcPr>
          <w:p w14:paraId="75DC4594" w14:textId="77777777" w:rsidR="00AD33AD" w:rsidRPr="00227A6D" w:rsidRDefault="00AD33AD" w:rsidP="00225BE9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D6557F" w:rsidRPr="00227A6D" w14:paraId="1BB0D78A" w14:textId="77777777" w:rsidTr="005A039F">
        <w:trPr>
          <w:jc w:val="center"/>
        </w:trPr>
        <w:tc>
          <w:tcPr>
            <w:tcW w:w="7251" w:type="dxa"/>
          </w:tcPr>
          <w:p w14:paraId="79944D7D" w14:textId="5F77BAD9" w:rsidR="00D6557F" w:rsidRPr="00227A6D" w:rsidRDefault="00225BE9" w:rsidP="0018123B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Έχετε κ</w:t>
            </w:r>
            <w:r w:rsidR="00D6557F" w:rsidRPr="00227A6D">
              <w:rPr>
                <w:rFonts w:ascii="Calibri" w:hAnsi="Calibri" w:cs="Calibri"/>
                <w:sz w:val="24"/>
                <w:szCs w:val="24"/>
              </w:rPr>
              <w:t>αταβάλ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ει </w:t>
            </w:r>
            <w:r w:rsidR="00D6557F" w:rsidRPr="00227A6D">
              <w:rPr>
                <w:rFonts w:ascii="Calibri" w:hAnsi="Calibri" w:cs="Calibri"/>
                <w:sz w:val="24"/>
                <w:szCs w:val="24"/>
              </w:rPr>
              <w:t>κάποια χρηματική συνδρομή σε κάποια οργάνωση ή ΜΚΟ</w:t>
            </w:r>
            <w:r w:rsidR="00924606" w:rsidRPr="00227A6D">
              <w:rPr>
                <w:rFonts w:ascii="Calibri" w:hAnsi="Calibri" w:cs="Calibri"/>
                <w:sz w:val="24"/>
                <w:szCs w:val="24"/>
              </w:rPr>
              <w:t xml:space="preserve"> της Κοινωνίας των Πολιτών</w:t>
            </w:r>
            <w:r w:rsidR="00D6557F" w:rsidRPr="00227A6D"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tc>
          <w:tcPr>
            <w:tcW w:w="679" w:type="dxa"/>
          </w:tcPr>
          <w:p w14:paraId="496DAC25" w14:textId="77777777" w:rsidR="00D6557F" w:rsidRPr="00227A6D" w:rsidRDefault="00D6557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0F71EB79" w14:textId="77777777" w:rsidR="00D6557F" w:rsidRPr="00227A6D" w:rsidRDefault="00D6557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</w:tcPr>
          <w:p w14:paraId="2063473E" w14:textId="1F5EBF86" w:rsidR="00D6557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AD33AD" w:rsidRPr="00227A6D" w14:paraId="60626924" w14:textId="77777777" w:rsidTr="005A039F">
        <w:trPr>
          <w:jc w:val="center"/>
        </w:trPr>
        <w:tc>
          <w:tcPr>
            <w:tcW w:w="7251" w:type="dxa"/>
          </w:tcPr>
          <w:p w14:paraId="5450D8D7" w14:textId="5C22A7B5" w:rsidR="00AD33AD" w:rsidRPr="00227A6D" w:rsidRDefault="00AD33A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Έχετε υπάρξει μέλος κάποιας ΜΚΟ</w:t>
            </w:r>
            <w:r w:rsidR="00F66E29" w:rsidRPr="00227A6D">
              <w:rPr>
                <w:rFonts w:ascii="Calibri" w:hAnsi="Calibri" w:cs="Calibri"/>
                <w:sz w:val="24"/>
                <w:szCs w:val="24"/>
              </w:rPr>
              <w:t xml:space="preserve"> της Κοινωνίας των Πολιτών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; </w:t>
            </w:r>
          </w:p>
        </w:tc>
        <w:tc>
          <w:tcPr>
            <w:tcW w:w="679" w:type="dxa"/>
          </w:tcPr>
          <w:p w14:paraId="3C9BA00D" w14:textId="77777777" w:rsidR="00AD33AD" w:rsidRPr="00227A6D" w:rsidRDefault="00AD33AD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3957D46F" w14:textId="77777777" w:rsidR="00AD33AD" w:rsidRPr="00227A6D" w:rsidRDefault="00AD33AD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</w:tcPr>
          <w:p w14:paraId="797D8BA0" w14:textId="115A415A" w:rsidR="00AD33AD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  <w:tr w:rsidR="005A039F" w:rsidRPr="00227A6D" w14:paraId="5881C8A8" w14:textId="77777777" w:rsidTr="00223EEE">
        <w:trPr>
          <w:gridAfter w:val="1"/>
          <w:wAfter w:w="9" w:type="dxa"/>
          <w:jc w:val="center"/>
        </w:trPr>
        <w:tc>
          <w:tcPr>
            <w:tcW w:w="7251" w:type="dxa"/>
          </w:tcPr>
          <w:p w14:paraId="5EFF3C6D" w14:textId="7BF152ED" w:rsidR="005A039F" w:rsidRPr="00227A6D" w:rsidRDefault="005A039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Έχετε υπάρξει ωφελούμενος κάποιας ΜΚΟ της Κοινωνίας των Πολιτών (παρακολούθηση εκδήλωσης/σεμιναρίου/ημερίδας, υλικό ή ψυχικό ή εκπαιδευτικό όφελος)</w:t>
            </w:r>
            <w:r w:rsidR="00B27EED"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  <w:tc>
          <w:tcPr>
            <w:tcW w:w="679" w:type="dxa"/>
          </w:tcPr>
          <w:p w14:paraId="00BE1045" w14:textId="41110BF0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14:paraId="1682E569" w14:textId="4603DB91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36A7A56B" w14:textId="1D0B1A4D" w:rsidR="005A039F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3</w:t>
            </w:r>
          </w:p>
        </w:tc>
      </w:tr>
    </w:tbl>
    <w:p w14:paraId="7F8D42FD" w14:textId="28A697FC" w:rsidR="00267705" w:rsidRPr="00227A6D" w:rsidRDefault="00267705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4BD7FA68" w14:textId="77777777" w:rsidR="000D6D2B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225BE9">
        <w:rPr>
          <w:rFonts w:ascii="Calibri" w:hAnsi="Calibri" w:cs="Calibri"/>
          <w:b/>
          <w:bCs/>
          <w:sz w:val="24"/>
          <w:szCs w:val="24"/>
        </w:rPr>
        <w:t>15.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039F" w:rsidRPr="00225BE9">
        <w:rPr>
          <w:rFonts w:ascii="Calibri" w:hAnsi="Calibri" w:cs="Calibri"/>
          <w:b/>
          <w:bCs/>
          <w:sz w:val="24"/>
          <w:szCs w:val="24"/>
          <w:lang w:val="en-US"/>
        </w:rPr>
        <w:t>M</w:t>
      </w:r>
      <w:r w:rsidR="005A039F" w:rsidRPr="00225BE9">
        <w:rPr>
          <w:rFonts w:ascii="Calibri" w:hAnsi="Calibri" w:cs="Calibri"/>
          <w:b/>
          <w:bCs/>
          <w:sz w:val="24"/>
          <w:szCs w:val="24"/>
        </w:rPr>
        <w:t>ε π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>οιο/</w:t>
      </w:r>
      <w:r w:rsidR="005A039F" w:rsidRPr="00225BE9">
        <w:rPr>
          <w:rFonts w:ascii="Calibri" w:hAnsi="Calibri" w:cs="Calibri"/>
          <w:b/>
          <w:bCs/>
          <w:sz w:val="24"/>
          <w:szCs w:val="24"/>
        </w:rPr>
        <w:t>π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>οια από τα παρακάτω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>,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 xml:space="preserve"> κατά τη γνώμη </w:t>
      </w:r>
      <w:r w:rsidR="00225BE9" w:rsidRPr="00225BE9">
        <w:rPr>
          <w:rFonts w:ascii="Calibri" w:hAnsi="Calibri" w:cs="Calibri"/>
          <w:b/>
          <w:bCs/>
          <w:sz w:val="24"/>
          <w:szCs w:val="24"/>
        </w:rPr>
        <w:t>σας,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 xml:space="preserve"> θα μπορούσε </w:t>
      </w:r>
      <w:r w:rsidR="005A039F" w:rsidRPr="00225BE9">
        <w:rPr>
          <w:rFonts w:ascii="Calibri" w:hAnsi="Calibri" w:cs="Calibri"/>
          <w:b/>
          <w:bCs/>
          <w:sz w:val="24"/>
          <w:szCs w:val="24"/>
        </w:rPr>
        <w:t>να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 xml:space="preserve"> δημιουργ</w:t>
      </w:r>
      <w:r w:rsidR="005A039F" w:rsidRPr="00225BE9">
        <w:rPr>
          <w:rFonts w:ascii="Calibri" w:hAnsi="Calibri" w:cs="Calibri"/>
          <w:b/>
          <w:bCs/>
          <w:sz w:val="24"/>
          <w:szCs w:val="24"/>
        </w:rPr>
        <w:t xml:space="preserve">ηθεί </w:t>
      </w:r>
      <w:r w:rsidR="00E9327D" w:rsidRPr="00225BE9">
        <w:rPr>
          <w:rFonts w:ascii="Calibri" w:hAnsi="Calibri" w:cs="Calibri"/>
          <w:b/>
          <w:bCs/>
          <w:sz w:val="24"/>
          <w:szCs w:val="24"/>
        </w:rPr>
        <w:t xml:space="preserve">μεγαλύτερη εμπιστοσύνη απέναντι στις ΜΚΟ της Κοινωνίας των </w:t>
      </w:r>
      <w:proofErr w:type="gramStart"/>
      <w:r w:rsidR="00E9327D" w:rsidRPr="00225BE9">
        <w:rPr>
          <w:rFonts w:ascii="Calibri" w:hAnsi="Calibri" w:cs="Calibri"/>
          <w:b/>
          <w:bCs/>
          <w:sz w:val="24"/>
          <w:szCs w:val="24"/>
        </w:rPr>
        <w:t>Πολιτών;</w:t>
      </w:r>
      <w:proofErr w:type="gramEnd"/>
      <w:r w:rsidR="000D6D2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BFEE36D" w14:textId="0B40B121" w:rsidR="003175F9" w:rsidRPr="00225BE9" w:rsidRDefault="000D6D2B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0D6D2B">
        <w:rPr>
          <w:rFonts w:ascii="Calibri" w:hAnsi="Calibri" w:cs="Calibri"/>
          <w:b/>
          <w:bCs/>
          <w:i/>
          <w:iCs/>
          <w:sz w:val="24"/>
          <w:szCs w:val="24"/>
        </w:rPr>
        <w:t>(Έως δύο απαντήσεις)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1746"/>
        <w:gridCol w:w="1515"/>
      </w:tblGrid>
      <w:tr w:rsidR="007C2702" w:rsidRPr="00227A6D" w14:paraId="55FEF852" w14:textId="77777777" w:rsidTr="003A7C98">
        <w:trPr>
          <w:trHeight w:val="73"/>
          <w:jc w:val="center"/>
        </w:trPr>
        <w:tc>
          <w:tcPr>
            <w:tcW w:w="6374" w:type="dxa"/>
          </w:tcPr>
          <w:p w14:paraId="07227C02" w14:textId="77777777" w:rsidR="00E9327D" w:rsidRPr="00227A6D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FC17E4" w14:textId="141A367E" w:rsidR="00E9327D" w:rsidRPr="00227A6D" w:rsidRDefault="00225BE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Πρώτη αναφορά</w:t>
            </w:r>
          </w:p>
        </w:tc>
        <w:tc>
          <w:tcPr>
            <w:tcW w:w="1657" w:type="dxa"/>
          </w:tcPr>
          <w:p w14:paraId="722D6463" w14:textId="4FC8B8C0" w:rsidR="00E9327D" w:rsidRPr="00227A6D" w:rsidRDefault="00225BE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Δεύτερη αναφορά</w:t>
            </w:r>
          </w:p>
        </w:tc>
      </w:tr>
      <w:tr w:rsidR="007C2702" w:rsidRPr="00227A6D" w14:paraId="2A773BD7" w14:textId="77777777" w:rsidTr="003A7C98">
        <w:trPr>
          <w:trHeight w:val="299"/>
          <w:jc w:val="center"/>
        </w:trPr>
        <w:tc>
          <w:tcPr>
            <w:tcW w:w="6374" w:type="dxa"/>
          </w:tcPr>
          <w:p w14:paraId="6245355B" w14:textId="7B95BB4F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έλεγχο από το κράτος</w:t>
            </w:r>
          </w:p>
        </w:tc>
        <w:tc>
          <w:tcPr>
            <w:tcW w:w="1985" w:type="dxa"/>
          </w:tcPr>
          <w:p w14:paraId="141CC1DF" w14:textId="0607C170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14:paraId="2E464B60" w14:textId="53AAD877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7C2702" w:rsidRPr="00227A6D" w14:paraId="3E89D55C" w14:textId="77777777" w:rsidTr="003A7C98">
        <w:trPr>
          <w:trHeight w:val="317"/>
          <w:jc w:val="center"/>
        </w:trPr>
        <w:tc>
          <w:tcPr>
            <w:tcW w:w="6374" w:type="dxa"/>
          </w:tcPr>
          <w:p w14:paraId="3B3F7807" w14:textId="3A3FB7D1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έλεγχο από ανεξάρτητες αρχές</w:t>
            </w:r>
          </w:p>
        </w:tc>
        <w:tc>
          <w:tcPr>
            <w:tcW w:w="1985" w:type="dxa"/>
          </w:tcPr>
          <w:p w14:paraId="0CEC84FB" w14:textId="7294A1A1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14:paraId="68B63BE4" w14:textId="5C3F2259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7C2702" w:rsidRPr="00227A6D" w14:paraId="4769EE44" w14:textId="77777777" w:rsidTr="003A7C98">
        <w:trPr>
          <w:trHeight w:val="317"/>
          <w:jc w:val="center"/>
        </w:trPr>
        <w:tc>
          <w:tcPr>
            <w:tcW w:w="6374" w:type="dxa"/>
          </w:tcPr>
          <w:p w14:paraId="48CAF32D" w14:textId="397B98FB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Με </w:t>
            </w:r>
            <w:proofErr w:type="spellStart"/>
            <w:r w:rsidRPr="00227A6D">
              <w:rPr>
                <w:rFonts w:ascii="Calibri" w:hAnsi="Calibri" w:cs="Calibri"/>
                <w:sz w:val="24"/>
                <w:szCs w:val="24"/>
              </w:rPr>
              <w:t>αυτοαξιολόγηση</w:t>
            </w:r>
            <w:proofErr w:type="spellEnd"/>
          </w:p>
        </w:tc>
        <w:tc>
          <w:tcPr>
            <w:tcW w:w="1985" w:type="dxa"/>
          </w:tcPr>
          <w:p w14:paraId="2CDFED80" w14:textId="4B098351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14:paraId="25A70D69" w14:textId="7D15975B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7C2702" w:rsidRPr="00227A6D" w14:paraId="269B93D6" w14:textId="77777777" w:rsidTr="003A7C98">
        <w:tblPrEx>
          <w:jc w:val="left"/>
        </w:tblPrEx>
        <w:trPr>
          <w:trHeight w:val="636"/>
        </w:trPr>
        <w:tc>
          <w:tcPr>
            <w:tcW w:w="6374" w:type="dxa"/>
          </w:tcPr>
          <w:p w14:paraId="151FF48F" w14:textId="299D1A2A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απόλυτη διαφάνεια (</w:t>
            </w:r>
            <w:r w:rsidRPr="00225BE9">
              <w:rPr>
                <w:rFonts w:ascii="Calibri" w:hAnsi="Calibri" w:cs="Calibri"/>
                <w:iCs/>
                <w:sz w:val="24"/>
                <w:szCs w:val="24"/>
              </w:rPr>
              <w:t xml:space="preserve">δηλαδή όλες οι διοικητικές και οικονομικές πράξεις </w:t>
            </w:r>
            <w:r w:rsidR="007C2702">
              <w:rPr>
                <w:rFonts w:ascii="Calibri" w:hAnsi="Calibri" w:cs="Calibri"/>
                <w:iCs/>
                <w:sz w:val="24"/>
                <w:szCs w:val="24"/>
              </w:rPr>
              <w:t xml:space="preserve">να κοινοποιούνται </w:t>
            </w:r>
            <w:r w:rsidRPr="00225BE9">
              <w:rPr>
                <w:rFonts w:ascii="Calibri" w:hAnsi="Calibri" w:cs="Calibri"/>
                <w:iCs/>
                <w:sz w:val="24"/>
                <w:szCs w:val="24"/>
              </w:rPr>
              <w:t xml:space="preserve">στο </w:t>
            </w:r>
            <w:r w:rsidR="00225BE9" w:rsidRPr="00225BE9">
              <w:rPr>
                <w:rFonts w:ascii="Calibri" w:hAnsi="Calibri" w:cs="Calibri"/>
                <w:iCs/>
                <w:sz w:val="24"/>
                <w:szCs w:val="24"/>
              </w:rPr>
              <w:t>Δ</w:t>
            </w:r>
            <w:r w:rsidRPr="00225BE9">
              <w:rPr>
                <w:rFonts w:ascii="Calibri" w:hAnsi="Calibri" w:cs="Calibri"/>
                <w:iCs/>
                <w:sz w:val="24"/>
                <w:szCs w:val="24"/>
              </w:rPr>
              <w:t>ιαδίκτυο με ανοιχτά δεδομένα)</w:t>
            </w:r>
          </w:p>
        </w:tc>
        <w:tc>
          <w:tcPr>
            <w:tcW w:w="1985" w:type="dxa"/>
          </w:tcPr>
          <w:p w14:paraId="05F5D324" w14:textId="46FF8E92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14:paraId="42B1C09A" w14:textId="405C74E5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C2702" w:rsidRPr="00227A6D" w14:paraId="4C7D2AFA" w14:textId="77777777" w:rsidTr="003A7C98">
        <w:tblPrEx>
          <w:jc w:val="left"/>
        </w:tblPrEx>
        <w:trPr>
          <w:trHeight w:val="299"/>
        </w:trPr>
        <w:tc>
          <w:tcPr>
            <w:tcW w:w="6374" w:type="dxa"/>
          </w:tcPr>
          <w:p w14:paraId="39834C37" w14:textId="3FA914E2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δημοσίευση του ετήσιου απολογισμού</w:t>
            </w:r>
          </w:p>
        </w:tc>
        <w:tc>
          <w:tcPr>
            <w:tcW w:w="1985" w:type="dxa"/>
          </w:tcPr>
          <w:p w14:paraId="7D0F9ACA" w14:textId="50F54668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14:paraId="5AB23C28" w14:textId="35FD5254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C2702" w:rsidRPr="00227A6D" w14:paraId="603CD328" w14:textId="77777777" w:rsidTr="003A7C98">
        <w:tblPrEx>
          <w:jc w:val="left"/>
        </w:tblPrEx>
        <w:trPr>
          <w:trHeight w:val="317"/>
        </w:trPr>
        <w:tc>
          <w:tcPr>
            <w:tcW w:w="6374" w:type="dxa"/>
          </w:tcPr>
          <w:p w14:paraId="78E69DE6" w14:textId="5492F81E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λογοδοσία</w:t>
            </w:r>
          </w:p>
        </w:tc>
        <w:tc>
          <w:tcPr>
            <w:tcW w:w="1985" w:type="dxa"/>
          </w:tcPr>
          <w:p w14:paraId="424472AC" w14:textId="14577055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14:paraId="56EFFC89" w14:textId="524C31E3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7C2702" w:rsidRPr="00227A6D" w14:paraId="0679271E" w14:textId="77777777" w:rsidTr="003A7C98">
        <w:tblPrEx>
          <w:jc w:val="left"/>
        </w:tblPrEx>
        <w:trPr>
          <w:trHeight w:val="317"/>
        </w:trPr>
        <w:tc>
          <w:tcPr>
            <w:tcW w:w="6374" w:type="dxa"/>
          </w:tcPr>
          <w:p w14:paraId="181A308D" w14:textId="254584D2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lastRenderedPageBreak/>
              <w:t>Με συνέργειες</w:t>
            </w:r>
          </w:p>
        </w:tc>
        <w:tc>
          <w:tcPr>
            <w:tcW w:w="1985" w:type="dxa"/>
          </w:tcPr>
          <w:p w14:paraId="3FC55AE1" w14:textId="54F6D7F0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14:paraId="113C326C" w14:textId="5022B558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7C2702" w:rsidRPr="00227A6D" w14:paraId="124388F1" w14:textId="77777777" w:rsidTr="003A7C98">
        <w:tblPrEx>
          <w:jc w:val="left"/>
        </w:tblPrEx>
        <w:trPr>
          <w:trHeight w:val="317"/>
        </w:trPr>
        <w:tc>
          <w:tcPr>
            <w:tcW w:w="6374" w:type="dxa"/>
          </w:tcPr>
          <w:p w14:paraId="70DE6F0E" w14:textId="770531AB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αριθμό μελών</w:t>
            </w:r>
          </w:p>
        </w:tc>
        <w:tc>
          <w:tcPr>
            <w:tcW w:w="1985" w:type="dxa"/>
          </w:tcPr>
          <w:p w14:paraId="20575F07" w14:textId="16E8EFE6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14:paraId="52E55B98" w14:textId="5E93CFAD" w:rsidR="003A7C98" w:rsidRPr="00227A6D" w:rsidRDefault="003A7C98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7C2702" w:rsidRPr="00227A6D" w14:paraId="6202C698" w14:textId="77777777" w:rsidTr="003A7C98">
        <w:tblPrEx>
          <w:jc w:val="left"/>
        </w:tblPrEx>
        <w:trPr>
          <w:trHeight w:val="299"/>
        </w:trPr>
        <w:tc>
          <w:tcPr>
            <w:tcW w:w="6374" w:type="dxa"/>
          </w:tcPr>
          <w:p w14:paraId="43E93535" w14:textId="65D11C2F" w:rsidR="003A7C98" w:rsidRPr="00227A6D" w:rsidRDefault="003A7C9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1985" w:type="dxa"/>
          </w:tcPr>
          <w:p w14:paraId="64AAF9CF" w14:textId="41D0F6C6" w:rsidR="003A7C98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1657" w:type="dxa"/>
          </w:tcPr>
          <w:p w14:paraId="0E3E65F3" w14:textId="5EF963C4" w:rsidR="003A7C98" w:rsidRPr="00227A6D" w:rsidRDefault="005A039F" w:rsidP="00225BE9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9</w:t>
            </w:r>
          </w:p>
        </w:tc>
      </w:tr>
    </w:tbl>
    <w:p w14:paraId="67991574" w14:textId="77777777" w:rsidR="003A7C98" w:rsidRPr="00227A6D" w:rsidRDefault="003A7C98" w:rsidP="00227A6D">
      <w:pPr>
        <w:pStyle w:val="a3"/>
        <w:spacing w:line="360" w:lineRule="auto"/>
        <w:ind w:left="1068"/>
        <w:jc w:val="left"/>
        <w:rPr>
          <w:rFonts w:ascii="Calibri" w:hAnsi="Calibri" w:cs="Calibri"/>
          <w:sz w:val="24"/>
          <w:szCs w:val="24"/>
        </w:rPr>
      </w:pPr>
    </w:p>
    <w:p w14:paraId="1FE28D49" w14:textId="5C031F3B" w:rsidR="00E9327D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  <w:lang w:eastAsia="en-GB"/>
        </w:rPr>
        <w:t>16.</w:t>
      </w:r>
      <w:r w:rsidR="007C2702" w:rsidRPr="007C2702">
        <w:rPr>
          <w:rFonts w:ascii="Calibri" w:hAnsi="Calibri" w:cs="Calibri"/>
          <w:b/>
          <w:bCs/>
          <w:sz w:val="24"/>
          <w:szCs w:val="24"/>
          <w:lang w:eastAsia="en-GB"/>
        </w:rPr>
        <w:t xml:space="preserve"> </w:t>
      </w:r>
      <w:r w:rsidR="00E9327D" w:rsidRPr="007C2702">
        <w:rPr>
          <w:rFonts w:ascii="Calibri" w:hAnsi="Calibri" w:cs="Calibri"/>
          <w:b/>
          <w:bCs/>
          <w:sz w:val="24"/>
          <w:szCs w:val="24"/>
          <w:lang w:eastAsia="en-GB"/>
        </w:rPr>
        <w:t xml:space="preserve">Η οικονομική βιωσιμότητα </w:t>
      </w:r>
      <w:r w:rsidR="00E9327D" w:rsidRPr="007C2702">
        <w:rPr>
          <w:rFonts w:ascii="Calibri" w:hAnsi="Calibri" w:cs="Calibri"/>
          <w:b/>
          <w:bCs/>
          <w:sz w:val="24"/>
          <w:szCs w:val="24"/>
        </w:rPr>
        <w:t>των ΜΚΟ της Κοινωνίας των Πολιτών πιστεύετε ότι θα πρέπει να εξασφαλίζεται</w:t>
      </w:r>
      <w:r w:rsidR="007C2702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3339"/>
      </w:tblGrid>
      <w:tr w:rsidR="00E9327D" w:rsidRPr="00227A6D" w14:paraId="391A9C24" w14:textId="77777777" w:rsidTr="007C2702">
        <w:trPr>
          <w:trHeight w:val="344"/>
          <w:jc w:val="center"/>
        </w:trPr>
        <w:tc>
          <w:tcPr>
            <w:tcW w:w="4957" w:type="dxa"/>
          </w:tcPr>
          <w:p w14:paraId="5152D9D9" w14:textId="77777777" w:rsidR="00E9327D" w:rsidRPr="00227A6D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39" w:type="dxa"/>
          </w:tcPr>
          <w:p w14:paraId="727C39BD" w14:textId="393619D6" w:rsidR="00E9327D" w:rsidRPr="00227A6D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9327D" w:rsidRPr="00227A6D" w14:paraId="247D77ED" w14:textId="77777777" w:rsidTr="007C2702">
        <w:trPr>
          <w:trHeight w:val="344"/>
          <w:jc w:val="center"/>
        </w:trPr>
        <w:tc>
          <w:tcPr>
            <w:tcW w:w="4957" w:type="dxa"/>
          </w:tcPr>
          <w:p w14:paraId="4CE4DE41" w14:textId="2AEB34AA" w:rsidR="00E9327D" w:rsidRPr="00227A6D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Με οικονομική ενίσχυση από το κράτος</w:t>
            </w:r>
          </w:p>
        </w:tc>
        <w:tc>
          <w:tcPr>
            <w:tcW w:w="3339" w:type="dxa"/>
          </w:tcPr>
          <w:p w14:paraId="032F40E7" w14:textId="43BE82BE" w:rsidR="00E9327D" w:rsidRPr="00227A6D" w:rsidRDefault="003A7C9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E9327D" w:rsidRPr="00227A6D" w14:paraId="4CE0FDED" w14:textId="77777777" w:rsidTr="007C2702">
        <w:trPr>
          <w:trHeight w:val="365"/>
          <w:jc w:val="center"/>
        </w:trPr>
        <w:tc>
          <w:tcPr>
            <w:tcW w:w="4957" w:type="dxa"/>
          </w:tcPr>
          <w:p w14:paraId="7C6E8F31" w14:textId="49F956B5" w:rsidR="00E9327D" w:rsidRPr="00227A6D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Από δωρεές και χορηγίες</w:t>
            </w:r>
          </w:p>
        </w:tc>
        <w:tc>
          <w:tcPr>
            <w:tcW w:w="3339" w:type="dxa"/>
          </w:tcPr>
          <w:p w14:paraId="387851AC" w14:textId="59DB7799" w:rsidR="00E9327D" w:rsidRPr="00227A6D" w:rsidRDefault="003A7C9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E9327D" w:rsidRPr="00943378" w14:paraId="00DD593E" w14:textId="77777777" w:rsidTr="007C2702">
        <w:trPr>
          <w:trHeight w:val="365"/>
          <w:jc w:val="center"/>
        </w:trPr>
        <w:tc>
          <w:tcPr>
            <w:tcW w:w="4957" w:type="dxa"/>
          </w:tcPr>
          <w:p w14:paraId="6E7A5CD0" w14:textId="38B3ECFB" w:rsidR="00E9327D" w:rsidRPr="00943378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43378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Μείγμα όλων των παραπάνω</w:t>
            </w:r>
          </w:p>
        </w:tc>
        <w:tc>
          <w:tcPr>
            <w:tcW w:w="3339" w:type="dxa"/>
          </w:tcPr>
          <w:p w14:paraId="67479118" w14:textId="4456C58E" w:rsidR="00E9327D" w:rsidRPr="00943378" w:rsidRDefault="003A7C9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4337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9327D" w:rsidRPr="00227A6D" w14:paraId="3E419EAA" w14:textId="77777777" w:rsidTr="007C2702">
        <w:tblPrEx>
          <w:jc w:val="left"/>
        </w:tblPrEx>
        <w:trPr>
          <w:trHeight w:val="310"/>
        </w:trPr>
        <w:tc>
          <w:tcPr>
            <w:tcW w:w="4957" w:type="dxa"/>
          </w:tcPr>
          <w:p w14:paraId="46B5442A" w14:textId="517505AD" w:rsidR="00E9327D" w:rsidRPr="00227A6D" w:rsidRDefault="00E9327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3339" w:type="dxa"/>
          </w:tcPr>
          <w:p w14:paraId="3304D248" w14:textId="77714A70" w:rsidR="00E9327D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</w:tbl>
    <w:p w14:paraId="3770BF93" w14:textId="77777777" w:rsidR="003175F9" w:rsidRPr="00227A6D" w:rsidRDefault="003175F9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4538909C" w14:textId="730EA030" w:rsidR="00E07268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>17.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552FA" w:rsidRPr="007C2702">
        <w:rPr>
          <w:rFonts w:ascii="Calibri" w:hAnsi="Calibri" w:cs="Calibri"/>
          <w:b/>
          <w:bCs/>
          <w:sz w:val="24"/>
          <w:szCs w:val="24"/>
        </w:rPr>
        <w:t>Κατά τη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552FA" w:rsidRPr="007C2702">
        <w:rPr>
          <w:rFonts w:ascii="Calibri" w:hAnsi="Calibri" w:cs="Calibri"/>
          <w:b/>
          <w:bCs/>
          <w:sz w:val="24"/>
          <w:szCs w:val="24"/>
        </w:rPr>
        <w:t xml:space="preserve">γνώμη 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σας,</w:t>
      </w:r>
      <w:r w:rsidR="00D552FA" w:rsidRPr="007C2702">
        <w:rPr>
          <w:rFonts w:ascii="Calibri" w:hAnsi="Calibri" w:cs="Calibri"/>
          <w:b/>
          <w:bCs/>
          <w:sz w:val="24"/>
          <w:szCs w:val="24"/>
        </w:rPr>
        <w:t xml:space="preserve"> πόσο συμφωνείτε με την άποψη ότι πρέπει</w:t>
      </w:r>
      <w:r w:rsidR="00E07268" w:rsidRPr="007C2702">
        <w:rPr>
          <w:rFonts w:ascii="Calibri" w:hAnsi="Calibri" w:cs="Calibri"/>
          <w:b/>
          <w:bCs/>
          <w:sz w:val="24"/>
          <w:szCs w:val="24"/>
        </w:rPr>
        <w:t xml:space="preserve"> να υπάρχουν φορολογικά κίνητρα (φοροαπαλλαγές) για τους δωρητές και τους χορηγούς;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198"/>
      </w:tblGrid>
      <w:tr w:rsidR="00E07268" w:rsidRPr="00227A6D" w14:paraId="695261CB" w14:textId="77777777" w:rsidTr="007C2702">
        <w:tc>
          <w:tcPr>
            <w:tcW w:w="5103" w:type="dxa"/>
          </w:tcPr>
          <w:p w14:paraId="26109201" w14:textId="77777777" w:rsidR="00E07268" w:rsidRPr="00227A6D" w:rsidRDefault="00E0726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98" w:type="dxa"/>
          </w:tcPr>
          <w:p w14:paraId="64BE0854" w14:textId="77777777" w:rsidR="00E07268" w:rsidRPr="00227A6D" w:rsidRDefault="00E0726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07268" w:rsidRPr="00227A6D" w14:paraId="706086EC" w14:textId="77777777" w:rsidTr="007C2702">
        <w:tc>
          <w:tcPr>
            <w:tcW w:w="5103" w:type="dxa"/>
          </w:tcPr>
          <w:p w14:paraId="187E9C70" w14:textId="6DD31ACD" w:rsidR="00E07268" w:rsidRPr="00227A6D" w:rsidRDefault="00E0726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3198" w:type="dxa"/>
          </w:tcPr>
          <w:p w14:paraId="4C44398C" w14:textId="77777777" w:rsidR="00E07268" w:rsidRPr="00227A6D" w:rsidRDefault="00E0726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E07268" w:rsidRPr="00227A6D" w14:paraId="5C280C77" w14:textId="77777777" w:rsidTr="007C2702">
        <w:tc>
          <w:tcPr>
            <w:tcW w:w="5103" w:type="dxa"/>
          </w:tcPr>
          <w:p w14:paraId="42250E7C" w14:textId="71EE04BB" w:rsidR="00E07268" w:rsidRPr="00227A6D" w:rsidRDefault="00E0726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3198" w:type="dxa"/>
          </w:tcPr>
          <w:p w14:paraId="22A9838A" w14:textId="77777777" w:rsidR="00E07268" w:rsidRPr="00227A6D" w:rsidRDefault="00E0726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E07268" w:rsidRPr="00227A6D" w14:paraId="7FC1FC60" w14:textId="77777777" w:rsidTr="007C2702">
        <w:tc>
          <w:tcPr>
            <w:tcW w:w="5103" w:type="dxa"/>
          </w:tcPr>
          <w:p w14:paraId="07730813" w14:textId="2A2DD150" w:rsidR="00E07268" w:rsidRPr="00227A6D" w:rsidDel="00977809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Μάλλον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 δ</w:t>
            </w:r>
            <w:r w:rsidR="00E07268"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3198" w:type="dxa"/>
          </w:tcPr>
          <w:p w14:paraId="63098862" w14:textId="77777777" w:rsidR="00E07268" w:rsidRPr="00227A6D" w:rsidRDefault="00E0726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07268" w:rsidRPr="00227A6D" w14:paraId="073FF86A" w14:textId="77777777" w:rsidTr="007C2702">
        <w:tc>
          <w:tcPr>
            <w:tcW w:w="5103" w:type="dxa"/>
          </w:tcPr>
          <w:p w14:paraId="4FFBFAD7" w14:textId="7E17E1F2" w:rsidR="00E07268" w:rsidRPr="00227A6D" w:rsidDel="00977809" w:rsidRDefault="00E07268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3198" w:type="dxa"/>
          </w:tcPr>
          <w:p w14:paraId="10D2EFA3" w14:textId="77777777" w:rsidR="00E07268" w:rsidRPr="00227A6D" w:rsidRDefault="00E07268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E07268" w:rsidRPr="00227A6D" w14:paraId="677A02D4" w14:textId="77777777" w:rsidTr="007C2702">
        <w:tc>
          <w:tcPr>
            <w:tcW w:w="5103" w:type="dxa"/>
          </w:tcPr>
          <w:p w14:paraId="3C29B6D3" w14:textId="77777777" w:rsidR="00E07268" w:rsidRPr="00227A6D" w:rsidRDefault="00E07268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3198" w:type="dxa"/>
          </w:tcPr>
          <w:p w14:paraId="27579EF6" w14:textId="6F91FD03" w:rsidR="00E07268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346F3AAC" w14:textId="77777777" w:rsidR="003175F9" w:rsidRPr="00227A6D" w:rsidRDefault="003175F9" w:rsidP="00227A6D">
      <w:pPr>
        <w:spacing w:line="360" w:lineRule="auto"/>
        <w:jc w:val="left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</w:p>
    <w:p w14:paraId="4D47C7B8" w14:textId="1F143613" w:rsidR="007E5539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>18.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E5539" w:rsidRPr="007C2702">
        <w:rPr>
          <w:rFonts w:ascii="Calibri" w:hAnsi="Calibri" w:cs="Calibri"/>
          <w:b/>
          <w:bCs/>
          <w:sz w:val="24"/>
          <w:szCs w:val="24"/>
        </w:rPr>
        <w:t>Πόσο συμφωνείτε ή διαφωνείτε με την κάθε άποψη</w:t>
      </w:r>
      <w:r w:rsidR="00BF5AEB">
        <w:rPr>
          <w:rFonts w:ascii="Calibri" w:hAnsi="Calibri" w:cs="Calibri"/>
          <w:b/>
          <w:bCs/>
          <w:sz w:val="24"/>
          <w:szCs w:val="24"/>
        </w:rPr>
        <w:t>;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774"/>
        <w:gridCol w:w="527"/>
      </w:tblGrid>
      <w:tr w:rsidR="007E5539" w:rsidRPr="00227A6D" w14:paraId="5DD512FC" w14:textId="77777777" w:rsidTr="007C2702">
        <w:tc>
          <w:tcPr>
            <w:tcW w:w="7774" w:type="dxa"/>
          </w:tcPr>
          <w:p w14:paraId="55C5C7A4" w14:textId="09E7E438" w:rsidR="007E5539" w:rsidRPr="00DE5E11" w:rsidRDefault="004D39D2" w:rsidP="00DE5E11">
            <w:pPr>
              <w:spacing w:line="360" w:lineRule="auto"/>
              <w:jc w:val="left"/>
              <w:rPr>
                <w:rFonts w:ascii="Calibri" w:eastAsia="Times New Roman" w:hAnsi="Calibri" w:cs="Calibri"/>
                <w:b/>
                <w:color w:val="548DD4" w:themeColor="text2" w:themeTint="99"/>
                <w:sz w:val="24"/>
                <w:szCs w:val="24"/>
                <w:lang w:eastAsia="en-GB"/>
              </w:rPr>
            </w:pPr>
            <w:r w:rsidRPr="00227A6D">
              <w:rPr>
                <w:rFonts w:ascii="Calibri" w:eastAsia="Times New Roman" w:hAnsi="Calibri" w:cs="Calibri"/>
                <w:b/>
                <w:color w:val="212121"/>
                <w:sz w:val="24"/>
                <w:szCs w:val="24"/>
                <w:lang w:eastAsia="en-GB"/>
              </w:rPr>
              <w:t xml:space="preserve">18α. </w:t>
            </w:r>
            <w:r w:rsidR="007E5539" w:rsidRPr="00227A6D">
              <w:rPr>
                <w:rFonts w:ascii="Calibri" w:eastAsia="Times New Roman" w:hAnsi="Calibri" w:cs="Calibri"/>
                <w:b/>
                <w:color w:val="212121"/>
                <w:sz w:val="24"/>
                <w:szCs w:val="24"/>
                <w:lang w:eastAsia="en-GB"/>
              </w:rPr>
              <w:t>Η δραστηριότητα των ΜΚΟ της Κοινωνίας των Πολιτών πρέπει να είναι</w:t>
            </w:r>
            <w:r w:rsidR="007E5539" w:rsidRPr="00227A6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C2702" w:rsidRPr="007C2702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α</w:t>
            </w:r>
            <w:r w:rsidR="007E5539" w:rsidRPr="007C270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>νεξάρτητη από το κράτος</w:t>
            </w:r>
          </w:p>
        </w:tc>
        <w:tc>
          <w:tcPr>
            <w:tcW w:w="527" w:type="dxa"/>
          </w:tcPr>
          <w:p w14:paraId="1F88CAB4" w14:textId="77777777" w:rsidR="007E5539" w:rsidRPr="00227A6D" w:rsidRDefault="007E553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52FA" w:rsidRPr="00227A6D" w14:paraId="7D533116" w14:textId="77777777" w:rsidTr="007C2702">
        <w:tc>
          <w:tcPr>
            <w:tcW w:w="7774" w:type="dxa"/>
          </w:tcPr>
          <w:p w14:paraId="52464535" w14:textId="32AAB048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527" w:type="dxa"/>
          </w:tcPr>
          <w:p w14:paraId="6CD9DF2A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D552FA" w:rsidRPr="00227A6D" w14:paraId="72CA6E41" w14:textId="77777777" w:rsidTr="007C2702">
        <w:tc>
          <w:tcPr>
            <w:tcW w:w="7774" w:type="dxa"/>
          </w:tcPr>
          <w:p w14:paraId="7B8F094E" w14:textId="11B8A642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527" w:type="dxa"/>
          </w:tcPr>
          <w:p w14:paraId="39650054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D552FA" w:rsidRPr="00227A6D" w14:paraId="3E967F71" w14:textId="77777777" w:rsidTr="007C2702">
        <w:tc>
          <w:tcPr>
            <w:tcW w:w="7774" w:type="dxa"/>
          </w:tcPr>
          <w:p w14:paraId="5AF4A85A" w14:textId="65F745C6" w:rsidR="00D552FA" w:rsidRPr="00227A6D" w:rsidDel="00977809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527" w:type="dxa"/>
          </w:tcPr>
          <w:p w14:paraId="76EB5E88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D552FA" w:rsidRPr="00227A6D" w14:paraId="33B26F54" w14:textId="77777777" w:rsidTr="007C2702">
        <w:tc>
          <w:tcPr>
            <w:tcW w:w="7774" w:type="dxa"/>
          </w:tcPr>
          <w:p w14:paraId="2EA3EB97" w14:textId="62A74745" w:rsidR="00D552FA" w:rsidRPr="00227A6D" w:rsidDel="00977809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527" w:type="dxa"/>
          </w:tcPr>
          <w:p w14:paraId="6191DC04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E5539" w:rsidRPr="00227A6D" w14:paraId="03B7BB76" w14:textId="77777777" w:rsidTr="007C2702">
        <w:tc>
          <w:tcPr>
            <w:tcW w:w="7774" w:type="dxa"/>
          </w:tcPr>
          <w:p w14:paraId="5F65B63E" w14:textId="77777777" w:rsidR="007E5539" w:rsidRPr="00227A6D" w:rsidRDefault="007E553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527" w:type="dxa"/>
          </w:tcPr>
          <w:p w14:paraId="5C0D425C" w14:textId="37E147BF" w:rsidR="007E5539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3A9F50E5" w14:textId="77777777" w:rsidR="007E5539" w:rsidRPr="00227A6D" w:rsidRDefault="007E5539" w:rsidP="00227A6D">
      <w:pPr>
        <w:spacing w:line="360" w:lineRule="auto"/>
        <w:jc w:val="left"/>
        <w:rPr>
          <w:rFonts w:ascii="Calibri" w:eastAsia="Times New Roman" w:hAnsi="Calibri" w:cs="Calibri"/>
          <w:color w:val="212121"/>
          <w:sz w:val="24"/>
          <w:szCs w:val="24"/>
          <w:lang w:eastAsia="en-GB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784"/>
        <w:gridCol w:w="517"/>
      </w:tblGrid>
      <w:tr w:rsidR="007E5539" w:rsidRPr="00227A6D" w14:paraId="436AA8EC" w14:textId="77777777" w:rsidTr="007C2702">
        <w:tc>
          <w:tcPr>
            <w:tcW w:w="7784" w:type="dxa"/>
          </w:tcPr>
          <w:p w14:paraId="56A21FF8" w14:textId="1987CD9E" w:rsidR="007E5539" w:rsidRPr="00DE5E11" w:rsidRDefault="004D39D2" w:rsidP="00DE5E11">
            <w:pPr>
              <w:spacing w:line="360" w:lineRule="auto"/>
              <w:jc w:val="left"/>
              <w:rPr>
                <w:rFonts w:ascii="Calibri" w:eastAsia="Times New Roman" w:hAnsi="Calibri" w:cs="Calibri"/>
                <w:b/>
                <w:color w:val="548DD4" w:themeColor="text2" w:themeTint="99"/>
                <w:sz w:val="24"/>
                <w:szCs w:val="24"/>
                <w:lang w:eastAsia="en-GB"/>
              </w:rPr>
            </w:pPr>
            <w:r w:rsidRPr="007C2702">
              <w:rPr>
                <w:rFonts w:ascii="Calibri" w:eastAsia="Times New Roman" w:hAnsi="Calibri" w:cs="Calibri"/>
                <w:b/>
                <w:color w:val="212121"/>
                <w:sz w:val="24"/>
                <w:szCs w:val="24"/>
                <w:lang w:eastAsia="en-GB"/>
              </w:rPr>
              <w:lastRenderedPageBreak/>
              <w:t xml:space="preserve">18β. </w:t>
            </w:r>
            <w:r w:rsidR="007E5539" w:rsidRPr="007C2702">
              <w:rPr>
                <w:rFonts w:ascii="Calibri" w:eastAsia="Times New Roman" w:hAnsi="Calibri" w:cs="Calibri"/>
                <w:b/>
                <w:color w:val="212121"/>
                <w:sz w:val="24"/>
                <w:szCs w:val="24"/>
                <w:lang w:eastAsia="en-GB"/>
              </w:rPr>
              <w:t>Η δραστηριότητα των ΜΚΟ της Κοινωνίας των Πολιτών πρέπει να είναι</w:t>
            </w:r>
            <w:r w:rsidR="007E5539" w:rsidRPr="007C270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C2702" w:rsidRPr="007C2702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σ</w:t>
            </w:r>
            <w:r w:rsidR="007E5539" w:rsidRPr="007C270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>υμπληρωματικ</w:t>
            </w:r>
            <w:r w:rsidR="007C2702" w:rsidRPr="007C270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>ή</w:t>
            </w:r>
            <w:r w:rsidR="007E5539" w:rsidRPr="007C270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 xml:space="preserve"> με τις δράσεις του κράτου</w:t>
            </w:r>
            <w:r w:rsidR="00DE5E11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>ς</w:t>
            </w:r>
          </w:p>
        </w:tc>
        <w:tc>
          <w:tcPr>
            <w:tcW w:w="517" w:type="dxa"/>
          </w:tcPr>
          <w:p w14:paraId="24B15DDD" w14:textId="77777777" w:rsidR="007E5539" w:rsidRPr="00227A6D" w:rsidRDefault="007E553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52FA" w:rsidRPr="00227A6D" w14:paraId="123ACFE2" w14:textId="77777777" w:rsidTr="007C2702">
        <w:tc>
          <w:tcPr>
            <w:tcW w:w="7784" w:type="dxa"/>
          </w:tcPr>
          <w:p w14:paraId="6DDF4411" w14:textId="52CCE5FD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517" w:type="dxa"/>
          </w:tcPr>
          <w:p w14:paraId="29433451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D552FA" w:rsidRPr="00227A6D" w14:paraId="0F3412F7" w14:textId="77777777" w:rsidTr="007C2702">
        <w:tc>
          <w:tcPr>
            <w:tcW w:w="7784" w:type="dxa"/>
          </w:tcPr>
          <w:p w14:paraId="7545DD60" w14:textId="2A23C86A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517" w:type="dxa"/>
          </w:tcPr>
          <w:p w14:paraId="144AA8A2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D552FA" w:rsidRPr="00227A6D" w14:paraId="7B6C7440" w14:textId="77777777" w:rsidTr="007C2702">
        <w:tc>
          <w:tcPr>
            <w:tcW w:w="7784" w:type="dxa"/>
          </w:tcPr>
          <w:p w14:paraId="5BC8457A" w14:textId="6C951128" w:rsidR="00D552FA" w:rsidRPr="00227A6D" w:rsidDel="00977809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517" w:type="dxa"/>
          </w:tcPr>
          <w:p w14:paraId="2D1E388E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D552FA" w:rsidRPr="00227A6D" w14:paraId="4B71049C" w14:textId="77777777" w:rsidTr="007C2702">
        <w:tc>
          <w:tcPr>
            <w:tcW w:w="7784" w:type="dxa"/>
          </w:tcPr>
          <w:p w14:paraId="0AB4C532" w14:textId="3B66F627" w:rsidR="00D552FA" w:rsidRPr="00227A6D" w:rsidDel="00977809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517" w:type="dxa"/>
          </w:tcPr>
          <w:p w14:paraId="53FDD213" w14:textId="77777777" w:rsidR="00D552FA" w:rsidRPr="00227A6D" w:rsidRDefault="00D552FA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E5539" w:rsidRPr="00227A6D" w14:paraId="27BD809A" w14:textId="77777777" w:rsidTr="007C2702">
        <w:tc>
          <w:tcPr>
            <w:tcW w:w="7784" w:type="dxa"/>
          </w:tcPr>
          <w:p w14:paraId="49CAA91E" w14:textId="77777777" w:rsidR="007E5539" w:rsidRPr="00227A6D" w:rsidRDefault="007E553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517" w:type="dxa"/>
          </w:tcPr>
          <w:p w14:paraId="7EC6B292" w14:textId="461F894F" w:rsidR="007E5539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4A5B5BA4" w14:textId="77777777" w:rsidR="000F1002" w:rsidRPr="00227A6D" w:rsidRDefault="000F1002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771"/>
        <w:gridCol w:w="530"/>
      </w:tblGrid>
      <w:tr w:rsidR="007E5539" w:rsidRPr="00227A6D" w14:paraId="03D9A0E9" w14:textId="77777777" w:rsidTr="007C2702">
        <w:tc>
          <w:tcPr>
            <w:tcW w:w="7771" w:type="dxa"/>
          </w:tcPr>
          <w:p w14:paraId="6D67B1E5" w14:textId="38C61DEA" w:rsidR="007E5539" w:rsidRPr="00DE5E11" w:rsidRDefault="004D39D2" w:rsidP="00DE5E11">
            <w:pPr>
              <w:spacing w:line="36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n-GB"/>
              </w:rPr>
            </w:pPr>
            <w:r w:rsidRPr="007C270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 xml:space="preserve">18γ. </w:t>
            </w:r>
            <w:r w:rsidR="00465B8D" w:rsidRPr="007C270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</w:rPr>
              <w:t>Το κράτος πρέπει να αναθέτει έργα στις ΜΚΟ της Κοινωνίας των Πολιτών</w:t>
            </w:r>
          </w:p>
        </w:tc>
        <w:tc>
          <w:tcPr>
            <w:tcW w:w="530" w:type="dxa"/>
          </w:tcPr>
          <w:p w14:paraId="3E209AA6" w14:textId="77777777" w:rsidR="007E5539" w:rsidRPr="00227A6D" w:rsidRDefault="007E553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2702" w:rsidRPr="00227A6D" w14:paraId="27B281E9" w14:textId="77777777" w:rsidTr="007C2702">
        <w:tc>
          <w:tcPr>
            <w:tcW w:w="7771" w:type="dxa"/>
          </w:tcPr>
          <w:p w14:paraId="4EFEAC83" w14:textId="61976D1A" w:rsidR="007C2702" w:rsidRPr="00227A6D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530" w:type="dxa"/>
          </w:tcPr>
          <w:p w14:paraId="1B2CFB54" w14:textId="77777777" w:rsidR="007C2702" w:rsidRPr="00227A6D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7C2702" w:rsidRPr="00227A6D" w14:paraId="350350B1" w14:textId="77777777" w:rsidTr="007C2702">
        <w:tc>
          <w:tcPr>
            <w:tcW w:w="7771" w:type="dxa"/>
          </w:tcPr>
          <w:p w14:paraId="062E8A8F" w14:textId="2F656655" w:rsidR="007C2702" w:rsidRPr="00227A6D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530" w:type="dxa"/>
          </w:tcPr>
          <w:p w14:paraId="42864B4B" w14:textId="77777777" w:rsidR="007C2702" w:rsidRPr="00227A6D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7C2702" w:rsidRPr="00227A6D" w14:paraId="092A8B6F" w14:textId="77777777" w:rsidTr="007C2702">
        <w:tc>
          <w:tcPr>
            <w:tcW w:w="7771" w:type="dxa"/>
          </w:tcPr>
          <w:p w14:paraId="5B3B64F9" w14:textId="6C219E55" w:rsidR="007C2702" w:rsidRPr="00227A6D" w:rsidDel="00977809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530" w:type="dxa"/>
          </w:tcPr>
          <w:p w14:paraId="109D9A06" w14:textId="77777777" w:rsidR="007C2702" w:rsidRPr="00227A6D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7C2702" w:rsidRPr="00227A6D" w14:paraId="32B04546" w14:textId="77777777" w:rsidTr="007C2702">
        <w:tc>
          <w:tcPr>
            <w:tcW w:w="7771" w:type="dxa"/>
          </w:tcPr>
          <w:p w14:paraId="4033DE17" w14:textId="5E7D1A11" w:rsidR="007C2702" w:rsidRPr="00227A6D" w:rsidDel="00977809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530" w:type="dxa"/>
          </w:tcPr>
          <w:p w14:paraId="20DBFE1C" w14:textId="77777777" w:rsidR="007C2702" w:rsidRPr="00227A6D" w:rsidRDefault="007C2702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7E5539" w:rsidRPr="00227A6D" w14:paraId="1F7CEB31" w14:textId="77777777" w:rsidTr="007C2702">
        <w:tc>
          <w:tcPr>
            <w:tcW w:w="7771" w:type="dxa"/>
          </w:tcPr>
          <w:p w14:paraId="2F5E64C0" w14:textId="77777777" w:rsidR="007E5539" w:rsidRPr="00227A6D" w:rsidRDefault="007E5539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530" w:type="dxa"/>
          </w:tcPr>
          <w:p w14:paraId="534BD6D1" w14:textId="53C7C7AE" w:rsidR="007E5539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109AFDAE" w14:textId="77777777" w:rsidR="000F1002" w:rsidRPr="00227A6D" w:rsidRDefault="000F1002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33AA2C8C" w14:textId="3E693E8A" w:rsidR="00465B8D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>19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(Συνθήκη ελέγχου) Κλείνοντας</w:t>
      </w:r>
      <w:r w:rsidR="0018123B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θα ήθελα να σας θέσω ένα υποθετικό ερώτημα. Εάν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υποθετικά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έπρεπε να συμμετέχετε σε μ</w:t>
      </w:r>
      <w:r w:rsidR="00327BE5">
        <w:rPr>
          <w:rFonts w:ascii="Calibri" w:hAnsi="Calibri" w:cs="Calibri"/>
          <w:b/>
          <w:bCs/>
          <w:sz w:val="24"/>
          <w:szCs w:val="24"/>
        </w:rPr>
        <w:t>ι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α δράση κοινωνικής συμμετοχής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με ποιον από τους παρακάτω τρόπους θα συμμετείχατε</w:t>
      </w:r>
      <w:r w:rsidR="003843FB">
        <w:rPr>
          <w:rFonts w:ascii="Calibri" w:hAnsi="Calibri" w:cs="Calibri"/>
          <w:b/>
          <w:bCs/>
          <w:sz w:val="24"/>
          <w:szCs w:val="24"/>
        </w:rPr>
        <w:t>;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2636"/>
        <w:gridCol w:w="1354"/>
        <w:gridCol w:w="1415"/>
        <w:gridCol w:w="1551"/>
        <w:gridCol w:w="1415"/>
        <w:gridCol w:w="1122"/>
      </w:tblGrid>
      <w:tr w:rsidR="006910CB" w:rsidRPr="00227A6D" w14:paraId="094A4709" w14:textId="77777777" w:rsidTr="007C2702">
        <w:trPr>
          <w:jc w:val="center"/>
        </w:trPr>
        <w:tc>
          <w:tcPr>
            <w:tcW w:w="2689" w:type="dxa"/>
          </w:tcPr>
          <w:p w14:paraId="0D2BDFBF" w14:textId="77777777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335E54" w14:textId="0173158F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Σίγουρα</w:t>
            </w:r>
            <w:r w:rsidR="002D14EF" w:rsidRPr="00227A6D">
              <w:rPr>
                <w:rFonts w:ascii="Calibri" w:hAnsi="Calibri" w:cs="Calibri"/>
                <w:sz w:val="24"/>
                <w:szCs w:val="24"/>
              </w:rPr>
              <w:t xml:space="preserve"> ναι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θα συμμετείχα</w:t>
            </w:r>
          </w:p>
        </w:tc>
        <w:tc>
          <w:tcPr>
            <w:tcW w:w="1418" w:type="dxa"/>
          </w:tcPr>
          <w:p w14:paraId="38B6A258" w14:textId="54D00431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D14EF" w:rsidRPr="00227A6D">
              <w:rPr>
                <w:rFonts w:ascii="Calibri" w:hAnsi="Calibri" w:cs="Calibri"/>
                <w:sz w:val="24"/>
                <w:szCs w:val="24"/>
              </w:rPr>
              <w:t>ναι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="002D14EF" w:rsidRPr="00227A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θα συμμετείχα</w:t>
            </w:r>
          </w:p>
        </w:tc>
        <w:tc>
          <w:tcPr>
            <w:tcW w:w="1559" w:type="dxa"/>
          </w:tcPr>
          <w:p w14:paraId="517EDE0A" w14:textId="4DAFD0FA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Μάλλον </w:t>
            </w:r>
            <w:r w:rsidR="002D14EF" w:rsidRPr="00227A6D">
              <w:rPr>
                <w:rFonts w:ascii="Calibri" w:hAnsi="Calibri" w:cs="Calibri"/>
                <w:sz w:val="24"/>
                <w:szCs w:val="24"/>
              </w:rPr>
              <w:t>όχι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="002D14EF" w:rsidRPr="00227A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δεν θα συμμετείχα</w:t>
            </w:r>
          </w:p>
        </w:tc>
        <w:tc>
          <w:tcPr>
            <w:tcW w:w="1418" w:type="dxa"/>
          </w:tcPr>
          <w:p w14:paraId="0B18F7D5" w14:textId="6CF0D724" w:rsidR="006910CB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Σίγουρα όχι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="006910CB" w:rsidRPr="00227A6D">
              <w:rPr>
                <w:rFonts w:ascii="Calibri" w:hAnsi="Calibri" w:cs="Calibri"/>
                <w:sz w:val="24"/>
                <w:szCs w:val="24"/>
              </w:rPr>
              <w:t xml:space="preserve"> δεν θα συμμετείχα</w:t>
            </w:r>
          </w:p>
        </w:tc>
        <w:tc>
          <w:tcPr>
            <w:tcW w:w="1134" w:type="dxa"/>
          </w:tcPr>
          <w:p w14:paraId="57E863D2" w14:textId="77777777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6910CB" w:rsidRPr="00227A6D" w14:paraId="67A48963" w14:textId="77777777" w:rsidTr="007C2702">
        <w:trPr>
          <w:jc w:val="center"/>
        </w:trPr>
        <w:tc>
          <w:tcPr>
            <w:tcW w:w="2689" w:type="dxa"/>
          </w:tcPr>
          <w:p w14:paraId="0193CC49" w14:textId="2592AB91" w:rsidR="006910CB" w:rsidRPr="00227A6D" w:rsidRDefault="006910CB" w:rsidP="004F0C3B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Με την παροχή υλικής βοήθειας (τρόφιμα, </w:t>
            </w:r>
            <w:r w:rsidRPr="00A44CF0">
              <w:rPr>
                <w:rFonts w:ascii="Calibri" w:hAnsi="Calibri" w:cs="Calibri"/>
                <w:sz w:val="24"/>
                <w:szCs w:val="24"/>
              </w:rPr>
              <w:t>ρουχισμό</w:t>
            </w:r>
            <w:r w:rsidR="00B10243">
              <w:rPr>
                <w:rFonts w:ascii="Calibri" w:hAnsi="Calibri" w:cs="Calibri"/>
                <w:sz w:val="24"/>
                <w:szCs w:val="24"/>
              </w:rPr>
              <w:t>ς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, είδη πρώτης ανάγκης)</w:t>
            </w:r>
          </w:p>
        </w:tc>
        <w:tc>
          <w:tcPr>
            <w:tcW w:w="1275" w:type="dxa"/>
          </w:tcPr>
          <w:p w14:paraId="1E10BFD9" w14:textId="7768CFAF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9CAB93" w14:textId="0AF46390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C6EC6CF" w14:textId="5C9C4FDF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0CDCF53" w14:textId="73B0FF91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97765C" w14:textId="381984B0" w:rsidR="006910CB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3BB348DF" w14:textId="77777777" w:rsidTr="007C2702">
        <w:trPr>
          <w:jc w:val="center"/>
        </w:trPr>
        <w:tc>
          <w:tcPr>
            <w:tcW w:w="2689" w:type="dxa"/>
          </w:tcPr>
          <w:p w14:paraId="2E379AF2" w14:textId="30976924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την παροχή χρημάτων (οικονομική βοήθεια)</w:t>
            </w:r>
          </w:p>
        </w:tc>
        <w:tc>
          <w:tcPr>
            <w:tcW w:w="1275" w:type="dxa"/>
          </w:tcPr>
          <w:p w14:paraId="263FF2AF" w14:textId="5EBDB3D9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4DE2F6" w14:textId="2EA9879D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08EAD6" w14:textId="38C46E93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A25C3C6" w14:textId="62D2BD64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D446F8" w14:textId="57FDD007" w:rsidR="006910CB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30C8DCE5" w14:textId="77777777" w:rsidTr="007C2702">
        <w:trPr>
          <w:jc w:val="center"/>
        </w:trPr>
        <w:tc>
          <w:tcPr>
            <w:tcW w:w="2689" w:type="dxa"/>
          </w:tcPr>
          <w:p w14:paraId="67FF765D" w14:textId="4B3DA424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την παροχή εθελοντικής εργασίας</w:t>
            </w:r>
          </w:p>
        </w:tc>
        <w:tc>
          <w:tcPr>
            <w:tcW w:w="1275" w:type="dxa"/>
          </w:tcPr>
          <w:p w14:paraId="4E6CC871" w14:textId="46A59E46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527E27" w14:textId="5AB5C9DB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BE759B" w14:textId="0B0DBC04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EB2BA8A" w14:textId="28F296AF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AB0417" w14:textId="5D9780B7" w:rsidR="006910CB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6910CB" w:rsidRPr="00227A6D" w14:paraId="2B57753D" w14:textId="77777777" w:rsidTr="007C2702">
        <w:trPr>
          <w:jc w:val="center"/>
        </w:trPr>
        <w:tc>
          <w:tcPr>
            <w:tcW w:w="2689" w:type="dxa"/>
          </w:tcPr>
          <w:p w14:paraId="24CEFE75" w14:textId="74DD80D0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Με τη φιλοξενία ατόμων στο σπίτι </w:t>
            </w:r>
            <w:r w:rsidR="007C2702">
              <w:rPr>
                <w:rFonts w:ascii="Calibri" w:hAnsi="Calibri" w:cs="Calibri"/>
                <w:sz w:val="24"/>
                <w:szCs w:val="24"/>
              </w:rPr>
              <w:t>μου</w:t>
            </w:r>
          </w:p>
        </w:tc>
        <w:tc>
          <w:tcPr>
            <w:tcW w:w="1275" w:type="dxa"/>
          </w:tcPr>
          <w:p w14:paraId="340489FF" w14:textId="6A87ED05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2EDE05" w14:textId="7B9CC23D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082C3F" w14:textId="47D48DCE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6966333" w14:textId="4050E430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686E2C" w14:textId="119E77F6" w:rsidR="006910CB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33512A73" w14:textId="6456A813" w:rsidR="000F1002" w:rsidRPr="007C2702" w:rsidRDefault="000F1002" w:rsidP="007C2702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22A44F90" w14:textId="6644D5F4" w:rsidR="00465B8D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>20.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(Συνθήκη 1) Κλείνοντας</w:t>
      </w:r>
      <w:r w:rsidR="0018123B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θα ήθελα να σας θέσω ένα υποθετικό ερώτημα. Εάν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υποθετικά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βρισκόσασταν στις καταστροφικές πλημμύρες στη Θεσσαλία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μ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ε ποιον από τους παρακάτω τρόπους θα συμμετείχατε σε μ</w:t>
      </w:r>
      <w:r w:rsidR="00327BE5">
        <w:rPr>
          <w:rFonts w:ascii="Calibri" w:hAnsi="Calibri" w:cs="Calibri"/>
          <w:b/>
          <w:bCs/>
          <w:sz w:val="24"/>
          <w:szCs w:val="24"/>
        </w:rPr>
        <w:t>ι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α δράση κοινωνικής συμμετοχής</w:t>
      </w:r>
      <w:r w:rsidR="007C2702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132"/>
        <w:gridCol w:w="1562"/>
        <w:gridCol w:w="1455"/>
        <w:gridCol w:w="1411"/>
        <w:gridCol w:w="1103"/>
      </w:tblGrid>
      <w:tr w:rsidR="002D14EF" w:rsidRPr="00227A6D" w14:paraId="53C9703C" w14:textId="77777777" w:rsidTr="007C2702">
        <w:tc>
          <w:tcPr>
            <w:tcW w:w="2835" w:type="dxa"/>
          </w:tcPr>
          <w:p w14:paraId="6EFEE9B2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585430" w14:textId="29115CED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Σίγουρα ναι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θα συμμετείχα</w:t>
            </w:r>
          </w:p>
        </w:tc>
        <w:tc>
          <w:tcPr>
            <w:tcW w:w="1562" w:type="dxa"/>
          </w:tcPr>
          <w:p w14:paraId="0BA29F77" w14:textId="16CED8D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Μάλλον ναι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θα συμμετείχα</w:t>
            </w:r>
          </w:p>
        </w:tc>
        <w:tc>
          <w:tcPr>
            <w:tcW w:w="1455" w:type="dxa"/>
          </w:tcPr>
          <w:p w14:paraId="78CC4C87" w14:textId="599A1656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Μάλλον όχι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δεν θα συμμετείχα</w:t>
            </w:r>
          </w:p>
        </w:tc>
        <w:tc>
          <w:tcPr>
            <w:tcW w:w="1411" w:type="dxa"/>
          </w:tcPr>
          <w:p w14:paraId="50A0CF01" w14:textId="0757D28A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Σίγουρα όχι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δεν θα συμμετείχα</w:t>
            </w:r>
          </w:p>
        </w:tc>
        <w:tc>
          <w:tcPr>
            <w:tcW w:w="1103" w:type="dxa"/>
          </w:tcPr>
          <w:p w14:paraId="44322BDC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2D14EF" w:rsidRPr="00227A6D" w14:paraId="7F968EAD" w14:textId="77777777" w:rsidTr="007C2702">
        <w:tc>
          <w:tcPr>
            <w:tcW w:w="2835" w:type="dxa"/>
          </w:tcPr>
          <w:p w14:paraId="71E39B6A" w14:textId="06CC964C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Με την παροχή υλικής βοήθειας (τρόφιμα, </w:t>
            </w:r>
            <w:r w:rsidRPr="003C5C0F">
              <w:rPr>
                <w:rFonts w:ascii="Calibri" w:hAnsi="Calibri" w:cs="Calibri"/>
                <w:sz w:val="24"/>
                <w:szCs w:val="24"/>
              </w:rPr>
              <w:t>ρουχισμό</w:t>
            </w:r>
            <w:r w:rsidR="00B10243">
              <w:rPr>
                <w:rFonts w:ascii="Calibri" w:hAnsi="Calibri" w:cs="Calibri"/>
                <w:sz w:val="24"/>
                <w:szCs w:val="24"/>
              </w:rPr>
              <w:t>ς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, είδη πρώτης ανάγκης)</w:t>
            </w:r>
          </w:p>
        </w:tc>
        <w:tc>
          <w:tcPr>
            <w:tcW w:w="1132" w:type="dxa"/>
          </w:tcPr>
          <w:p w14:paraId="43CE27BF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6D79623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27A7AF0F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66F38CF7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873DA9D" w14:textId="550882F3" w:rsidR="002D14EF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2D14EF" w:rsidRPr="00227A6D" w14:paraId="7C6D087B" w14:textId="77777777" w:rsidTr="007C2702">
        <w:tc>
          <w:tcPr>
            <w:tcW w:w="2835" w:type="dxa"/>
          </w:tcPr>
          <w:p w14:paraId="4DEC744A" w14:textId="6B00D056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την παροχή χρημάτων (οικονομική βοήθεια)</w:t>
            </w:r>
          </w:p>
        </w:tc>
        <w:tc>
          <w:tcPr>
            <w:tcW w:w="1132" w:type="dxa"/>
          </w:tcPr>
          <w:p w14:paraId="03361507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4CD14E5C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14B80EB2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74188306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6B677E81" w14:textId="39B45842" w:rsidR="002D14EF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2D14EF" w:rsidRPr="00227A6D" w14:paraId="0EA9FA4E" w14:textId="77777777" w:rsidTr="007C2702">
        <w:tc>
          <w:tcPr>
            <w:tcW w:w="2835" w:type="dxa"/>
          </w:tcPr>
          <w:p w14:paraId="7DEB4CFE" w14:textId="2C43C3F2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την παροχή εθελοντικής εργασίας</w:t>
            </w:r>
          </w:p>
        </w:tc>
        <w:tc>
          <w:tcPr>
            <w:tcW w:w="1132" w:type="dxa"/>
          </w:tcPr>
          <w:p w14:paraId="46F5A548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8D2A27B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23B03508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39EF4069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2A86C115" w14:textId="67BC0C91" w:rsidR="002D14EF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2D14EF" w:rsidRPr="00227A6D" w14:paraId="4CC18650" w14:textId="77777777" w:rsidTr="007C2702">
        <w:tc>
          <w:tcPr>
            <w:tcW w:w="2835" w:type="dxa"/>
          </w:tcPr>
          <w:p w14:paraId="29F4343D" w14:textId="5F39853E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Με τη φιλοξενία πλημμυροπαθών στο σπίτι </w:t>
            </w:r>
            <w:r w:rsidR="007C2702">
              <w:rPr>
                <w:rFonts w:ascii="Calibri" w:hAnsi="Calibri" w:cs="Calibri"/>
                <w:sz w:val="24"/>
                <w:szCs w:val="24"/>
              </w:rPr>
              <w:t>μου</w:t>
            </w:r>
          </w:p>
        </w:tc>
        <w:tc>
          <w:tcPr>
            <w:tcW w:w="1132" w:type="dxa"/>
          </w:tcPr>
          <w:p w14:paraId="1884E0F4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CB6AD7C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472A3468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392942C3" w14:textId="77777777" w:rsidR="002D14EF" w:rsidRPr="00227A6D" w:rsidRDefault="002D14EF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14:paraId="7EF30987" w14:textId="7AAB78A9" w:rsidR="002D14EF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1789FD89" w14:textId="77777777" w:rsidR="000F1002" w:rsidRPr="00227A6D" w:rsidRDefault="000F1002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223FA62A" w14:textId="5E149193" w:rsidR="00E17B77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>21.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(Συνθήκη 2) Κλείνοντας</w:t>
      </w:r>
      <w:r w:rsidR="0018123B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θα ήθελα να σας θέσω ένα υποθετικό ερώτημα. Εάν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υποθετικά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βρισκόσασταν στη Λέσβο και παρατηρούσατε τις ροές μεταναστών προς το νησί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,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μ</w:t>
      </w:r>
      <w:r w:rsidR="00465B8D" w:rsidRPr="007C2702">
        <w:rPr>
          <w:rFonts w:ascii="Calibri" w:hAnsi="Calibri" w:cs="Calibri"/>
          <w:b/>
          <w:bCs/>
          <w:sz w:val="24"/>
          <w:szCs w:val="24"/>
        </w:rPr>
        <w:t>ε ποιον από τους παρακάτω τρόπους θα συμμετείχατε</w:t>
      </w:r>
      <w:r w:rsidR="006910CB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910CB" w:rsidRPr="00546DDE">
        <w:rPr>
          <w:rFonts w:ascii="Calibri" w:hAnsi="Calibri" w:cs="Calibri"/>
          <w:b/>
          <w:bCs/>
          <w:sz w:val="24"/>
          <w:szCs w:val="24"/>
        </w:rPr>
        <w:t>ή δεν θα συμμετείχατε</w:t>
      </w:r>
      <w:r w:rsidR="00465B8D" w:rsidRPr="00546DDE">
        <w:rPr>
          <w:rFonts w:ascii="Calibri" w:hAnsi="Calibri" w:cs="Calibri"/>
          <w:b/>
          <w:bCs/>
          <w:sz w:val="24"/>
          <w:szCs w:val="24"/>
        </w:rPr>
        <w:t xml:space="preserve"> σε μ</w:t>
      </w:r>
      <w:r w:rsidR="00327BE5" w:rsidRPr="00546DDE">
        <w:rPr>
          <w:rFonts w:ascii="Calibri" w:hAnsi="Calibri" w:cs="Calibri"/>
          <w:b/>
          <w:bCs/>
          <w:sz w:val="24"/>
          <w:szCs w:val="24"/>
        </w:rPr>
        <w:t>ι</w:t>
      </w:r>
      <w:r w:rsidR="00465B8D" w:rsidRPr="00546DDE">
        <w:rPr>
          <w:rFonts w:ascii="Calibri" w:hAnsi="Calibri" w:cs="Calibri"/>
          <w:b/>
          <w:bCs/>
          <w:sz w:val="24"/>
          <w:szCs w:val="24"/>
        </w:rPr>
        <w:t>α δράση κοινωνικής συμμετοχής</w:t>
      </w:r>
      <w:r w:rsidR="007C2702" w:rsidRPr="00546DDE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a4"/>
        <w:tblW w:w="9781" w:type="dxa"/>
        <w:tblInd w:w="-714" w:type="dxa"/>
        <w:tblLook w:val="04A0" w:firstRow="1" w:lastRow="0" w:firstColumn="1" w:lastColumn="0" w:noHBand="0" w:noVBand="1"/>
      </w:tblPr>
      <w:tblGrid>
        <w:gridCol w:w="2691"/>
        <w:gridCol w:w="1354"/>
        <w:gridCol w:w="1626"/>
        <w:gridCol w:w="1559"/>
        <w:gridCol w:w="1447"/>
        <w:gridCol w:w="1104"/>
      </w:tblGrid>
      <w:tr w:rsidR="002D14EF" w:rsidRPr="00227A6D" w14:paraId="73F2B048" w14:textId="77777777" w:rsidTr="007C2702">
        <w:tc>
          <w:tcPr>
            <w:tcW w:w="2691" w:type="dxa"/>
          </w:tcPr>
          <w:p w14:paraId="17231154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75C9124" w14:textId="19A9F369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Σίγουρα ναι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θα συμμετείχα</w:t>
            </w:r>
          </w:p>
        </w:tc>
        <w:tc>
          <w:tcPr>
            <w:tcW w:w="1626" w:type="dxa"/>
          </w:tcPr>
          <w:p w14:paraId="7538F2CF" w14:textId="186168D4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Μάλλον ναι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θα συμμετείχα</w:t>
            </w:r>
          </w:p>
        </w:tc>
        <w:tc>
          <w:tcPr>
            <w:tcW w:w="1559" w:type="dxa"/>
          </w:tcPr>
          <w:p w14:paraId="24C7DC26" w14:textId="196ABC32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Μάλλον όχι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δεν θα συμμετείχα</w:t>
            </w:r>
          </w:p>
        </w:tc>
        <w:tc>
          <w:tcPr>
            <w:tcW w:w="1447" w:type="dxa"/>
          </w:tcPr>
          <w:p w14:paraId="2255557B" w14:textId="2EC27C98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Σίγουρα όχι</w:t>
            </w:r>
            <w:r w:rsidR="007C2702">
              <w:rPr>
                <w:rFonts w:ascii="Calibri" w:hAnsi="Calibri" w:cs="Calibri"/>
                <w:sz w:val="24"/>
                <w:szCs w:val="24"/>
              </w:rPr>
              <w:t>,</w:t>
            </w:r>
            <w:r w:rsidRPr="00227A6D">
              <w:rPr>
                <w:rFonts w:ascii="Calibri" w:hAnsi="Calibri" w:cs="Calibri"/>
                <w:sz w:val="24"/>
                <w:szCs w:val="24"/>
              </w:rPr>
              <w:t xml:space="preserve"> δεν θα συμμετείχα</w:t>
            </w:r>
          </w:p>
        </w:tc>
        <w:tc>
          <w:tcPr>
            <w:tcW w:w="1104" w:type="dxa"/>
          </w:tcPr>
          <w:p w14:paraId="3EBD0196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</w:tr>
      <w:tr w:rsidR="002D14EF" w:rsidRPr="00227A6D" w14:paraId="74CF1FDC" w14:textId="77777777" w:rsidTr="007C2702">
        <w:tc>
          <w:tcPr>
            <w:tcW w:w="2691" w:type="dxa"/>
          </w:tcPr>
          <w:p w14:paraId="40619D5D" w14:textId="71AE930F" w:rsidR="002D14EF" w:rsidRPr="00227A6D" w:rsidRDefault="002D14EF" w:rsidP="004F0C3B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lastRenderedPageBreak/>
              <w:t>Με την παροχή υλικής βοήθειας (τρόφιμα, ρουχισμό</w:t>
            </w:r>
            <w:r w:rsidR="00B10243">
              <w:rPr>
                <w:rFonts w:ascii="Calibri" w:hAnsi="Calibri" w:cs="Calibri"/>
                <w:sz w:val="24"/>
                <w:szCs w:val="24"/>
              </w:rPr>
              <w:t>ς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, είδη πρώτης ανάγκης)</w:t>
            </w:r>
          </w:p>
        </w:tc>
        <w:tc>
          <w:tcPr>
            <w:tcW w:w="1354" w:type="dxa"/>
          </w:tcPr>
          <w:p w14:paraId="7BDEBF24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2B57B76C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248113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1678A3C0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2D2EBB2B" w14:textId="2488B6BB" w:rsidR="002D14EF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2D14EF" w:rsidRPr="00227A6D" w14:paraId="34A3DA5E" w14:textId="77777777" w:rsidTr="007C2702">
        <w:tc>
          <w:tcPr>
            <w:tcW w:w="2691" w:type="dxa"/>
          </w:tcPr>
          <w:p w14:paraId="49062073" w14:textId="03D8C7F5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Με την παροχή οικονομικής βοήθειας στους πρόσφυγες</w:t>
            </w:r>
          </w:p>
        </w:tc>
        <w:tc>
          <w:tcPr>
            <w:tcW w:w="1354" w:type="dxa"/>
          </w:tcPr>
          <w:p w14:paraId="0B17BA6A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285737CC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50444EF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7FD544A9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33B7FE4F" w14:textId="5DAF79F2" w:rsidR="002D14EF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2D14EF" w:rsidRPr="00227A6D" w14:paraId="647201A3" w14:textId="77777777" w:rsidTr="007C2702">
        <w:tc>
          <w:tcPr>
            <w:tcW w:w="2691" w:type="dxa"/>
          </w:tcPr>
          <w:p w14:paraId="0CFD0E6F" w14:textId="217A62D6" w:rsidR="002D14EF" w:rsidRPr="00227A6D" w:rsidRDefault="002D14EF" w:rsidP="0018123B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Με την παροχή εθελοντικής εργασίας στα </w:t>
            </w:r>
            <w:r w:rsidRPr="00227A6D">
              <w:rPr>
                <w:rFonts w:ascii="Calibri" w:hAnsi="Calibri" w:cs="Calibri"/>
                <w:sz w:val="24"/>
                <w:szCs w:val="24"/>
                <w:lang w:val="en-US"/>
              </w:rPr>
              <w:t>camp</w:t>
            </w:r>
          </w:p>
        </w:tc>
        <w:tc>
          <w:tcPr>
            <w:tcW w:w="1354" w:type="dxa"/>
          </w:tcPr>
          <w:p w14:paraId="631F7A56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49A5100E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C65C89E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47CE45F1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4F5E01A5" w14:textId="36C061F3" w:rsidR="002D14EF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2D14EF" w:rsidRPr="00227A6D" w14:paraId="255DA183" w14:textId="77777777" w:rsidTr="007C2702">
        <w:tc>
          <w:tcPr>
            <w:tcW w:w="2691" w:type="dxa"/>
          </w:tcPr>
          <w:p w14:paraId="04B5BD3C" w14:textId="5F48B0E9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Με τη φιλοξενία προσφύγων στο σπίτι </w:t>
            </w:r>
            <w:r w:rsidR="00EE5F3C">
              <w:rPr>
                <w:rFonts w:ascii="Calibri" w:hAnsi="Calibri" w:cs="Calibri"/>
                <w:sz w:val="24"/>
                <w:szCs w:val="24"/>
              </w:rPr>
              <w:t>μου</w:t>
            </w:r>
          </w:p>
        </w:tc>
        <w:tc>
          <w:tcPr>
            <w:tcW w:w="1354" w:type="dxa"/>
          </w:tcPr>
          <w:p w14:paraId="4B29534E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0B6DAD22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997A402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14:paraId="197B8C1D" w14:textId="77777777" w:rsidR="002D14EF" w:rsidRPr="00227A6D" w:rsidRDefault="002D14EF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33BAEE88" w14:textId="022A2702" w:rsidR="002D14EF" w:rsidRPr="00227A6D" w:rsidRDefault="002D2DD9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4C4D4B5F" w14:textId="77777777" w:rsidR="002D14EF" w:rsidRPr="00227A6D" w:rsidRDefault="002D14EF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6FDF3ADC" w14:textId="29395B47" w:rsidR="00267705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 xml:space="preserve">22. </w:t>
      </w:r>
      <w:r w:rsidR="00267705" w:rsidRPr="007C2702">
        <w:rPr>
          <w:rFonts w:ascii="Calibri" w:hAnsi="Calibri" w:cs="Calibri"/>
          <w:b/>
          <w:bCs/>
          <w:sz w:val="24"/>
          <w:szCs w:val="24"/>
        </w:rPr>
        <w:t>Ποια από τις δύο φράσεις σ</w:t>
      </w:r>
      <w:r w:rsidR="00BF5AEB">
        <w:rPr>
          <w:rFonts w:ascii="Calibri" w:hAnsi="Calibri" w:cs="Calibri"/>
          <w:b/>
          <w:bCs/>
          <w:sz w:val="24"/>
          <w:szCs w:val="24"/>
        </w:rPr>
        <w:t>ά</w:t>
      </w:r>
      <w:r w:rsidR="00267705" w:rsidRPr="007C2702">
        <w:rPr>
          <w:rFonts w:ascii="Calibri" w:hAnsi="Calibri" w:cs="Calibri"/>
          <w:b/>
          <w:bCs/>
          <w:sz w:val="24"/>
          <w:szCs w:val="24"/>
        </w:rPr>
        <w:t>ς εκφράζει περισσότερο</w:t>
      </w:r>
      <w:r w:rsidR="007C2702" w:rsidRPr="007C2702">
        <w:rPr>
          <w:rFonts w:ascii="Calibri" w:hAnsi="Calibri" w:cs="Calibri"/>
          <w:b/>
          <w:bCs/>
          <w:sz w:val="24"/>
          <w:szCs w:val="24"/>
        </w:rPr>
        <w:t>;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8500"/>
        <w:gridCol w:w="709"/>
      </w:tblGrid>
      <w:tr w:rsidR="00B848FD" w:rsidRPr="00227A6D" w14:paraId="5EC3C143" w14:textId="77777777" w:rsidTr="007C2702">
        <w:trPr>
          <w:trHeight w:val="73"/>
          <w:jc w:val="center"/>
        </w:trPr>
        <w:tc>
          <w:tcPr>
            <w:tcW w:w="8500" w:type="dxa"/>
          </w:tcPr>
          <w:p w14:paraId="768006F4" w14:textId="00E2A5DF" w:rsidR="00B848FD" w:rsidRPr="00227A6D" w:rsidRDefault="00B848F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Η επιτυχία του </w:t>
            </w:r>
            <w:r w:rsidR="007C2702">
              <w:rPr>
                <w:rFonts w:ascii="Calibri" w:hAnsi="Calibri" w:cs="Calibri"/>
                <w:sz w:val="24"/>
                <w:szCs w:val="24"/>
              </w:rPr>
              <w:t xml:space="preserve">καθενός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στη ζωή εξαρτάται κυρίως από παράγοντες που δεν ελέγχει</w:t>
            </w:r>
          </w:p>
        </w:tc>
        <w:tc>
          <w:tcPr>
            <w:tcW w:w="709" w:type="dxa"/>
          </w:tcPr>
          <w:p w14:paraId="2897B33C" w14:textId="3902141B" w:rsidR="00B848FD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B848FD" w:rsidRPr="00227A6D" w14:paraId="4D6E1D4C" w14:textId="77777777" w:rsidTr="007C2702">
        <w:trPr>
          <w:jc w:val="center"/>
        </w:trPr>
        <w:tc>
          <w:tcPr>
            <w:tcW w:w="8500" w:type="dxa"/>
          </w:tcPr>
          <w:p w14:paraId="16DA1796" w14:textId="1E08A8D4" w:rsidR="00B848FD" w:rsidRPr="00227A6D" w:rsidRDefault="00B848F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 xml:space="preserve">Η επιτυχία του </w:t>
            </w:r>
            <w:r w:rsidR="007C2702">
              <w:rPr>
                <w:rFonts w:ascii="Calibri" w:hAnsi="Calibri" w:cs="Calibri"/>
                <w:sz w:val="24"/>
                <w:szCs w:val="24"/>
              </w:rPr>
              <w:t xml:space="preserve">καθενός </w:t>
            </w:r>
            <w:r w:rsidRPr="00227A6D">
              <w:rPr>
                <w:rFonts w:ascii="Calibri" w:hAnsi="Calibri" w:cs="Calibri"/>
                <w:sz w:val="24"/>
                <w:szCs w:val="24"/>
              </w:rPr>
              <w:t>στη ζωή εξαρτάται κυρίως από τις δυνατότητές του</w:t>
            </w:r>
            <w:r w:rsidR="00267705" w:rsidRPr="00227A6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C78CB7" w14:textId="34EA91CB" w:rsidR="00B848FD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B848FD" w:rsidRPr="00227A6D" w14:paraId="28C0F99E" w14:textId="77777777" w:rsidTr="007C2702">
        <w:trPr>
          <w:jc w:val="center"/>
        </w:trPr>
        <w:tc>
          <w:tcPr>
            <w:tcW w:w="8500" w:type="dxa"/>
          </w:tcPr>
          <w:p w14:paraId="1466DE21" w14:textId="77777777" w:rsidR="00B848FD" w:rsidRPr="00227A6D" w:rsidRDefault="00B848FD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709" w:type="dxa"/>
          </w:tcPr>
          <w:p w14:paraId="49645295" w14:textId="76DFD380" w:rsidR="00B848FD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14:paraId="0E34F3EC" w14:textId="6B36C45F" w:rsidR="00B848FD" w:rsidRPr="00227A6D" w:rsidRDefault="00B848FD" w:rsidP="00227A6D">
      <w:pPr>
        <w:pStyle w:val="a3"/>
        <w:spacing w:line="360" w:lineRule="auto"/>
        <w:ind w:left="360"/>
        <w:jc w:val="left"/>
        <w:rPr>
          <w:rFonts w:ascii="Calibri" w:hAnsi="Calibri" w:cs="Calibri"/>
          <w:sz w:val="24"/>
          <w:szCs w:val="24"/>
        </w:rPr>
      </w:pPr>
    </w:p>
    <w:p w14:paraId="678DAF24" w14:textId="03E8878B" w:rsidR="006910CB" w:rsidRPr="007C2702" w:rsidRDefault="004D39D2" w:rsidP="00227A6D">
      <w:p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7C2702">
        <w:rPr>
          <w:rFonts w:ascii="Calibri" w:hAnsi="Calibri" w:cs="Calibri"/>
          <w:b/>
          <w:bCs/>
          <w:sz w:val="24"/>
          <w:szCs w:val="24"/>
        </w:rPr>
        <w:t xml:space="preserve">23. </w:t>
      </w:r>
      <w:r w:rsidR="006910CB" w:rsidRPr="007C2702">
        <w:rPr>
          <w:rFonts w:ascii="Calibri" w:hAnsi="Calibri" w:cs="Calibri"/>
          <w:b/>
          <w:bCs/>
          <w:sz w:val="24"/>
          <w:szCs w:val="24"/>
        </w:rPr>
        <w:t>Πόσο συμφωνείτε ή διαφωνείτε με την άποψη</w:t>
      </w:r>
      <w:r w:rsidRPr="007C2702">
        <w:rPr>
          <w:rFonts w:ascii="Calibri" w:hAnsi="Calibri" w:cs="Calibri"/>
          <w:b/>
          <w:bCs/>
          <w:sz w:val="24"/>
          <w:szCs w:val="24"/>
        </w:rPr>
        <w:t xml:space="preserve"> ότι ο</w:t>
      </w:r>
      <w:r w:rsidR="006910CB" w:rsidRPr="007C27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C2702">
        <w:rPr>
          <w:rFonts w:ascii="Calibri" w:hAnsi="Calibri" w:cs="Calibri"/>
          <w:b/>
          <w:bCs/>
          <w:sz w:val="24"/>
          <w:szCs w:val="24"/>
        </w:rPr>
        <w:t>ε</w:t>
      </w:r>
      <w:r w:rsidR="006910CB" w:rsidRPr="007C2702">
        <w:rPr>
          <w:rFonts w:ascii="Calibri" w:hAnsi="Calibri" w:cs="Calibri"/>
          <w:b/>
          <w:bCs/>
          <w:sz w:val="24"/>
          <w:szCs w:val="24"/>
        </w:rPr>
        <w:t xml:space="preserve">λληνικός πολιτισμός είναι ανώτερος από τους </w:t>
      </w:r>
      <w:r w:rsidR="007C2702">
        <w:rPr>
          <w:rFonts w:ascii="Calibri" w:hAnsi="Calibri" w:cs="Calibri"/>
          <w:b/>
          <w:bCs/>
          <w:sz w:val="24"/>
          <w:szCs w:val="24"/>
        </w:rPr>
        <w:t>άλλους;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8647"/>
        <w:gridCol w:w="709"/>
      </w:tblGrid>
      <w:tr w:rsidR="006910CB" w:rsidRPr="00227A6D" w14:paraId="2F13BFEF" w14:textId="77777777" w:rsidTr="007C2702">
        <w:tc>
          <w:tcPr>
            <w:tcW w:w="8647" w:type="dxa"/>
          </w:tcPr>
          <w:p w14:paraId="321368A1" w14:textId="77777777" w:rsidR="006910CB" w:rsidRPr="00227A6D" w:rsidRDefault="006910CB" w:rsidP="00227A6D">
            <w:pPr>
              <w:pStyle w:val="a3"/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1B118" w14:textId="77777777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10CB" w:rsidRPr="00227A6D" w14:paraId="56924268" w14:textId="77777777" w:rsidTr="007C2702">
        <w:tc>
          <w:tcPr>
            <w:tcW w:w="8647" w:type="dxa"/>
          </w:tcPr>
          <w:p w14:paraId="23B701FA" w14:textId="63BBCDC0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709" w:type="dxa"/>
          </w:tcPr>
          <w:p w14:paraId="3ED3989B" w14:textId="77777777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6910CB" w:rsidRPr="00227A6D" w14:paraId="3117ADFC" w14:textId="77777777" w:rsidTr="007C2702">
        <w:tc>
          <w:tcPr>
            <w:tcW w:w="8647" w:type="dxa"/>
          </w:tcPr>
          <w:p w14:paraId="440A704A" w14:textId="13F02DBF" w:rsidR="006910CB" w:rsidRPr="00227A6D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σ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υμφωνώ</w:t>
            </w:r>
          </w:p>
        </w:tc>
        <w:tc>
          <w:tcPr>
            <w:tcW w:w="709" w:type="dxa"/>
          </w:tcPr>
          <w:p w14:paraId="5F829EEC" w14:textId="77777777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  <w:tr w:rsidR="006910CB" w:rsidRPr="00227A6D" w14:paraId="552FC3E0" w14:textId="77777777" w:rsidTr="007C2702">
        <w:tc>
          <w:tcPr>
            <w:tcW w:w="8647" w:type="dxa"/>
          </w:tcPr>
          <w:p w14:paraId="747A65C0" w14:textId="2A08EDDA" w:rsidR="006910CB" w:rsidRPr="00227A6D" w:rsidDel="00977809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Μάλλον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709" w:type="dxa"/>
          </w:tcPr>
          <w:p w14:paraId="169E625A" w14:textId="77777777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6910CB" w:rsidRPr="00227A6D" w14:paraId="73483D6D" w14:textId="77777777" w:rsidTr="007C2702">
        <w:tc>
          <w:tcPr>
            <w:tcW w:w="8647" w:type="dxa"/>
          </w:tcPr>
          <w:p w14:paraId="247A5686" w14:textId="245F8077" w:rsidR="006910CB" w:rsidRPr="00227A6D" w:rsidDel="00977809" w:rsidRDefault="006910C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 xml:space="preserve">Σίγουρα </w:t>
            </w:r>
            <w:r w:rsidR="007C2702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δ</w:t>
            </w:r>
            <w:r w:rsidRPr="00227A6D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ιαφωνώ</w:t>
            </w:r>
          </w:p>
        </w:tc>
        <w:tc>
          <w:tcPr>
            <w:tcW w:w="709" w:type="dxa"/>
          </w:tcPr>
          <w:p w14:paraId="0456069C" w14:textId="77777777" w:rsidR="006910CB" w:rsidRPr="00227A6D" w:rsidRDefault="006910CB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6910CB" w:rsidRPr="00227A6D" w14:paraId="07D15971" w14:textId="77777777" w:rsidTr="007C2702">
        <w:tc>
          <w:tcPr>
            <w:tcW w:w="8647" w:type="dxa"/>
          </w:tcPr>
          <w:p w14:paraId="356965A0" w14:textId="77777777" w:rsidR="006910CB" w:rsidRPr="00227A6D" w:rsidRDefault="006910CB" w:rsidP="00227A6D">
            <w:pPr>
              <w:spacing w:line="36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ΔΞ/ΔΑ</w:t>
            </w:r>
          </w:p>
        </w:tc>
        <w:tc>
          <w:tcPr>
            <w:tcW w:w="709" w:type="dxa"/>
          </w:tcPr>
          <w:p w14:paraId="276C7BAD" w14:textId="2ACA2131" w:rsidR="006910CB" w:rsidRPr="00227A6D" w:rsidRDefault="002D2DD9" w:rsidP="007C2702">
            <w:pPr>
              <w:pStyle w:val="a3"/>
              <w:spacing w:line="360" w:lineRule="auto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27A6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2C14607F" w14:textId="28F7B570" w:rsidR="002D2DD9" w:rsidRPr="00227A6D" w:rsidRDefault="002D2DD9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227A6D">
        <w:rPr>
          <w:rFonts w:ascii="Calibri" w:hAnsi="Calibri" w:cs="Calibri"/>
          <w:sz w:val="24"/>
          <w:szCs w:val="24"/>
        </w:rPr>
        <w:br w:type="page"/>
      </w:r>
    </w:p>
    <w:p w14:paraId="41F8584A" w14:textId="77777777" w:rsidR="003705CA" w:rsidRPr="00227A6D" w:rsidRDefault="003705CA" w:rsidP="00227A6D">
      <w:pPr>
        <w:spacing w:line="360" w:lineRule="auto"/>
        <w:jc w:val="left"/>
        <w:rPr>
          <w:rFonts w:ascii="Calibri" w:hAnsi="Calibri" w:cs="Calibri"/>
          <w:sz w:val="24"/>
          <w:szCs w:val="24"/>
        </w:rPr>
        <w:sectPr w:rsidR="003705CA" w:rsidRPr="00227A6D" w:rsidSect="00227A6D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708" w:footer="451" w:gutter="0"/>
          <w:cols w:space="708"/>
          <w:docGrid w:linePitch="360"/>
        </w:sectPr>
      </w:pPr>
    </w:p>
    <w:p w14:paraId="24C6AEA5" w14:textId="77777777" w:rsidR="00D21266" w:rsidRPr="00BF5AEB" w:rsidRDefault="00D96A9F" w:rsidP="00227A6D">
      <w:pPr>
        <w:pStyle w:val="a3"/>
        <w:shd w:val="clear" w:color="auto" w:fill="DBE5F1" w:themeFill="accent1" w:themeFillTint="33"/>
        <w:spacing w:line="360" w:lineRule="auto"/>
        <w:ind w:left="0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u w:val="single"/>
        </w:rPr>
      </w:pP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u w:val="single"/>
        </w:rPr>
        <w:lastRenderedPageBreak/>
        <w:t>ΔΗΜΟΓΡΑΦΙΚΑ ΧΑΡΑΚΤΗΡΙΣΤΙΚΑ</w:t>
      </w:r>
    </w:p>
    <w:p w14:paraId="7526C6DB" w14:textId="77777777" w:rsidR="005E0E6B" w:rsidRPr="00BF5AEB" w:rsidRDefault="005E0E6B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sectPr w:rsidR="005E0E6B" w:rsidRPr="00BF5AEB" w:rsidSect="00227A6D"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440" w:right="1800" w:bottom="1440" w:left="1800" w:header="284" w:footer="708" w:gutter="0"/>
          <w:cols w:space="708"/>
          <w:docGrid w:linePitch="360"/>
        </w:sectPr>
      </w:pPr>
    </w:p>
    <w:p w14:paraId="0A2F6E13" w14:textId="77777777" w:rsidR="002B3A82" w:rsidRPr="00BF5AEB" w:rsidRDefault="002B3A82" w:rsidP="00227A6D">
      <w:pPr>
        <w:spacing w:line="360" w:lineRule="auto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  <w:lang w:val="en-US"/>
        </w:rPr>
      </w:pPr>
    </w:p>
    <w:p w14:paraId="5C0D9996" w14:textId="418BDE8C" w:rsidR="000F1002" w:rsidRPr="00BF5AEB" w:rsidRDefault="002B3A82" w:rsidP="00227A6D">
      <w:pPr>
        <w:pStyle w:val="a3"/>
        <w:numPr>
          <w:ilvl w:val="0"/>
          <w:numId w:val="41"/>
        </w:numPr>
        <w:spacing w:line="360" w:lineRule="auto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Φύλο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52"/>
        <w:gridCol w:w="1000"/>
      </w:tblGrid>
      <w:tr w:rsidR="00BF5AEB" w:rsidRPr="00BF5AEB" w14:paraId="0C1F2802" w14:textId="77777777" w:rsidTr="00824066">
        <w:tc>
          <w:tcPr>
            <w:tcW w:w="952" w:type="dxa"/>
          </w:tcPr>
          <w:p w14:paraId="10C9EBCF" w14:textId="0D9F69E4" w:rsidR="000F1002" w:rsidRPr="00BF5AEB" w:rsidRDefault="007C27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Άνδρας</w:t>
            </w:r>
          </w:p>
        </w:tc>
        <w:tc>
          <w:tcPr>
            <w:tcW w:w="981" w:type="dxa"/>
          </w:tcPr>
          <w:p w14:paraId="2D680F49" w14:textId="2DF985CC" w:rsidR="000F1002" w:rsidRPr="00BF5AEB" w:rsidRDefault="007C27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Γυναίκα</w:t>
            </w:r>
          </w:p>
        </w:tc>
      </w:tr>
      <w:tr w:rsidR="00BF5AEB" w:rsidRPr="00BF5AEB" w14:paraId="3198049C" w14:textId="77777777" w:rsidTr="00824066">
        <w:tc>
          <w:tcPr>
            <w:tcW w:w="952" w:type="dxa"/>
          </w:tcPr>
          <w:p w14:paraId="224E88F4" w14:textId="77777777" w:rsidR="000F1002" w:rsidRPr="00BF5AEB" w:rsidRDefault="000F1002" w:rsidP="007C2702">
            <w:pPr>
              <w:pStyle w:val="a3"/>
              <w:spacing w:line="360" w:lineRule="auto"/>
              <w:ind w:left="426" w:hanging="426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14:paraId="39E8C345" w14:textId="77777777" w:rsidR="000F1002" w:rsidRPr="00BF5AEB" w:rsidRDefault="000F1002" w:rsidP="007C2702">
            <w:pPr>
              <w:pStyle w:val="a3"/>
              <w:spacing w:line="360" w:lineRule="auto"/>
              <w:ind w:left="426" w:hanging="426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</w:tbl>
    <w:p w14:paraId="2FF5A6A5" w14:textId="77777777" w:rsidR="000F1002" w:rsidRPr="00BF5AEB" w:rsidRDefault="000F1002" w:rsidP="00227A6D">
      <w:pPr>
        <w:pStyle w:val="a3"/>
        <w:spacing w:line="360" w:lineRule="auto"/>
        <w:ind w:left="426" w:hanging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</w:p>
    <w:p w14:paraId="676CDA35" w14:textId="59924053" w:rsidR="000F1002" w:rsidRPr="00BF5AEB" w:rsidRDefault="002B3A82" w:rsidP="00227A6D">
      <w:pPr>
        <w:pStyle w:val="a3"/>
        <w:numPr>
          <w:ilvl w:val="0"/>
          <w:numId w:val="41"/>
        </w:numPr>
        <w:spacing w:line="360" w:lineRule="auto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Ηλικία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19"/>
        <w:gridCol w:w="549"/>
      </w:tblGrid>
      <w:tr w:rsidR="00BF5AEB" w:rsidRPr="00BF5AEB" w14:paraId="5E0F471B" w14:textId="77777777" w:rsidTr="00824066">
        <w:tc>
          <w:tcPr>
            <w:tcW w:w="2719" w:type="dxa"/>
          </w:tcPr>
          <w:p w14:paraId="55FC16DE" w14:textId="09B30449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18-24 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ετών</w:t>
            </w:r>
          </w:p>
        </w:tc>
        <w:tc>
          <w:tcPr>
            <w:tcW w:w="549" w:type="dxa"/>
          </w:tcPr>
          <w:p w14:paraId="430626E7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BF5AEB" w:rsidRPr="00BF5AEB" w14:paraId="6D3CCC09" w14:textId="77777777" w:rsidTr="00824066">
        <w:tc>
          <w:tcPr>
            <w:tcW w:w="2719" w:type="dxa"/>
          </w:tcPr>
          <w:p w14:paraId="0B27B2D3" w14:textId="374518ED" w:rsidR="000F1002" w:rsidRPr="00BF5AEB" w:rsidRDefault="000F100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25-34 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ετών</w:t>
            </w:r>
          </w:p>
        </w:tc>
        <w:tc>
          <w:tcPr>
            <w:tcW w:w="549" w:type="dxa"/>
          </w:tcPr>
          <w:p w14:paraId="0D03FE3B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BF5AEB" w:rsidRPr="00BF5AEB" w14:paraId="4140DAD8" w14:textId="77777777" w:rsidTr="00824066">
        <w:tc>
          <w:tcPr>
            <w:tcW w:w="2719" w:type="dxa"/>
          </w:tcPr>
          <w:p w14:paraId="506C74B9" w14:textId="79FB64AF" w:rsidR="000F1002" w:rsidRPr="00BF5AEB" w:rsidRDefault="000F100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35-44 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ετών</w:t>
            </w:r>
          </w:p>
        </w:tc>
        <w:tc>
          <w:tcPr>
            <w:tcW w:w="549" w:type="dxa"/>
          </w:tcPr>
          <w:p w14:paraId="6BC6B5FF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BF5AEB" w:rsidRPr="00BF5AEB" w14:paraId="3BE9CC7B" w14:textId="77777777" w:rsidTr="00824066">
        <w:tc>
          <w:tcPr>
            <w:tcW w:w="2719" w:type="dxa"/>
          </w:tcPr>
          <w:p w14:paraId="701856D3" w14:textId="44557137" w:rsidR="000F1002" w:rsidRPr="00BF5AEB" w:rsidRDefault="000F100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45-54 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ετών</w:t>
            </w:r>
          </w:p>
        </w:tc>
        <w:tc>
          <w:tcPr>
            <w:tcW w:w="549" w:type="dxa"/>
          </w:tcPr>
          <w:p w14:paraId="70C7CBFE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</w:tr>
      <w:tr w:rsidR="00BF5AEB" w:rsidRPr="00BF5AEB" w14:paraId="4FBD7AC3" w14:textId="77777777" w:rsidTr="00824066">
        <w:tc>
          <w:tcPr>
            <w:tcW w:w="2719" w:type="dxa"/>
          </w:tcPr>
          <w:p w14:paraId="1356523E" w14:textId="1D5802C0" w:rsidR="000F1002" w:rsidRPr="00BF5AEB" w:rsidRDefault="000F100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55-64 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ετών</w:t>
            </w:r>
          </w:p>
        </w:tc>
        <w:tc>
          <w:tcPr>
            <w:tcW w:w="549" w:type="dxa"/>
          </w:tcPr>
          <w:p w14:paraId="719DD9E8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BF5AEB" w:rsidRPr="00BF5AEB" w14:paraId="7C0C11C6" w14:textId="77777777" w:rsidTr="00824066">
        <w:tc>
          <w:tcPr>
            <w:tcW w:w="2719" w:type="dxa"/>
          </w:tcPr>
          <w:p w14:paraId="331B70D2" w14:textId="4F3460B2" w:rsidR="000F1002" w:rsidRPr="00BF5AEB" w:rsidRDefault="000F100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65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+</w:t>
            </w: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ετών</w:t>
            </w:r>
          </w:p>
        </w:tc>
        <w:tc>
          <w:tcPr>
            <w:tcW w:w="549" w:type="dxa"/>
          </w:tcPr>
          <w:p w14:paraId="3EC3E3EF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0F1002" w:rsidRPr="00BF5AEB" w14:paraId="38A808C0" w14:textId="77777777" w:rsidTr="00824066">
        <w:tc>
          <w:tcPr>
            <w:tcW w:w="2719" w:type="dxa"/>
          </w:tcPr>
          <w:p w14:paraId="7612E3D8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ΔΞ/ΔΑ</w:t>
            </w:r>
          </w:p>
        </w:tc>
        <w:tc>
          <w:tcPr>
            <w:tcW w:w="549" w:type="dxa"/>
          </w:tcPr>
          <w:p w14:paraId="4DBBCCAE" w14:textId="77777777" w:rsidR="000F1002" w:rsidRPr="00BF5AEB" w:rsidRDefault="000F100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88</w:t>
            </w:r>
          </w:p>
        </w:tc>
      </w:tr>
    </w:tbl>
    <w:p w14:paraId="216489EA" w14:textId="77777777" w:rsidR="000F1002" w:rsidRPr="00BF5AEB" w:rsidRDefault="000F1002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</w:p>
    <w:p w14:paraId="290B9985" w14:textId="68960689" w:rsidR="000F1002" w:rsidRPr="00BF5AEB" w:rsidRDefault="002B3A82" w:rsidP="00227A6D">
      <w:pPr>
        <w:pStyle w:val="a3"/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Νομός κατοικίας</w:t>
      </w:r>
    </w:p>
    <w:p w14:paraId="3D0D500B" w14:textId="757A175B" w:rsidR="000F1002" w:rsidRPr="00BF5AEB" w:rsidRDefault="002B3A82" w:rsidP="00227A6D">
      <w:pPr>
        <w:pStyle w:val="a3"/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proofErr w:type="spellStart"/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Αστικότητα</w:t>
      </w:r>
      <w:proofErr w:type="spellEnd"/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42C48FD6" w14:textId="27F569CA" w:rsidR="000F1002" w:rsidRPr="00BF5AEB" w:rsidRDefault="002B3A82" w:rsidP="00227A6D">
      <w:pPr>
        <w:pStyle w:val="a3"/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Περιφέρεια κατοικίας</w:t>
      </w:r>
    </w:p>
    <w:p w14:paraId="5BA8B7E7" w14:textId="77777777" w:rsidR="00D21266" w:rsidRPr="00BF5AEB" w:rsidRDefault="00D21266" w:rsidP="00227A6D">
      <w:pPr>
        <w:pStyle w:val="a3"/>
        <w:spacing w:line="360" w:lineRule="auto"/>
        <w:ind w:left="426" w:hanging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  <w:highlight w:val="yellow"/>
        </w:rPr>
      </w:pPr>
    </w:p>
    <w:p w14:paraId="72A3ED36" w14:textId="3B669935" w:rsidR="00D21266" w:rsidRPr="00BF5AEB" w:rsidRDefault="002D2DD9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D</w:t>
      </w: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1</w:t>
      </w:r>
      <w:r w:rsidR="002B3A82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)</w:t>
      </w: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E10128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[Μόρφωση]</w:t>
      </w:r>
      <w:r w:rsidR="00440172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Ποιο είναι το μορφωτικό σας </w:t>
      </w:r>
      <w:proofErr w:type="gramStart"/>
      <w:r w:rsidR="00440172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επίπεδο;</w:t>
      </w:r>
      <w:proofErr w:type="gram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89"/>
        <w:gridCol w:w="1187"/>
      </w:tblGrid>
      <w:tr w:rsidR="00BF5AEB" w:rsidRPr="00BF5AEB" w14:paraId="62DF5A62" w14:textId="77777777" w:rsidTr="002B3A82">
        <w:tc>
          <w:tcPr>
            <w:tcW w:w="7497" w:type="dxa"/>
          </w:tcPr>
          <w:p w14:paraId="15D017B9" w14:textId="22AFFCFE" w:rsidR="00D21266" w:rsidRPr="00BF5AEB" w:rsidRDefault="002B3A8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Δεν αποφοίτησα από το Δημοτικό</w:t>
            </w:r>
          </w:p>
        </w:tc>
        <w:tc>
          <w:tcPr>
            <w:tcW w:w="1417" w:type="dxa"/>
          </w:tcPr>
          <w:p w14:paraId="6B2AC548" w14:textId="77777777" w:rsidR="00D21266" w:rsidRPr="00BF5AEB" w:rsidRDefault="00D21266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BF5AEB" w:rsidRPr="00BF5AEB" w14:paraId="126AA58C" w14:textId="77777777" w:rsidTr="002B3A82">
        <w:tc>
          <w:tcPr>
            <w:tcW w:w="7497" w:type="dxa"/>
          </w:tcPr>
          <w:p w14:paraId="2D9B4BED" w14:textId="469901D5" w:rsidR="00D21266" w:rsidRPr="00BF5AEB" w:rsidRDefault="002B3A8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Απόφοιτος Δημοτικού</w:t>
            </w:r>
          </w:p>
        </w:tc>
        <w:tc>
          <w:tcPr>
            <w:tcW w:w="1417" w:type="dxa"/>
          </w:tcPr>
          <w:p w14:paraId="39BC9346" w14:textId="77777777" w:rsidR="00D21266" w:rsidRPr="00BF5AEB" w:rsidRDefault="00D21266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BF5AEB" w:rsidRPr="00BF5AEB" w14:paraId="65687808" w14:textId="77777777" w:rsidTr="002B3A82">
        <w:tc>
          <w:tcPr>
            <w:tcW w:w="7497" w:type="dxa"/>
          </w:tcPr>
          <w:p w14:paraId="205D996B" w14:textId="079791F2" w:rsidR="00D21266" w:rsidRPr="00BF5AEB" w:rsidRDefault="002B3A8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Απόφοιτος Γυμνάσιου</w:t>
            </w:r>
          </w:p>
        </w:tc>
        <w:tc>
          <w:tcPr>
            <w:tcW w:w="1417" w:type="dxa"/>
          </w:tcPr>
          <w:p w14:paraId="41D36222" w14:textId="77777777" w:rsidR="00D21266" w:rsidRPr="00BF5AEB" w:rsidRDefault="00D21266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BF5AEB" w:rsidRPr="00BF5AEB" w14:paraId="5FF0FA03" w14:textId="77777777" w:rsidTr="002B3A82">
        <w:tc>
          <w:tcPr>
            <w:tcW w:w="7497" w:type="dxa"/>
          </w:tcPr>
          <w:p w14:paraId="73D1C842" w14:textId="33808A1E" w:rsidR="00D21266" w:rsidRPr="00BF5AEB" w:rsidRDefault="002B3A8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Απόφοιτος Λυκείου</w:t>
            </w:r>
          </w:p>
        </w:tc>
        <w:tc>
          <w:tcPr>
            <w:tcW w:w="1417" w:type="dxa"/>
          </w:tcPr>
          <w:p w14:paraId="51FC87C2" w14:textId="77777777" w:rsidR="00D21266" w:rsidRPr="00BF5AEB" w:rsidRDefault="00D21266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</w:tr>
      <w:tr w:rsidR="00BF5AEB" w:rsidRPr="00BF5AEB" w14:paraId="11979F7C" w14:textId="77777777" w:rsidTr="002B3A82">
        <w:tc>
          <w:tcPr>
            <w:tcW w:w="7497" w:type="dxa"/>
          </w:tcPr>
          <w:p w14:paraId="3AB42B71" w14:textId="4FC02CCF" w:rsidR="00D21266" w:rsidRPr="00BF5AEB" w:rsidRDefault="002B3A8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Απόφοιτος τεχνικής εκπαίδευσης/ΙΕΚ</w:t>
            </w:r>
          </w:p>
        </w:tc>
        <w:tc>
          <w:tcPr>
            <w:tcW w:w="1417" w:type="dxa"/>
          </w:tcPr>
          <w:p w14:paraId="2CF36C89" w14:textId="77777777" w:rsidR="00D21266" w:rsidRPr="00BF5AEB" w:rsidRDefault="00D21266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BF5AEB" w:rsidRPr="00BF5AEB" w14:paraId="2B4D04B8" w14:textId="77777777" w:rsidTr="002B3A82">
        <w:tc>
          <w:tcPr>
            <w:tcW w:w="7497" w:type="dxa"/>
          </w:tcPr>
          <w:p w14:paraId="00CE181D" w14:textId="59C62234" w:rsidR="00D21266" w:rsidRPr="00BF5AEB" w:rsidRDefault="002B3A82" w:rsidP="00227A6D">
            <w:pPr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Απόφοιτος ΤΕΙ/ΑΕΙ</w:t>
            </w:r>
          </w:p>
        </w:tc>
        <w:tc>
          <w:tcPr>
            <w:tcW w:w="1417" w:type="dxa"/>
          </w:tcPr>
          <w:p w14:paraId="7D7FCF9F" w14:textId="77777777" w:rsidR="00D21266" w:rsidRPr="00BF5AEB" w:rsidRDefault="00746D43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BF5AEB" w:rsidRPr="00BF5AEB" w14:paraId="0F650D66" w14:textId="77777777" w:rsidTr="002B3A82">
        <w:tc>
          <w:tcPr>
            <w:tcW w:w="7497" w:type="dxa"/>
          </w:tcPr>
          <w:p w14:paraId="44BAD2E5" w14:textId="67AC3BE8" w:rsidR="00D21266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Κάτοχος </w:t>
            </w:r>
            <w:r w:rsidR="00E10128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Μ</w:t>
            </w: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εταπτυχιακού ή </w:t>
            </w:r>
            <w:r w:rsidR="00E10128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</w:t>
            </w:r>
            <w:r w:rsidR="007C2702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ιδακτορικού</w:t>
            </w:r>
          </w:p>
        </w:tc>
        <w:tc>
          <w:tcPr>
            <w:tcW w:w="1417" w:type="dxa"/>
          </w:tcPr>
          <w:p w14:paraId="4E39830B" w14:textId="77777777" w:rsidR="00D21266" w:rsidRPr="00BF5AEB" w:rsidRDefault="00746D43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7</w:t>
            </w:r>
          </w:p>
        </w:tc>
      </w:tr>
      <w:tr w:rsidR="00D21266" w:rsidRPr="00BF5AEB" w14:paraId="57D0643B" w14:textId="77777777" w:rsidTr="002B3A82">
        <w:tc>
          <w:tcPr>
            <w:tcW w:w="7497" w:type="dxa"/>
          </w:tcPr>
          <w:p w14:paraId="32BFB1B6" w14:textId="534F446C" w:rsidR="00D21266" w:rsidRPr="00BF5AEB" w:rsidRDefault="002B3A82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Δα</w:t>
            </w:r>
          </w:p>
        </w:tc>
        <w:tc>
          <w:tcPr>
            <w:tcW w:w="1417" w:type="dxa"/>
          </w:tcPr>
          <w:p w14:paraId="7F115AAC" w14:textId="612F4FD3" w:rsidR="00D21266" w:rsidRPr="00BF5AEB" w:rsidRDefault="002D2DD9" w:rsidP="00227A6D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8</w:t>
            </w:r>
          </w:p>
        </w:tc>
      </w:tr>
    </w:tbl>
    <w:p w14:paraId="70A20D10" w14:textId="77777777" w:rsidR="008F2ABF" w:rsidRPr="00BF5AEB" w:rsidRDefault="008F2ABF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</w:p>
    <w:p w14:paraId="13DC12A8" w14:textId="61294C05" w:rsidR="003A4F3B" w:rsidRPr="00BF5AEB" w:rsidRDefault="002B3A82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D</w:t>
      </w: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2) </w:t>
      </w:r>
      <w:r w:rsidR="00E10128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[Κύριο επάγγελμα - Ιδιότητα] Ποιο είναι το επάγγελμά </w:t>
      </w:r>
      <w:proofErr w:type="gramStart"/>
      <w:r w:rsidR="00E10128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σας;</w:t>
      </w:r>
      <w:proofErr w:type="gramEnd"/>
    </w:p>
    <w:tbl>
      <w:tblPr>
        <w:tblStyle w:val="a4"/>
        <w:tblW w:w="76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408"/>
        <w:gridCol w:w="1276"/>
      </w:tblGrid>
      <w:tr w:rsidR="00BF5AEB" w:rsidRPr="00BF5AEB" w14:paraId="2E5E1928" w14:textId="77777777" w:rsidTr="007C2702">
        <w:tc>
          <w:tcPr>
            <w:tcW w:w="6408" w:type="dxa"/>
          </w:tcPr>
          <w:p w14:paraId="7CC4639C" w14:textId="71AC185B" w:rsidR="003A4F3B" w:rsidRPr="00BF5AEB" w:rsidRDefault="002B3A82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Δημόσιος υπάλληλος</w:t>
            </w:r>
          </w:p>
        </w:tc>
        <w:tc>
          <w:tcPr>
            <w:tcW w:w="1276" w:type="dxa"/>
          </w:tcPr>
          <w:p w14:paraId="152E5ACD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BF5AEB" w:rsidRPr="00BF5AEB" w14:paraId="059E9C73" w14:textId="77777777" w:rsidTr="007C2702">
        <w:tc>
          <w:tcPr>
            <w:tcW w:w="6408" w:type="dxa"/>
          </w:tcPr>
          <w:p w14:paraId="6AF7CD39" w14:textId="06BF618B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lastRenderedPageBreak/>
              <w:t>Ιδιωτικός υπάλληλος</w:t>
            </w:r>
          </w:p>
        </w:tc>
        <w:tc>
          <w:tcPr>
            <w:tcW w:w="1276" w:type="dxa"/>
          </w:tcPr>
          <w:p w14:paraId="3F88FEAA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BF5AEB" w:rsidRPr="00BF5AEB" w14:paraId="1CB4AB4C" w14:textId="77777777" w:rsidTr="007C2702">
        <w:tc>
          <w:tcPr>
            <w:tcW w:w="6408" w:type="dxa"/>
          </w:tcPr>
          <w:p w14:paraId="30E48F57" w14:textId="297EDF73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Συνταξιούχος Δημοσίου</w:t>
            </w:r>
          </w:p>
        </w:tc>
        <w:tc>
          <w:tcPr>
            <w:tcW w:w="1276" w:type="dxa"/>
          </w:tcPr>
          <w:p w14:paraId="4B5BD2D9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BF5AEB" w:rsidRPr="00BF5AEB" w14:paraId="12ADDE0F" w14:textId="77777777" w:rsidTr="007C2702">
        <w:tc>
          <w:tcPr>
            <w:tcW w:w="6408" w:type="dxa"/>
          </w:tcPr>
          <w:p w14:paraId="5A1C3BA1" w14:textId="1D8481DE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Συνταξιούχος ιδιωτικού τομέα</w:t>
            </w:r>
          </w:p>
        </w:tc>
        <w:tc>
          <w:tcPr>
            <w:tcW w:w="1276" w:type="dxa"/>
          </w:tcPr>
          <w:p w14:paraId="08287219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</w:tr>
      <w:tr w:rsidR="00BF5AEB" w:rsidRPr="00BF5AEB" w14:paraId="47B58673" w14:textId="77777777" w:rsidTr="007C2702">
        <w:tc>
          <w:tcPr>
            <w:tcW w:w="6408" w:type="dxa"/>
          </w:tcPr>
          <w:p w14:paraId="332CA909" w14:textId="4CDADD98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Ελεύθερος επαγγελματίας/έμπορος</w:t>
            </w:r>
          </w:p>
        </w:tc>
        <w:tc>
          <w:tcPr>
            <w:tcW w:w="1276" w:type="dxa"/>
          </w:tcPr>
          <w:p w14:paraId="535D91F7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BF5AEB" w:rsidRPr="00BF5AEB" w14:paraId="69EBC54C" w14:textId="77777777" w:rsidTr="007C2702">
        <w:tc>
          <w:tcPr>
            <w:tcW w:w="6408" w:type="dxa"/>
          </w:tcPr>
          <w:p w14:paraId="19F3BBD4" w14:textId="71DC5B83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Αυτοαπασχολούμενος</w:t>
            </w:r>
            <w:r w:rsidR="0018123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/</w:t>
            </w: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επιστήμων</w:t>
            </w:r>
          </w:p>
        </w:tc>
        <w:tc>
          <w:tcPr>
            <w:tcW w:w="1276" w:type="dxa"/>
          </w:tcPr>
          <w:p w14:paraId="36796385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BF5AEB" w:rsidRPr="00BF5AEB" w14:paraId="1188E803" w14:textId="77777777" w:rsidTr="007C2702">
        <w:tc>
          <w:tcPr>
            <w:tcW w:w="6408" w:type="dxa"/>
          </w:tcPr>
          <w:p w14:paraId="14FCE89A" w14:textId="3B1C171B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Οικιακά</w:t>
            </w:r>
          </w:p>
        </w:tc>
        <w:tc>
          <w:tcPr>
            <w:tcW w:w="1276" w:type="dxa"/>
          </w:tcPr>
          <w:p w14:paraId="45741650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7</w:t>
            </w:r>
          </w:p>
        </w:tc>
      </w:tr>
      <w:tr w:rsidR="00BF5AEB" w:rsidRPr="00BF5AEB" w14:paraId="2B96BFD2" w14:textId="77777777" w:rsidTr="007C2702">
        <w:tc>
          <w:tcPr>
            <w:tcW w:w="6408" w:type="dxa"/>
          </w:tcPr>
          <w:p w14:paraId="4C39729C" w14:textId="4180CFC7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Άνεργος</w:t>
            </w:r>
          </w:p>
        </w:tc>
        <w:tc>
          <w:tcPr>
            <w:tcW w:w="1276" w:type="dxa"/>
          </w:tcPr>
          <w:p w14:paraId="52EEBB5D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8</w:t>
            </w:r>
          </w:p>
        </w:tc>
      </w:tr>
      <w:tr w:rsidR="00BF5AEB" w:rsidRPr="00BF5AEB" w14:paraId="58D9EA31" w14:textId="77777777" w:rsidTr="007C2702">
        <w:tc>
          <w:tcPr>
            <w:tcW w:w="6408" w:type="dxa"/>
          </w:tcPr>
          <w:p w14:paraId="51499761" w14:textId="47FE824A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Φοιτητής</w:t>
            </w:r>
          </w:p>
        </w:tc>
        <w:tc>
          <w:tcPr>
            <w:tcW w:w="1276" w:type="dxa"/>
          </w:tcPr>
          <w:p w14:paraId="0F415801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  <w:tr w:rsidR="00BF5AEB" w:rsidRPr="00BF5AEB" w14:paraId="76751EB2" w14:textId="77777777" w:rsidTr="007C2702">
        <w:tc>
          <w:tcPr>
            <w:tcW w:w="6408" w:type="dxa"/>
          </w:tcPr>
          <w:p w14:paraId="3AFA2CBF" w14:textId="6BB32817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Αγρότης</w:t>
            </w:r>
          </w:p>
        </w:tc>
        <w:tc>
          <w:tcPr>
            <w:tcW w:w="1276" w:type="dxa"/>
          </w:tcPr>
          <w:p w14:paraId="2A937826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10</w:t>
            </w:r>
          </w:p>
        </w:tc>
      </w:tr>
      <w:tr w:rsidR="003A4F3B" w:rsidRPr="00BF5AEB" w14:paraId="6DA22870" w14:textId="77777777" w:rsidTr="007C2702">
        <w:tc>
          <w:tcPr>
            <w:tcW w:w="6408" w:type="dxa"/>
          </w:tcPr>
          <w:p w14:paraId="06278B27" w14:textId="0D4E30DE" w:rsidR="003A4F3B" w:rsidRPr="00BF5AEB" w:rsidRDefault="002B3A82" w:rsidP="00227A6D">
            <w:pPr>
              <w:spacing w:line="360" w:lineRule="auto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Άλλο</w:t>
            </w:r>
          </w:p>
        </w:tc>
        <w:tc>
          <w:tcPr>
            <w:tcW w:w="1276" w:type="dxa"/>
          </w:tcPr>
          <w:p w14:paraId="36120DA4" w14:textId="77777777" w:rsidR="003A4F3B" w:rsidRPr="00BF5AEB" w:rsidRDefault="003A4F3B" w:rsidP="00227A6D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11</w:t>
            </w:r>
          </w:p>
        </w:tc>
      </w:tr>
    </w:tbl>
    <w:p w14:paraId="00F6450E" w14:textId="77777777" w:rsidR="003A4F3B" w:rsidRPr="00BF5AEB" w:rsidRDefault="003A4F3B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</w:p>
    <w:p w14:paraId="02C3E103" w14:textId="316D5829" w:rsidR="005B3084" w:rsidRPr="00BF5AEB" w:rsidRDefault="002D2DD9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lang w:val="en-US"/>
        </w:rPr>
        <w:t>D</w:t>
      </w: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3</w:t>
      </w:r>
      <w:r w:rsidR="002B3A82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) [</w:t>
      </w:r>
      <w:r w:rsidR="005B3084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Οικονομική κατάσταση</w:t>
      </w:r>
      <w:r w:rsidR="002B3A82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] </w:t>
      </w:r>
      <w:r w:rsidR="005B3084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Ποια από τις παρακάτω φράσεις εκφράζει καλύτερα την οικονομική κατάσταση του νοικοκυριού </w:t>
      </w:r>
      <w:proofErr w:type="gramStart"/>
      <w:r w:rsidR="002B3A82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σας;</w:t>
      </w:r>
      <w:proofErr w:type="gramEnd"/>
      <w:r w:rsidR="005B3084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a4"/>
        <w:tblW w:w="76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408"/>
        <w:gridCol w:w="1276"/>
      </w:tblGrid>
      <w:tr w:rsidR="00BF5AEB" w:rsidRPr="00BF5AEB" w14:paraId="60389DE2" w14:textId="77777777" w:rsidTr="007C2702">
        <w:tc>
          <w:tcPr>
            <w:tcW w:w="6408" w:type="dxa"/>
          </w:tcPr>
          <w:p w14:paraId="2F9BE90A" w14:textId="702E74BD" w:rsidR="005B3084" w:rsidRPr="00BF5AEB" w:rsidRDefault="007C2702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Δεν τα βγάζω πέρα</w:t>
            </w:r>
          </w:p>
        </w:tc>
        <w:tc>
          <w:tcPr>
            <w:tcW w:w="1276" w:type="dxa"/>
          </w:tcPr>
          <w:p w14:paraId="0B47E569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BF5AEB" w:rsidRPr="00BF5AEB" w14:paraId="136EB75F" w14:textId="77777777" w:rsidTr="007C2702">
        <w:tc>
          <w:tcPr>
            <w:tcW w:w="6408" w:type="dxa"/>
          </w:tcPr>
          <w:p w14:paraId="770DDA27" w14:textId="7A701F19" w:rsidR="005B3084" w:rsidRPr="00BF5AEB" w:rsidRDefault="007C2702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Τα βγάζω πέρα με πολύ μεγάλες δυσκολίες</w:t>
            </w:r>
          </w:p>
        </w:tc>
        <w:tc>
          <w:tcPr>
            <w:tcW w:w="1276" w:type="dxa"/>
          </w:tcPr>
          <w:p w14:paraId="6976F3AA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BF5AEB" w:rsidRPr="00BF5AEB" w14:paraId="2AB11674" w14:textId="77777777" w:rsidTr="007C2702">
        <w:trPr>
          <w:trHeight w:val="330"/>
        </w:trPr>
        <w:tc>
          <w:tcPr>
            <w:tcW w:w="6408" w:type="dxa"/>
          </w:tcPr>
          <w:p w14:paraId="197D7F98" w14:textId="1D9E8066" w:rsidR="005B3084" w:rsidRPr="00BF5AEB" w:rsidRDefault="007C2702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Τα βγάζω πέρα αλλά δεν μου μένουν και πολλά στην άκρη</w:t>
            </w:r>
          </w:p>
        </w:tc>
        <w:tc>
          <w:tcPr>
            <w:tcW w:w="1276" w:type="dxa"/>
          </w:tcPr>
          <w:p w14:paraId="7E94BA04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BF5AEB" w:rsidRPr="00BF5AEB" w14:paraId="4BD9AC80" w14:textId="77777777" w:rsidTr="007C2702">
        <w:tc>
          <w:tcPr>
            <w:tcW w:w="6408" w:type="dxa"/>
          </w:tcPr>
          <w:p w14:paraId="66B7224D" w14:textId="7AA2DCD0" w:rsidR="005B3084" w:rsidRPr="00BF5AEB" w:rsidRDefault="007C2702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Είμαι άνετος οικονομικά</w:t>
            </w:r>
          </w:p>
        </w:tc>
        <w:tc>
          <w:tcPr>
            <w:tcW w:w="1276" w:type="dxa"/>
          </w:tcPr>
          <w:p w14:paraId="1AABCCBA" w14:textId="0F16FAF8" w:rsidR="005B3084" w:rsidRPr="00BF5AEB" w:rsidRDefault="002D2DD9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</w:tr>
      <w:tr w:rsidR="00BF5AEB" w:rsidRPr="00BF5AEB" w14:paraId="48F06004" w14:textId="77777777" w:rsidTr="007C2702">
        <w:tc>
          <w:tcPr>
            <w:tcW w:w="6408" w:type="dxa"/>
          </w:tcPr>
          <w:p w14:paraId="78BB756D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ΔΞ/ΔΑ</w:t>
            </w:r>
          </w:p>
        </w:tc>
        <w:tc>
          <w:tcPr>
            <w:tcW w:w="1276" w:type="dxa"/>
          </w:tcPr>
          <w:p w14:paraId="4A94C903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4E6701A1" w14:textId="77777777" w:rsidR="007C2702" w:rsidRPr="00BF5AEB" w:rsidRDefault="007C2702" w:rsidP="00D16DC6">
      <w:pPr>
        <w:spacing w:line="360" w:lineRule="auto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49495A2F" w14:textId="3A4A45DD" w:rsidR="005B3084" w:rsidRPr="00BF5AEB" w:rsidRDefault="002D2DD9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lang w:val="en-US"/>
        </w:rPr>
        <w:t>D</w:t>
      </w: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4</w:t>
      </w:r>
      <w:r w:rsidR="002B3A82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) [Κοινωνική τάξη] </w:t>
      </w:r>
      <w:r w:rsidR="005B3084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Και σε ποια κοινωνική τάξη θα λέγατε πως </w:t>
      </w:r>
      <w:proofErr w:type="gramStart"/>
      <w:r w:rsidR="005B3084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ανήκετε;</w:t>
      </w:r>
      <w:proofErr w:type="gramEnd"/>
      <w:r w:rsidR="005B3084"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 </w:t>
      </w:r>
    </w:p>
    <w:tbl>
      <w:tblPr>
        <w:tblStyle w:val="a4"/>
        <w:tblW w:w="78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10"/>
        <w:gridCol w:w="1559"/>
      </w:tblGrid>
      <w:tr w:rsidR="00BF5AEB" w:rsidRPr="00BF5AEB" w14:paraId="28DFB8C1" w14:textId="77777777" w:rsidTr="007C2702">
        <w:tc>
          <w:tcPr>
            <w:tcW w:w="6310" w:type="dxa"/>
          </w:tcPr>
          <w:p w14:paraId="1E15AB5F" w14:textId="56B5CD71" w:rsidR="005B3084" w:rsidRPr="00BF5AEB" w:rsidRDefault="002B3A82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Κατώτερη </w:t>
            </w:r>
            <w:r w:rsidR="005B3084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προς </w:t>
            </w:r>
            <w:r w:rsidR="00E10128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μ</w:t>
            </w:r>
            <w:r w:rsidR="005B3084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εσαία</w:t>
            </w:r>
          </w:p>
        </w:tc>
        <w:tc>
          <w:tcPr>
            <w:tcW w:w="1559" w:type="dxa"/>
          </w:tcPr>
          <w:p w14:paraId="405C1D60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BF5AEB" w:rsidRPr="00BF5AEB" w14:paraId="4445DD19" w14:textId="77777777" w:rsidTr="007C2702">
        <w:tc>
          <w:tcPr>
            <w:tcW w:w="6310" w:type="dxa"/>
          </w:tcPr>
          <w:p w14:paraId="29BF8587" w14:textId="1B8339DA" w:rsidR="005B3084" w:rsidRPr="00BF5AEB" w:rsidRDefault="00E10128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Μεσαία</w:t>
            </w:r>
          </w:p>
        </w:tc>
        <w:tc>
          <w:tcPr>
            <w:tcW w:w="1559" w:type="dxa"/>
          </w:tcPr>
          <w:p w14:paraId="33725579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BF5AEB" w:rsidRPr="00BF5AEB" w14:paraId="595F2C65" w14:textId="77777777" w:rsidTr="007C2702">
        <w:tc>
          <w:tcPr>
            <w:tcW w:w="6310" w:type="dxa"/>
          </w:tcPr>
          <w:p w14:paraId="473FCF44" w14:textId="3D194C76" w:rsidR="005B3084" w:rsidRPr="00BF5AEB" w:rsidRDefault="002B3A82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Ανώτερη </w:t>
            </w:r>
            <w:r w:rsidR="005B3084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προς </w:t>
            </w:r>
            <w:r w:rsidR="00E10128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μ</w:t>
            </w:r>
            <w:r w:rsidR="005B3084"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εσαία</w:t>
            </w:r>
          </w:p>
        </w:tc>
        <w:tc>
          <w:tcPr>
            <w:tcW w:w="1559" w:type="dxa"/>
          </w:tcPr>
          <w:p w14:paraId="75FF2C9B" w14:textId="72042BA4" w:rsidR="005B3084" w:rsidRPr="00BF5AEB" w:rsidRDefault="002D2DD9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3</w:t>
            </w:r>
          </w:p>
        </w:tc>
      </w:tr>
      <w:tr w:rsidR="005B3084" w:rsidRPr="00BF5AEB" w14:paraId="4C5A58C9" w14:textId="77777777" w:rsidTr="007C2702">
        <w:tc>
          <w:tcPr>
            <w:tcW w:w="6310" w:type="dxa"/>
          </w:tcPr>
          <w:p w14:paraId="333702B9" w14:textId="77777777" w:rsidR="005B3084" w:rsidRPr="00BF5AEB" w:rsidRDefault="005B3084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ΔΞ/ΔΑ</w:t>
            </w:r>
          </w:p>
        </w:tc>
        <w:tc>
          <w:tcPr>
            <w:tcW w:w="1559" w:type="dxa"/>
          </w:tcPr>
          <w:p w14:paraId="6070397D" w14:textId="06E15345" w:rsidR="005B3084" w:rsidRPr="00BF5AEB" w:rsidRDefault="002D2DD9" w:rsidP="00227A6D">
            <w:pPr>
              <w:pStyle w:val="ae"/>
              <w:spacing w:line="360" w:lineRule="auto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</w:tr>
    </w:tbl>
    <w:p w14:paraId="410CF1D5" w14:textId="77777777" w:rsidR="005B3084" w:rsidRPr="00BF5AEB" w:rsidRDefault="005B3084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</w:pPr>
    </w:p>
    <w:p w14:paraId="4DE1F40C" w14:textId="77777777" w:rsidR="003922FE" w:rsidRPr="00BF5AEB" w:rsidRDefault="003922FE" w:rsidP="00227A6D">
      <w:pPr>
        <w:pStyle w:val="a3"/>
        <w:spacing w:line="360" w:lineRule="auto"/>
        <w:ind w:left="426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</w:rPr>
        <w:sectPr w:rsidR="003922FE" w:rsidRPr="00BF5AEB" w:rsidSect="00227A6D">
          <w:type w:val="continuous"/>
          <w:pgSz w:w="11906" w:h="16838"/>
          <w:pgMar w:top="1440" w:right="1800" w:bottom="1440" w:left="1800" w:header="284" w:footer="708" w:gutter="0"/>
          <w:cols w:space="708"/>
          <w:docGrid w:linePitch="360"/>
        </w:sectPr>
      </w:pPr>
    </w:p>
    <w:p w14:paraId="02274245" w14:textId="77777777" w:rsidR="00E83221" w:rsidRPr="00BF5AEB" w:rsidRDefault="00E83221" w:rsidP="007C2702">
      <w:pPr>
        <w:spacing w:line="360" w:lineRule="auto"/>
        <w:jc w:val="left"/>
        <w:rPr>
          <w:rFonts w:ascii="Calibri" w:hAnsi="Calibri" w:cs="Calibri"/>
          <w:i/>
          <w:iCs/>
          <w:color w:val="808080" w:themeColor="background1" w:themeShade="80"/>
          <w:sz w:val="24"/>
          <w:szCs w:val="24"/>
          <w:lang w:val="en-US"/>
        </w:rPr>
        <w:sectPr w:rsidR="00E83221" w:rsidRPr="00BF5AEB" w:rsidSect="00227A6D">
          <w:type w:val="continuous"/>
          <w:pgSz w:w="11906" w:h="16838"/>
          <w:pgMar w:top="1440" w:right="1800" w:bottom="1440" w:left="1800" w:header="284" w:footer="708" w:gutter="0"/>
          <w:cols w:space="708"/>
          <w:docGrid w:linePitch="360"/>
        </w:sectPr>
      </w:pPr>
    </w:p>
    <w:p w14:paraId="6DC37658" w14:textId="77777777" w:rsidR="002B3A82" w:rsidRPr="00BF5AEB" w:rsidRDefault="002B3A82" w:rsidP="007C2702">
      <w:pPr>
        <w:pStyle w:val="a3"/>
        <w:shd w:val="clear" w:color="auto" w:fill="DBE5F1" w:themeFill="accent1" w:themeFillTint="33"/>
        <w:spacing w:line="360" w:lineRule="auto"/>
        <w:ind w:left="360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sectPr w:rsidR="002B3A82" w:rsidRPr="00BF5AEB" w:rsidSect="00227A6D">
          <w:footerReference w:type="default" r:id="rId17"/>
          <w:headerReference w:type="first" r:id="rId18"/>
          <w:type w:val="continuous"/>
          <w:pgSz w:w="11906" w:h="16838"/>
          <w:pgMar w:top="1440" w:right="1800" w:bottom="1440" w:left="1800" w:header="284" w:footer="708" w:gutter="0"/>
          <w:cols w:space="708"/>
          <w:docGrid w:linePitch="360"/>
        </w:sectPr>
      </w:pPr>
    </w:p>
    <w:p w14:paraId="07EF6F46" w14:textId="70F4E63B" w:rsidR="002D14EF" w:rsidRPr="00BF5AEB" w:rsidRDefault="002B3A82" w:rsidP="007C2702">
      <w:pPr>
        <w:pStyle w:val="a3"/>
        <w:shd w:val="clear" w:color="auto" w:fill="DBE5F1" w:themeFill="accent1" w:themeFillTint="33"/>
        <w:spacing w:line="360" w:lineRule="auto"/>
        <w:ind w:left="360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ΠΟΛΙΤΙΚΗ ΣΥΜΠΕΡΙΦΟΡΑ</w:t>
      </w:r>
    </w:p>
    <w:p w14:paraId="078C7560" w14:textId="77777777" w:rsidR="002D14EF" w:rsidRPr="00BF5AEB" w:rsidRDefault="002D14EF" w:rsidP="007C2702">
      <w:pPr>
        <w:pStyle w:val="a3"/>
        <w:spacing w:line="360" w:lineRule="auto"/>
        <w:ind w:left="360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u w:val="single"/>
        </w:rPr>
      </w:pPr>
    </w:p>
    <w:p w14:paraId="7035C5FA" w14:textId="679F9CA7" w:rsidR="002D2DD9" w:rsidRPr="00BF5AEB" w:rsidRDefault="002B3A82" w:rsidP="007C2702">
      <w:pPr>
        <w:spacing w:line="360" w:lineRule="auto"/>
        <w:jc w:val="left"/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</w:pP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Κ0) Θ</w:t>
      </w:r>
      <w:r w:rsidR="000F1002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α ήθελα να μου πείτε</w:t>
      </w:r>
      <w:r w:rsidR="00B27EED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,</w:t>
      </w:r>
      <w:r w:rsidR="000F1002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πο</w:t>
      </w:r>
      <w:r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ύ</w:t>
      </w:r>
      <w:r w:rsidR="000F1002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 xml:space="preserve"> ψηφίζετε κανονικά στις βουλευτικές εκλογές</w:t>
      </w:r>
      <w:r w:rsidR="002D2DD9" w:rsidRPr="00BF5AEB">
        <w:rPr>
          <w:rFonts w:ascii="Calibri" w:hAnsi="Calibri" w:cs="Calibri"/>
          <w:b/>
          <w:bCs/>
          <w:i/>
          <w:iCs/>
          <w:color w:val="808080" w:themeColor="background1" w:themeShade="80"/>
          <w:sz w:val="24"/>
          <w:szCs w:val="24"/>
        </w:rPr>
        <w:t>;</w:t>
      </w:r>
    </w:p>
    <w:tbl>
      <w:tblPr>
        <w:tblStyle w:val="af"/>
        <w:tblpPr w:leftFromText="180" w:rightFromText="180" w:vertAnchor="text" w:horzAnchor="margin" w:tblpXSpec="center" w:tblpY="137"/>
        <w:tblW w:w="8081" w:type="dxa"/>
        <w:tblLayout w:type="fixed"/>
        <w:tblLook w:val="0000" w:firstRow="0" w:lastRow="0" w:firstColumn="0" w:lastColumn="0" w:noHBand="0" w:noVBand="0"/>
      </w:tblPr>
      <w:tblGrid>
        <w:gridCol w:w="7225"/>
        <w:gridCol w:w="856"/>
      </w:tblGrid>
      <w:tr w:rsidR="00BF5AEB" w:rsidRPr="00BF5AEB" w14:paraId="629EC5F0" w14:textId="77777777" w:rsidTr="00D16DC6">
        <w:trPr>
          <w:trHeight w:val="71"/>
        </w:trPr>
        <w:tc>
          <w:tcPr>
            <w:tcW w:w="7225" w:type="dxa"/>
          </w:tcPr>
          <w:p w14:paraId="0DEA609B" w14:textId="77777777" w:rsidR="00D16DC6" w:rsidRPr="00BF5AEB" w:rsidRDefault="00D16DC6" w:rsidP="00D16DC6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lastRenderedPageBreak/>
              <w:t>(Μία απάντηση)</w:t>
            </w:r>
          </w:p>
        </w:tc>
        <w:tc>
          <w:tcPr>
            <w:tcW w:w="856" w:type="dxa"/>
          </w:tcPr>
          <w:p w14:paraId="7388CFF4" w14:textId="77777777" w:rsidR="00D16DC6" w:rsidRPr="00BF5AEB" w:rsidRDefault="00D16DC6" w:rsidP="00824066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BF5AEB" w:rsidRPr="00BF5AEB" w14:paraId="21EEFE64" w14:textId="77777777" w:rsidTr="00D16DC6">
        <w:trPr>
          <w:trHeight w:val="254"/>
        </w:trPr>
        <w:tc>
          <w:tcPr>
            <w:tcW w:w="7225" w:type="dxa"/>
          </w:tcPr>
          <w:p w14:paraId="001C8399" w14:textId="541920CE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</w:t>
            </w:r>
            <w:r w:rsidR="0018123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’</w:t>
            </w: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Αθηνών </w:t>
            </w:r>
          </w:p>
        </w:tc>
        <w:tc>
          <w:tcPr>
            <w:tcW w:w="856" w:type="dxa"/>
          </w:tcPr>
          <w:p w14:paraId="60F13E46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BF5AEB" w:rsidRPr="00BF5AEB" w14:paraId="1F265A95" w14:textId="77777777" w:rsidTr="00D16DC6">
        <w:trPr>
          <w:trHeight w:val="254"/>
        </w:trPr>
        <w:tc>
          <w:tcPr>
            <w:tcW w:w="7225" w:type="dxa"/>
          </w:tcPr>
          <w:p w14:paraId="68A206F6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Β1: Βόρειος Τομέας Αθηνών </w:t>
            </w:r>
          </w:p>
        </w:tc>
        <w:tc>
          <w:tcPr>
            <w:tcW w:w="856" w:type="dxa"/>
          </w:tcPr>
          <w:p w14:paraId="2AF1F3E5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</w:tr>
      <w:tr w:rsidR="00BF5AEB" w:rsidRPr="00BF5AEB" w14:paraId="4F4DA64A" w14:textId="77777777" w:rsidTr="00D16DC6">
        <w:trPr>
          <w:trHeight w:val="235"/>
        </w:trPr>
        <w:tc>
          <w:tcPr>
            <w:tcW w:w="7225" w:type="dxa"/>
          </w:tcPr>
          <w:p w14:paraId="1D6DB70F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Β2: Δυτικός Τομέας Αθηνών </w:t>
            </w:r>
          </w:p>
        </w:tc>
        <w:tc>
          <w:tcPr>
            <w:tcW w:w="856" w:type="dxa"/>
          </w:tcPr>
          <w:p w14:paraId="15148561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</w:tr>
      <w:tr w:rsidR="00BF5AEB" w:rsidRPr="00BF5AEB" w14:paraId="1503BAC2" w14:textId="77777777" w:rsidTr="00D16DC6">
        <w:trPr>
          <w:trHeight w:val="254"/>
        </w:trPr>
        <w:tc>
          <w:tcPr>
            <w:tcW w:w="7225" w:type="dxa"/>
          </w:tcPr>
          <w:p w14:paraId="70F14CBB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Β3: Νότιος Τομέας Αθηνών </w:t>
            </w:r>
          </w:p>
        </w:tc>
        <w:tc>
          <w:tcPr>
            <w:tcW w:w="856" w:type="dxa"/>
          </w:tcPr>
          <w:p w14:paraId="741998B1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</w:tr>
      <w:tr w:rsidR="00BF5AEB" w:rsidRPr="00BF5AEB" w14:paraId="05C67BE0" w14:textId="77777777" w:rsidTr="00D16DC6">
        <w:trPr>
          <w:trHeight w:val="254"/>
        </w:trPr>
        <w:tc>
          <w:tcPr>
            <w:tcW w:w="7225" w:type="dxa"/>
          </w:tcPr>
          <w:p w14:paraId="4B207313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Α’ Πειραιώς </w:t>
            </w:r>
          </w:p>
        </w:tc>
        <w:tc>
          <w:tcPr>
            <w:tcW w:w="856" w:type="dxa"/>
          </w:tcPr>
          <w:p w14:paraId="36EB8E7F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BF5AEB" w:rsidRPr="00BF5AEB" w14:paraId="47572E07" w14:textId="77777777" w:rsidTr="00D16DC6">
        <w:trPr>
          <w:trHeight w:val="254"/>
        </w:trPr>
        <w:tc>
          <w:tcPr>
            <w:tcW w:w="7225" w:type="dxa"/>
          </w:tcPr>
          <w:p w14:paraId="2A8AFCC5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Β’ Πειραιώς </w:t>
            </w:r>
          </w:p>
        </w:tc>
        <w:tc>
          <w:tcPr>
            <w:tcW w:w="856" w:type="dxa"/>
          </w:tcPr>
          <w:p w14:paraId="310FD47B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</w:tr>
      <w:tr w:rsidR="00BF5AEB" w:rsidRPr="00BF5AEB" w14:paraId="0AC8E7D8" w14:textId="77777777" w:rsidTr="00D16DC6">
        <w:trPr>
          <w:trHeight w:val="254"/>
        </w:trPr>
        <w:tc>
          <w:tcPr>
            <w:tcW w:w="7225" w:type="dxa"/>
          </w:tcPr>
          <w:p w14:paraId="768D96FC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Α’ Ανατολική Αττική </w:t>
            </w:r>
          </w:p>
        </w:tc>
        <w:tc>
          <w:tcPr>
            <w:tcW w:w="856" w:type="dxa"/>
          </w:tcPr>
          <w:p w14:paraId="30E63696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7</w:t>
            </w:r>
          </w:p>
        </w:tc>
      </w:tr>
      <w:tr w:rsidR="00BF5AEB" w:rsidRPr="00BF5AEB" w14:paraId="73BF82DF" w14:textId="77777777" w:rsidTr="00D16DC6">
        <w:trPr>
          <w:trHeight w:val="254"/>
        </w:trPr>
        <w:tc>
          <w:tcPr>
            <w:tcW w:w="7225" w:type="dxa"/>
          </w:tcPr>
          <w:p w14:paraId="58730AA8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Β’ Δυτική Αττική </w:t>
            </w:r>
          </w:p>
        </w:tc>
        <w:tc>
          <w:tcPr>
            <w:tcW w:w="856" w:type="dxa"/>
          </w:tcPr>
          <w:p w14:paraId="506CA9EB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8</w:t>
            </w:r>
          </w:p>
        </w:tc>
      </w:tr>
      <w:tr w:rsidR="00BF5AEB" w:rsidRPr="00BF5AEB" w14:paraId="512A8CCB" w14:textId="77777777" w:rsidTr="00D16DC6">
        <w:trPr>
          <w:trHeight w:val="235"/>
        </w:trPr>
        <w:tc>
          <w:tcPr>
            <w:tcW w:w="7225" w:type="dxa"/>
          </w:tcPr>
          <w:p w14:paraId="150C9170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Θεσσαλονίκη Α Περιφέρεια</w:t>
            </w:r>
          </w:p>
        </w:tc>
        <w:tc>
          <w:tcPr>
            <w:tcW w:w="856" w:type="dxa"/>
          </w:tcPr>
          <w:p w14:paraId="1E3422DF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  <w:tr w:rsidR="00BF5AEB" w:rsidRPr="00BF5AEB" w14:paraId="42F324FE" w14:textId="77777777" w:rsidTr="00D16DC6">
        <w:trPr>
          <w:trHeight w:val="254"/>
        </w:trPr>
        <w:tc>
          <w:tcPr>
            <w:tcW w:w="7225" w:type="dxa"/>
          </w:tcPr>
          <w:p w14:paraId="68682208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Θεσσαλονίκη Β Περιφέρεια</w:t>
            </w:r>
          </w:p>
        </w:tc>
        <w:tc>
          <w:tcPr>
            <w:tcW w:w="856" w:type="dxa"/>
          </w:tcPr>
          <w:p w14:paraId="7DEE8862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10</w:t>
            </w:r>
          </w:p>
        </w:tc>
      </w:tr>
      <w:tr w:rsidR="00BF5AEB" w:rsidRPr="00BF5AEB" w14:paraId="090D3034" w14:textId="77777777" w:rsidTr="00D16DC6">
        <w:trPr>
          <w:trHeight w:val="254"/>
        </w:trPr>
        <w:tc>
          <w:tcPr>
            <w:tcW w:w="7225" w:type="dxa"/>
          </w:tcPr>
          <w:p w14:paraId="04DEF4D3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Αστικές πόλεις (10.000+ κάτοικοι)</w:t>
            </w:r>
          </w:p>
        </w:tc>
        <w:tc>
          <w:tcPr>
            <w:tcW w:w="856" w:type="dxa"/>
          </w:tcPr>
          <w:p w14:paraId="7863003E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11</w:t>
            </w:r>
          </w:p>
        </w:tc>
      </w:tr>
      <w:tr w:rsidR="00BF5AEB" w:rsidRPr="00BF5AEB" w14:paraId="13DE8359" w14:textId="77777777" w:rsidTr="00D16DC6">
        <w:trPr>
          <w:trHeight w:val="254"/>
        </w:trPr>
        <w:tc>
          <w:tcPr>
            <w:tcW w:w="7225" w:type="dxa"/>
          </w:tcPr>
          <w:p w14:paraId="59FF0119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Ημιαστικές πόλεις (2.000+ κάτοικοι)</w:t>
            </w:r>
          </w:p>
        </w:tc>
        <w:tc>
          <w:tcPr>
            <w:tcW w:w="856" w:type="dxa"/>
          </w:tcPr>
          <w:p w14:paraId="26D9FD7E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12</w:t>
            </w:r>
          </w:p>
        </w:tc>
      </w:tr>
      <w:tr w:rsidR="00BF5AEB" w:rsidRPr="00BF5AEB" w14:paraId="7B2D00A3" w14:textId="77777777" w:rsidTr="00D16DC6">
        <w:trPr>
          <w:trHeight w:val="254"/>
        </w:trPr>
        <w:tc>
          <w:tcPr>
            <w:tcW w:w="7225" w:type="dxa"/>
          </w:tcPr>
          <w:p w14:paraId="5A61A620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Αγροτικές περιοχές </w:t>
            </w:r>
          </w:p>
        </w:tc>
        <w:tc>
          <w:tcPr>
            <w:tcW w:w="856" w:type="dxa"/>
          </w:tcPr>
          <w:p w14:paraId="6F2F0DB0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13</w:t>
            </w:r>
          </w:p>
        </w:tc>
      </w:tr>
      <w:tr w:rsidR="00BF5AEB" w:rsidRPr="00BF5AEB" w14:paraId="2BE746DF" w14:textId="77777777" w:rsidTr="00D16DC6">
        <w:trPr>
          <w:trHeight w:val="235"/>
        </w:trPr>
        <w:tc>
          <w:tcPr>
            <w:tcW w:w="7225" w:type="dxa"/>
          </w:tcPr>
          <w:p w14:paraId="087E560B" w14:textId="77777777" w:rsidR="00D16DC6" w:rsidRPr="00BF5AEB" w:rsidRDefault="00D16DC6" w:rsidP="00824066">
            <w:pPr>
              <w:pStyle w:val="a3"/>
              <w:spacing w:line="360" w:lineRule="auto"/>
              <w:ind w:left="426" w:hanging="426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ΔΞ/ΔΑ</w:t>
            </w:r>
          </w:p>
        </w:tc>
        <w:tc>
          <w:tcPr>
            <w:tcW w:w="856" w:type="dxa"/>
          </w:tcPr>
          <w:p w14:paraId="71B79BF7" w14:textId="77777777" w:rsidR="00D16DC6" w:rsidRPr="00BF5AEB" w:rsidRDefault="00D16DC6" w:rsidP="00D16DC6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BF5AEB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14</w:t>
            </w:r>
          </w:p>
        </w:tc>
      </w:tr>
    </w:tbl>
    <w:p w14:paraId="0144AAAF" w14:textId="77777777" w:rsidR="000F1002" w:rsidRPr="00BF5AEB" w:rsidRDefault="000F1002" w:rsidP="007C2702">
      <w:pPr>
        <w:spacing w:line="360" w:lineRule="auto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u w:val="single"/>
          <w:lang w:val="en-US"/>
        </w:rPr>
      </w:pPr>
    </w:p>
    <w:p w14:paraId="327F860B" w14:textId="30ED74A7" w:rsidR="002D14EF" w:rsidRPr="00DE5E11" w:rsidRDefault="000F1002" w:rsidP="007C2702">
      <w:pPr>
        <w:spacing w:line="360" w:lineRule="auto"/>
        <w:jc w:val="left"/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  <w:u w:val="single"/>
        </w:rPr>
      </w:pPr>
      <w:r w:rsidRPr="00DE5E11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Κ1</w:t>
      </w:r>
      <w:r w:rsidR="002B3A82" w:rsidRPr="00DE5E11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) </w:t>
      </w:r>
      <w:r w:rsidRPr="00DE5E11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Μιλώντας γενικά</w:t>
      </w:r>
      <w:r w:rsidR="002B3A82" w:rsidRPr="00DE5E11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,</w:t>
      </w:r>
      <w:r w:rsidRPr="00DE5E11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 xml:space="preserve"> από πολιτικής άποψης θα λέγατε ότι ανήκετε</w:t>
      </w:r>
      <w:r w:rsidR="00D16DC6" w:rsidRPr="00DE5E11">
        <w:rPr>
          <w:rFonts w:ascii="Calibri" w:hAnsi="Calibri" w:cs="Calibri"/>
          <w:b/>
          <w:i/>
          <w:iCs/>
          <w:color w:val="808080" w:themeColor="background1" w:themeShade="80"/>
          <w:sz w:val="24"/>
          <w:szCs w:val="24"/>
        </w:rPr>
        <w:t>:</w:t>
      </w:r>
    </w:p>
    <w:tbl>
      <w:tblPr>
        <w:tblStyle w:val="a4"/>
        <w:tblW w:w="10616" w:type="dxa"/>
        <w:tblInd w:w="-1407" w:type="dxa"/>
        <w:tblLook w:val="04A0" w:firstRow="1" w:lastRow="0" w:firstColumn="1" w:lastColumn="0" w:noHBand="0" w:noVBand="1"/>
      </w:tblPr>
      <w:tblGrid>
        <w:gridCol w:w="1500"/>
        <w:gridCol w:w="1131"/>
        <w:gridCol w:w="1811"/>
        <w:gridCol w:w="1101"/>
        <w:gridCol w:w="1427"/>
        <w:gridCol w:w="790"/>
        <w:gridCol w:w="790"/>
        <w:gridCol w:w="1229"/>
        <w:gridCol w:w="837"/>
      </w:tblGrid>
      <w:tr w:rsidR="00DE5E11" w:rsidRPr="00DE5E11" w14:paraId="03BD7C56" w14:textId="77777777" w:rsidTr="00D16DC6">
        <w:tc>
          <w:tcPr>
            <w:tcW w:w="1544" w:type="dxa"/>
          </w:tcPr>
          <w:p w14:paraId="6146273D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14:paraId="5B5C47CB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E3B2184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3D81BEF0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3586CBF0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0F4A8C5C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39F7548D" w14:textId="77777777" w:rsidR="002D14EF" w:rsidRPr="00DE5E11" w:rsidRDefault="002D14EF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14:paraId="607388BA" w14:textId="7E764480" w:rsidR="002D14EF" w:rsidRPr="00DE5E11" w:rsidRDefault="000F1002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14:paraId="4B5129CD" w14:textId="1E010931" w:rsidR="002D14EF" w:rsidRPr="00DE5E11" w:rsidRDefault="000F1002" w:rsidP="00D16DC6">
            <w:pPr>
              <w:pStyle w:val="a3"/>
              <w:spacing w:line="360" w:lineRule="auto"/>
              <w:ind w:left="0"/>
              <w:jc w:val="center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  <w:tr w:rsidR="00DE5E11" w:rsidRPr="00DE5E11" w14:paraId="75D0DFF3" w14:textId="77777777" w:rsidTr="00D16DC6">
        <w:tc>
          <w:tcPr>
            <w:tcW w:w="1544" w:type="dxa"/>
          </w:tcPr>
          <w:p w14:paraId="1757A113" w14:textId="05E61143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Στην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Άκρα Αριστερά</w:t>
            </w:r>
          </w:p>
        </w:tc>
        <w:tc>
          <w:tcPr>
            <w:tcW w:w="1040" w:type="dxa"/>
          </w:tcPr>
          <w:p w14:paraId="17CB015D" w14:textId="7B90BDE8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Στην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Αριστερά</w:t>
            </w:r>
          </w:p>
        </w:tc>
        <w:tc>
          <w:tcPr>
            <w:tcW w:w="1812" w:type="dxa"/>
          </w:tcPr>
          <w:p w14:paraId="62000DBF" w14:textId="7AD27486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Στην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Κεντροαριστερά</w:t>
            </w:r>
          </w:p>
        </w:tc>
        <w:tc>
          <w:tcPr>
            <w:tcW w:w="1125" w:type="dxa"/>
          </w:tcPr>
          <w:p w14:paraId="371C44BC" w14:textId="7E514394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Στο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Κέντρο</w:t>
            </w:r>
          </w:p>
        </w:tc>
        <w:tc>
          <w:tcPr>
            <w:tcW w:w="1427" w:type="dxa"/>
          </w:tcPr>
          <w:p w14:paraId="5285ACCC" w14:textId="0E9A8379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Στην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Κεντροδεξιά</w:t>
            </w:r>
          </w:p>
        </w:tc>
        <w:tc>
          <w:tcPr>
            <w:tcW w:w="794" w:type="dxa"/>
          </w:tcPr>
          <w:p w14:paraId="6D42F967" w14:textId="11B621FE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Στη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Δεξιά</w:t>
            </w:r>
          </w:p>
        </w:tc>
        <w:tc>
          <w:tcPr>
            <w:tcW w:w="794" w:type="dxa"/>
          </w:tcPr>
          <w:p w14:paraId="3D66E8D1" w14:textId="1342CBD7" w:rsidR="002D14EF" w:rsidRPr="00DE5E11" w:rsidRDefault="00D16DC6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Στην 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Άκρα Δεξιά</w:t>
            </w:r>
          </w:p>
        </w:tc>
        <w:tc>
          <w:tcPr>
            <w:tcW w:w="1243" w:type="dxa"/>
          </w:tcPr>
          <w:p w14:paraId="2FFE7244" w14:textId="7AD4226F" w:rsidR="002D14EF" w:rsidRPr="00DE5E11" w:rsidRDefault="002D14EF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Δεν με εκφράζει αυτός ο άξονας</w:t>
            </w:r>
            <w:r w:rsidR="00227A6D"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 (αυθ.)</w:t>
            </w:r>
          </w:p>
        </w:tc>
        <w:tc>
          <w:tcPr>
            <w:tcW w:w="837" w:type="dxa"/>
          </w:tcPr>
          <w:p w14:paraId="4F727A76" w14:textId="77777777" w:rsidR="002D14EF" w:rsidRPr="00DE5E11" w:rsidRDefault="002D14EF" w:rsidP="007C2702">
            <w:pPr>
              <w:pStyle w:val="a3"/>
              <w:spacing w:line="360" w:lineRule="auto"/>
              <w:ind w:left="0"/>
              <w:jc w:val="left"/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5E11">
              <w:rPr>
                <w:rFonts w:ascii="Calibri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ΔΞ/ΔΑ</w:t>
            </w:r>
          </w:p>
        </w:tc>
      </w:tr>
    </w:tbl>
    <w:p w14:paraId="692C5A5F" w14:textId="77777777" w:rsidR="002D14EF" w:rsidRPr="00227A6D" w:rsidRDefault="002D14EF" w:rsidP="007C2702">
      <w:pPr>
        <w:pStyle w:val="a3"/>
        <w:spacing w:line="360" w:lineRule="auto"/>
        <w:ind w:left="357"/>
        <w:jc w:val="left"/>
        <w:rPr>
          <w:rFonts w:ascii="Calibri" w:hAnsi="Calibri" w:cs="Calibri"/>
          <w:sz w:val="24"/>
          <w:szCs w:val="24"/>
        </w:rPr>
      </w:pPr>
    </w:p>
    <w:p w14:paraId="46188D24" w14:textId="77777777" w:rsidR="002D14EF" w:rsidRPr="00227A6D" w:rsidRDefault="002D14EF" w:rsidP="007C2702">
      <w:pPr>
        <w:spacing w:line="360" w:lineRule="auto"/>
        <w:ind w:left="360"/>
        <w:jc w:val="left"/>
        <w:rPr>
          <w:rFonts w:ascii="Calibri" w:hAnsi="Calibri" w:cs="Calibri"/>
          <w:b/>
          <w:color w:val="000000"/>
          <w:sz w:val="24"/>
          <w:szCs w:val="24"/>
        </w:rPr>
      </w:pPr>
    </w:p>
    <w:p w14:paraId="7A5B107E" w14:textId="77777777" w:rsidR="00075FB1" w:rsidRPr="00227A6D" w:rsidRDefault="00075FB1" w:rsidP="007C2702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075FB1" w:rsidRPr="00227A6D" w:rsidSect="00227A6D">
      <w:type w:val="continuous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3D8B" w14:textId="77777777" w:rsidR="00DC1E0B" w:rsidRDefault="00DC1E0B" w:rsidP="00340324">
      <w:pPr>
        <w:spacing w:line="240" w:lineRule="auto"/>
      </w:pPr>
      <w:r>
        <w:separator/>
      </w:r>
    </w:p>
  </w:endnote>
  <w:endnote w:type="continuationSeparator" w:id="0">
    <w:p w14:paraId="64918981" w14:textId="77777777" w:rsidR="00DC1E0B" w:rsidRDefault="00DC1E0B" w:rsidP="00340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42056"/>
      <w:docPartObj>
        <w:docPartGallery w:val="Page Numbers (Top of Page)"/>
        <w:docPartUnique/>
      </w:docPartObj>
    </w:sdtPr>
    <w:sdtContent>
      <w:p w14:paraId="161B856B" w14:textId="54AD3214" w:rsidR="00824066" w:rsidRPr="005E0E6B" w:rsidRDefault="00824066" w:rsidP="005E0E6B">
        <w:pPr>
          <w:pStyle w:val="ab"/>
          <w:jc w:val="right"/>
        </w:pPr>
        <w:r w:rsidRPr="005E0E6B">
          <w:rPr>
            <w:sz w:val="18"/>
          </w:rPr>
          <w:t xml:space="preserve">Σελίδα </w:t>
        </w:r>
        <w:r w:rsidRPr="005E0E6B">
          <w:rPr>
            <w:b/>
            <w:sz w:val="20"/>
            <w:szCs w:val="24"/>
          </w:rPr>
          <w:fldChar w:fldCharType="begin"/>
        </w:r>
        <w:r w:rsidRPr="005E0E6B">
          <w:rPr>
            <w:b/>
            <w:sz w:val="18"/>
          </w:rPr>
          <w:instrText>PAGE</w:instrText>
        </w:r>
        <w:r w:rsidRPr="005E0E6B">
          <w:rPr>
            <w:b/>
            <w:sz w:val="20"/>
            <w:szCs w:val="24"/>
          </w:rPr>
          <w:fldChar w:fldCharType="separate"/>
        </w:r>
        <w:r w:rsidR="004F0C3B">
          <w:rPr>
            <w:b/>
            <w:noProof/>
            <w:sz w:val="18"/>
          </w:rPr>
          <w:t>9</w:t>
        </w:r>
        <w:r w:rsidRPr="005E0E6B">
          <w:rPr>
            <w:b/>
            <w:sz w:val="20"/>
            <w:szCs w:val="24"/>
          </w:rPr>
          <w:fldChar w:fldCharType="end"/>
        </w:r>
        <w:r w:rsidRPr="005E0E6B">
          <w:rPr>
            <w:sz w:val="18"/>
          </w:rPr>
          <w:t xml:space="preserve"> από </w:t>
        </w:r>
        <w:r w:rsidRPr="005E0E6B">
          <w:rPr>
            <w:b/>
            <w:sz w:val="20"/>
            <w:szCs w:val="24"/>
          </w:rPr>
          <w:fldChar w:fldCharType="begin"/>
        </w:r>
        <w:r w:rsidRPr="005E0E6B">
          <w:rPr>
            <w:b/>
            <w:sz w:val="18"/>
          </w:rPr>
          <w:instrText>NUMPAGES</w:instrText>
        </w:r>
        <w:r w:rsidRPr="005E0E6B">
          <w:rPr>
            <w:b/>
            <w:sz w:val="20"/>
            <w:szCs w:val="24"/>
          </w:rPr>
          <w:fldChar w:fldCharType="separate"/>
        </w:r>
        <w:r w:rsidR="004F0C3B">
          <w:rPr>
            <w:b/>
            <w:noProof/>
            <w:sz w:val="18"/>
          </w:rPr>
          <w:t>15</w:t>
        </w:r>
        <w:r w:rsidRPr="005E0E6B">
          <w:rPr>
            <w:b/>
            <w:sz w:val="20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42055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14:paraId="5E7F1363" w14:textId="131583A4" w:rsidR="00824066" w:rsidRDefault="00824066" w:rsidP="005E0E6B">
            <w:pPr>
              <w:pStyle w:val="ab"/>
              <w:jc w:val="right"/>
            </w:pPr>
            <w:r w:rsidRPr="005E0E6B">
              <w:rPr>
                <w:sz w:val="18"/>
              </w:rPr>
              <w:t xml:space="preserve">Σελίδα </w:t>
            </w:r>
            <w:r w:rsidRPr="005E0E6B">
              <w:rPr>
                <w:b/>
                <w:sz w:val="20"/>
                <w:szCs w:val="24"/>
              </w:rPr>
              <w:fldChar w:fldCharType="begin"/>
            </w:r>
            <w:r w:rsidRPr="005E0E6B">
              <w:rPr>
                <w:b/>
                <w:sz w:val="18"/>
              </w:rPr>
              <w:instrText>PAGE</w:instrText>
            </w:r>
            <w:r w:rsidRPr="005E0E6B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noProof/>
                <w:sz w:val="18"/>
              </w:rPr>
              <w:t>1</w:t>
            </w:r>
            <w:r w:rsidRPr="005E0E6B">
              <w:rPr>
                <w:b/>
                <w:sz w:val="20"/>
                <w:szCs w:val="24"/>
              </w:rPr>
              <w:fldChar w:fldCharType="end"/>
            </w:r>
            <w:r w:rsidRPr="005E0E6B">
              <w:rPr>
                <w:sz w:val="18"/>
              </w:rPr>
              <w:t xml:space="preserve"> από </w:t>
            </w:r>
            <w:r w:rsidRPr="005E0E6B">
              <w:rPr>
                <w:b/>
                <w:sz w:val="20"/>
                <w:szCs w:val="24"/>
              </w:rPr>
              <w:fldChar w:fldCharType="begin"/>
            </w:r>
            <w:r w:rsidRPr="005E0E6B">
              <w:rPr>
                <w:b/>
                <w:sz w:val="18"/>
              </w:rPr>
              <w:instrText>NUMPAGES</w:instrText>
            </w:r>
            <w:r w:rsidRPr="005E0E6B">
              <w:rPr>
                <w:b/>
                <w:sz w:val="20"/>
                <w:szCs w:val="24"/>
              </w:rPr>
              <w:fldChar w:fldCharType="separate"/>
            </w:r>
            <w:r>
              <w:rPr>
                <w:b/>
                <w:noProof/>
                <w:sz w:val="18"/>
              </w:rPr>
              <w:t>7</w:t>
            </w:r>
            <w:r w:rsidRPr="005E0E6B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14:paraId="4C17B393" w14:textId="77777777" w:rsidR="00824066" w:rsidRDefault="0082406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18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14:paraId="3F465C92" w14:textId="3D1D164E" w:rsidR="00824066" w:rsidRPr="00340324" w:rsidRDefault="00824066" w:rsidP="00340324">
            <w:pPr>
              <w:pStyle w:val="ab"/>
              <w:jc w:val="right"/>
            </w:pPr>
            <w:r w:rsidRPr="00340324">
              <w:rPr>
                <w:sz w:val="20"/>
              </w:rPr>
              <w:t xml:space="preserve">Σελίδα </w:t>
            </w:r>
            <w:r w:rsidRPr="00340324">
              <w:rPr>
                <w:b/>
                <w:szCs w:val="24"/>
              </w:rPr>
              <w:fldChar w:fldCharType="begin"/>
            </w:r>
            <w:r w:rsidRPr="00340324">
              <w:rPr>
                <w:b/>
                <w:sz w:val="20"/>
              </w:rPr>
              <w:instrText>PAGE</w:instrText>
            </w:r>
            <w:r w:rsidRPr="00340324">
              <w:rPr>
                <w:b/>
                <w:szCs w:val="24"/>
              </w:rPr>
              <w:fldChar w:fldCharType="separate"/>
            </w:r>
            <w:r w:rsidR="004F0C3B">
              <w:rPr>
                <w:b/>
                <w:noProof/>
                <w:sz w:val="20"/>
              </w:rPr>
              <w:t>14</w:t>
            </w:r>
            <w:r w:rsidRPr="00340324">
              <w:rPr>
                <w:b/>
                <w:szCs w:val="24"/>
              </w:rPr>
              <w:fldChar w:fldCharType="end"/>
            </w:r>
            <w:r w:rsidRPr="00340324">
              <w:rPr>
                <w:sz w:val="20"/>
              </w:rPr>
              <w:t xml:space="preserve"> από </w:t>
            </w:r>
            <w:r w:rsidRPr="00340324">
              <w:rPr>
                <w:b/>
                <w:szCs w:val="24"/>
              </w:rPr>
              <w:fldChar w:fldCharType="begin"/>
            </w:r>
            <w:r w:rsidRPr="00340324">
              <w:rPr>
                <w:b/>
                <w:sz w:val="20"/>
              </w:rPr>
              <w:instrText>NUMPAGES</w:instrText>
            </w:r>
            <w:r w:rsidRPr="00340324">
              <w:rPr>
                <w:b/>
                <w:szCs w:val="24"/>
              </w:rPr>
              <w:fldChar w:fldCharType="separate"/>
            </w:r>
            <w:r w:rsidR="004F0C3B">
              <w:rPr>
                <w:b/>
                <w:noProof/>
                <w:sz w:val="20"/>
              </w:rPr>
              <w:t>15</w:t>
            </w:r>
            <w:r w:rsidRPr="00340324"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039251"/>
      <w:docPartObj>
        <w:docPartGallery w:val="Page Numbers (Bottom of Page)"/>
        <w:docPartUnique/>
      </w:docPartObj>
    </w:sdtPr>
    <w:sdtContent>
      <w:sdt>
        <w:sdtPr>
          <w:id w:val="162039252"/>
          <w:docPartObj>
            <w:docPartGallery w:val="Page Numbers (Top of Page)"/>
            <w:docPartUnique/>
          </w:docPartObj>
        </w:sdtPr>
        <w:sdtContent>
          <w:p w14:paraId="44EC1954" w14:textId="6A30F6D7" w:rsidR="00824066" w:rsidRPr="00340324" w:rsidRDefault="00824066" w:rsidP="00D552FA">
            <w:pPr>
              <w:pStyle w:val="ab"/>
              <w:jc w:val="right"/>
            </w:pPr>
            <w:r w:rsidRPr="00340324">
              <w:rPr>
                <w:sz w:val="20"/>
              </w:rPr>
              <w:t xml:space="preserve">Σελίδα </w:t>
            </w:r>
            <w:r w:rsidRPr="00340324">
              <w:rPr>
                <w:b/>
                <w:szCs w:val="24"/>
              </w:rPr>
              <w:fldChar w:fldCharType="begin"/>
            </w:r>
            <w:r w:rsidRPr="00340324">
              <w:rPr>
                <w:b/>
                <w:sz w:val="20"/>
              </w:rPr>
              <w:instrText>PAGE</w:instrText>
            </w:r>
            <w:r w:rsidRPr="00340324">
              <w:rPr>
                <w:b/>
                <w:szCs w:val="24"/>
              </w:rPr>
              <w:fldChar w:fldCharType="separate"/>
            </w:r>
            <w:r w:rsidR="004F0C3B">
              <w:rPr>
                <w:b/>
                <w:noProof/>
                <w:sz w:val="20"/>
              </w:rPr>
              <w:t>15</w:t>
            </w:r>
            <w:r w:rsidRPr="00340324">
              <w:rPr>
                <w:b/>
                <w:szCs w:val="24"/>
              </w:rPr>
              <w:fldChar w:fldCharType="end"/>
            </w:r>
            <w:r w:rsidRPr="00340324">
              <w:rPr>
                <w:sz w:val="20"/>
              </w:rPr>
              <w:t xml:space="preserve"> από </w:t>
            </w:r>
            <w:r w:rsidRPr="00340324">
              <w:rPr>
                <w:b/>
                <w:szCs w:val="24"/>
              </w:rPr>
              <w:fldChar w:fldCharType="begin"/>
            </w:r>
            <w:r w:rsidRPr="00340324">
              <w:rPr>
                <w:b/>
                <w:sz w:val="20"/>
              </w:rPr>
              <w:instrText>NUMPAGES</w:instrText>
            </w:r>
            <w:r w:rsidRPr="00340324">
              <w:rPr>
                <w:b/>
                <w:szCs w:val="24"/>
              </w:rPr>
              <w:fldChar w:fldCharType="separate"/>
            </w:r>
            <w:r w:rsidR="004F0C3B">
              <w:rPr>
                <w:b/>
                <w:noProof/>
                <w:sz w:val="20"/>
              </w:rPr>
              <w:t>15</w:t>
            </w:r>
            <w:r w:rsidRPr="00340324"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2EC7" w14:textId="77777777" w:rsidR="00DC1E0B" w:rsidRDefault="00DC1E0B" w:rsidP="00340324">
      <w:pPr>
        <w:spacing w:line="240" w:lineRule="auto"/>
      </w:pPr>
      <w:r>
        <w:separator/>
      </w:r>
    </w:p>
  </w:footnote>
  <w:footnote w:type="continuationSeparator" w:id="0">
    <w:p w14:paraId="1030E996" w14:textId="77777777" w:rsidR="00DC1E0B" w:rsidRDefault="00DC1E0B" w:rsidP="00340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2FDD" w14:textId="71E6C6DE" w:rsidR="00824066" w:rsidRPr="00D84E0F" w:rsidRDefault="00824066" w:rsidP="005E0E6B">
    <w:pPr>
      <w:pStyle w:val="aa"/>
      <w:tabs>
        <w:tab w:val="clear" w:pos="8306"/>
        <w:tab w:val="right" w:pos="7513"/>
      </w:tabs>
      <w:rPr>
        <w:sz w:val="20"/>
        <w:lang w:val="en-US"/>
      </w:rPr>
    </w:pPr>
    <w:proofErr w:type="spellStart"/>
    <w:r w:rsidRPr="00D84E0F">
      <w:rPr>
        <w:sz w:val="20"/>
        <w:lang w:val="en-US"/>
      </w:rPr>
      <w:t>facebook</w:t>
    </w:r>
    <w:proofErr w:type="spellEnd"/>
    <w:r w:rsidRPr="00D84E0F">
      <w:rPr>
        <w:sz w:val="20"/>
        <w:lang w:val="en-US"/>
      </w:rPr>
      <w:t>:</w:t>
    </w:r>
    <w:r>
      <w:rPr>
        <w:sz w:val="20"/>
        <w:lang w:val="en-US"/>
      </w:rPr>
      <w:t xml:space="preserve"> </w:t>
    </w:r>
    <w:r w:rsidRPr="00D84E0F">
      <w:rPr>
        <w:sz w:val="20"/>
        <w:lang w:val="en-US"/>
      </w:rPr>
      <w:t>@ResearchUnitUom</w:t>
    </w:r>
    <w:r w:rsidRPr="00D84E0F">
      <w:rPr>
        <w:sz w:val="20"/>
        <w:lang w:val="en-US"/>
      </w:rPr>
      <w:tab/>
    </w:r>
    <w:r w:rsidRPr="00D84E0F">
      <w:rPr>
        <w:sz w:val="20"/>
        <w:lang w:val="en-US"/>
      </w:rPr>
      <w:tab/>
    </w:r>
    <w:r w:rsidRPr="00D84E0F">
      <w:rPr>
        <w:sz w:val="20"/>
        <w:lang w:val="en-US"/>
      </w:rPr>
      <w:tab/>
      <w:t>2310 891 796 | 2310 897 900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E0A1" w14:textId="77777777" w:rsidR="00824066" w:rsidRPr="00672EFE" w:rsidRDefault="00824066" w:rsidP="00A03220">
    <w:pPr>
      <w:pStyle w:val="aa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5DAC" w14:textId="77777777" w:rsidR="00824066" w:rsidRPr="006305AA" w:rsidRDefault="00824066" w:rsidP="00E708E2">
    <w:pPr>
      <w:pStyle w:val="aa"/>
      <w:jc w:val="right"/>
      <w:rPr>
        <w:sz w:val="20"/>
      </w:rPr>
    </w:pPr>
    <w:r w:rsidRPr="006305AA">
      <w:rPr>
        <w:sz w:val="20"/>
      </w:rPr>
      <w:t>2310 891 100</w:t>
    </w:r>
  </w:p>
  <w:p w14:paraId="5BEC80C6" w14:textId="77777777" w:rsidR="00824066" w:rsidRPr="008C725F" w:rsidRDefault="00824066" w:rsidP="008C725F">
    <w:pPr>
      <w:pStyle w:val="aa"/>
      <w:jc w:val="right"/>
      <w:rPr>
        <w:sz w:val="20"/>
      </w:rPr>
    </w:pPr>
    <w:r w:rsidRPr="006305AA">
      <w:rPr>
        <w:sz w:val="20"/>
      </w:rPr>
      <w:t>2310 897 900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C8D5" w14:textId="77777777" w:rsidR="00824066" w:rsidRPr="006305AA" w:rsidRDefault="00824066" w:rsidP="00D552FA">
    <w:pPr>
      <w:pStyle w:val="aa"/>
      <w:jc w:val="right"/>
      <w:rPr>
        <w:sz w:val="20"/>
      </w:rPr>
    </w:pPr>
    <w:r w:rsidRPr="006305AA">
      <w:rPr>
        <w:sz w:val="20"/>
      </w:rPr>
      <w:t>2310 891 100</w:t>
    </w:r>
  </w:p>
  <w:p w14:paraId="103082F3" w14:textId="77777777" w:rsidR="00824066" w:rsidRPr="008C725F" w:rsidRDefault="00824066" w:rsidP="00D552FA">
    <w:pPr>
      <w:pStyle w:val="aa"/>
      <w:jc w:val="right"/>
      <w:rPr>
        <w:sz w:val="20"/>
      </w:rPr>
    </w:pPr>
    <w:r w:rsidRPr="006305AA">
      <w:rPr>
        <w:sz w:val="20"/>
      </w:rPr>
      <w:t>2310 897 900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6CA"/>
    <w:multiLevelType w:val="hybridMultilevel"/>
    <w:tmpl w:val="0BA6501E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54139B1"/>
    <w:multiLevelType w:val="hybridMultilevel"/>
    <w:tmpl w:val="EC0E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4B8"/>
    <w:multiLevelType w:val="hybridMultilevel"/>
    <w:tmpl w:val="0542F8B0"/>
    <w:lvl w:ilvl="0" w:tplc="5C8E086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86881"/>
    <w:multiLevelType w:val="multilevel"/>
    <w:tmpl w:val="AEFC8172"/>
    <w:lvl w:ilvl="0">
      <w:start w:val="13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D7AAD"/>
    <w:multiLevelType w:val="multilevel"/>
    <w:tmpl w:val="19645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8E6402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EB3F7A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F4EFA"/>
    <w:multiLevelType w:val="multilevel"/>
    <w:tmpl w:val="AEFC8172"/>
    <w:lvl w:ilvl="0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8135BB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BA11CF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DD073A"/>
    <w:multiLevelType w:val="hybridMultilevel"/>
    <w:tmpl w:val="BFD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C55DC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175A58"/>
    <w:multiLevelType w:val="multilevel"/>
    <w:tmpl w:val="1368C28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076F9E"/>
    <w:multiLevelType w:val="hybridMultilevel"/>
    <w:tmpl w:val="A9F6D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408BB"/>
    <w:multiLevelType w:val="multilevel"/>
    <w:tmpl w:val="AEFC8172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591D3E"/>
    <w:multiLevelType w:val="multilevel"/>
    <w:tmpl w:val="E99C9756"/>
    <w:lvl w:ilvl="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7B0028"/>
    <w:multiLevelType w:val="multilevel"/>
    <w:tmpl w:val="AEFC8172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0111AE"/>
    <w:multiLevelType w:val="hybridMultilevel"/>
    <w:tmpl w:val="031CBA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474B5D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722A6C"/>
    <w:multiLevelType w:val="multilevel"/>
    <w:tmpl w:val="E99C9756"/>
    <w:lvl w:ilvl="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955A59"/>
    <w:multiLevelType w:val="hybridMultilevel"/>
    <w:tmpl w:val="A9F6D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420E5"/>
    <w:multiLevelType w:val="multilevel"/>
    <w:tmpl w:val="AEFC8172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E66E69"/>
    <w:multiLevelType w:val="hybridMultilevel"/>
    <w:tmpl w:val="55E80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1887"/>
    <w:multiLevelType w:val="hybridMultilevel"/>
    <w:tmpl w:val="796496D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D0926"/>
    <w:multiLevelType w:val="multilevel"/>
    <w:tmpl w:val="E99C9756"/>
    <w:lvl w:ilvl="0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DE052C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970F92"/>
    <w:multiLevelType w:val="multilevel"/>
    <w:tmpl w:val="BB00A426"/>
    <w:lvl w:ilvl="0">
      <w:start w:val="12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2A6075"/>
    <w:multiLevelType w:val="hybridMultilevel"/>
    <w:tmpl w:val="68BC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42DB"/>
    <w:multiLevelType w:val="multilevel"/>
    <w:tmpl w:val="17E4D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EFE1023"/>
    <w:multiLevelType w:val="hybridMultilevel"/>
    <w:tmpl w:val="993042D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E132DF"/>
    <w:multiLevelType w:val="multilevel"/>
    <w:tmpl w:val="AEFC8172"/>
    <w:lvl w:ilvl="0">
      <w:start w:val="13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4317BA"/>
    <w:multiLevelType w:val="hybridMultilevel"/>
    <w:tmpl w:val="028873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EB142B7"/>
    <w:multiLevelType w:val="multilevel"/>
    <w:tmpl w:val="AEFC8172"/>
    <w:lvl w:ilvl="0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520BF8"/>
    <w:multiLevelType w:val="hybridMultilevel"/>
    <w:tmpl w:val="B6DEE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C53DD"/>
    <w:multiLevelType w:val="hybridMultilevel"/>
    <w:tmpl w:val="BA5CEDA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4E721C2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102B23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6F5FB1"/>
    <w:multiLevelType w:val="multilevel"/>
    <w:tmpl w:val="AEFC8172"/>
    <w:lvl w:ilvl="0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7166DE"/>
    <w:multiLevelType w:val="multilevel"/>
    <w:tmpl w:val="AEFC8172"/>
    <w:lvl w:ilvl="0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ED45999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5378A4"/>
    <w:multiLevelType w:val="multilevel"/>
    <w:tmpl w:val="E99C975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5920826">
    <w:abstractNumId w:val="2"/>
  </w:num>
  <w:num w:numId="2" w16cid:durableId="1331520324">
    <w:abstractNumId w:val="8"/>
  </w:num>
  <w:num w:numId="3" w16cid:durableId="521171551">
    <w:abstractNumId w:val="34"/>
  </w:num>
  <w:num w:numId="4" w16cid:durableId="1054086310">
    <w:abstractNumId w:val="0"/>
  </w:num>
  <w:num w:numId="5" w16cid:durableId="1376351217">
    <w:abstractNumId w:val="12"/>
  </w:num>
  <w:num w:numId="6" w16cid:durableId="946934615">
    <w:abstractNumId w:val="17"/>
  </w:num>
  <w:num w:numId="7" w16cid:durableId="991255880">
    <w:abstractNumId w:val="39"/>
  </w:num>
  <w:num w:numId="8" w16cid:durableId="412824391">
    <w:abstractNumId w:val="11"/>
  </w:num>
  <w:num w:numId="9" w16cid:durableId="295331129">
    <w:abstractNumId w:val="9"/>
  </w:num>
  <w:num w:numId="10" w16cid:durableId="1301224014">
    <w:abstractNumId w:val="36"/>
  </w:num>
  <w:num w:numId="11" w16cid:durableId="1393385518">
    <w:abstractNumId w:val="5"/>
  </w:num>
  <w:num w:numId="12" w16cid:durableId="751702525">
    <w:abstractNumId w:val="33"/>
  </w:num>
  <w:num w:numId="13" w16cid:durableId="1753240175">
    <w:abstractNumId w:val="13"/>
  </w:num>
  <w:num w:numId="14" w16cid:durableId="2099474845">
    <w:abstractNumId w:val="40"/>
  </w:num>
  <w:num w:numId="15" w16cid:durableId="1443300135">
    <w:abstractNumId w:val="25"/>
  </w:num>
  <w:num w:numId="16" w16cid:durableId="849182145">
    <w:abstractNumId w:val="6"/>
  </w:num>
  <w:num w:numId="17" w16cid:durableId="250555178">
    <w:abstractNumId w:val="24"/>
  </w:num>
  <w:num w:numId="18" w16cid:durableId="1617063284">
    <w:abstractNumId w:val="20"/>
  </w:num>
  <w:num w:numId="19" w16cid:durableId="2071732834">
    <w:abstractNumId w:val="19"/>
  </w:num>
  <w:num w:numId="20" w16cid:durableId="174463147">
    <w:abstractNumId w:val="15"/>
  </w:num>
  <w:num w:numId="21" w16cid:durableId="749471171">
    <w:abstractNumId w:val="26"/>
  </w:num>
  <w:num w:numId="22" w16cid:durableId="568928340">
    <w:abstractNumId w:val="3"/>
  </w:num>
  <w:num w:numId="23" w16cid:durableId="1167987671">
    <w:abstractNumId w:val="27"/>
  </w:num>
  <w:num w:numId="24" w16cid:durableId="774977716">
    <w:abstractNumId w:val="10"/>
  </w:num>
  <w:num w:numId="25" w16cid:durableId="1386830317">
    <w:abstractNumId w:val="1"/>
  </w:num>
  <w:num w:numId="26" w16cid:durableId="1436748535">
    <w:abstractNumId w:val="4"/>
  </w:num>
  <w:num w:numId="27" w16cid:durableId="653023633">
    <w:abstractNumId w:val="28"/>
  </w:num>
  <w:num w:numId="28" w16cid:durableId="1454179418">
    <w:abstractNumId w:val="18"/>
  </w:num>
  <w:num w:numId="29" w16cid:durableId="1441990946">
    <w:abstractNumId w:val="38"/>
  </w:num>
  <w:num w:numId="30" w16cid:durableId="991176512">
    <w:abstractNumId w:val="37"/>
  </w:num>
  <w:num w:numId="31" w16cid:durableId="1958827717">
    <w:abstractNumId w:val="35"/>
  </w:num>
  <w:num w:numId="32" w16cid:durableId="1386217784">
    <w:abstractNumId w:val="7"/>
  </w:num>
  <w:num w:numId="33" w16cid:durableId="1417631223">
    <w:abstractNumId w:val="16"/>
  </w:num>
  <w:num w:numId="34" w16cid:durableId="871261770">
    <w:abstractNumId w:val="32"/>
  </w:num>
  <w:num w:numId="35" w16cid:durableId="2000188644">
    <w:abstractNumId w:val="14"/>
  </w:num>
  <w:num w:numId="36" w16cid:durableId="1006127590">
    <w:abstractNumId w:val="21"/>
  </w:num>
  <w:num w:numId="37" w16cid:durableId="562300800">
    <w:abstractNumId w:val="30"/>
  </w:num>
  <w:num w:numId="38" w16cid:durableId="970285504">
    <w:abstractNumId w:val="29"/>
  </w:num>
  <w:num w:numId="39" w16cid:durableId="1887063905">
    <w:abstractNumId w:val="31"/>
  </w:num>
  <w:num w:numId="40" w16cid:durableId="1117601257">
    <w:abstractNumId w:val="23"/>
  </w:num>
  <w:num w:numId="41" w16cid:durableId="143466478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66"/>
    <w:rsid w:val="00000BF2"/>
    <w:rsid w:val="00001333"/>
    <w:rsid w:val="000100D6"/>
    <w:rsid w:val="00010900"/>
    <w:rsid w:val="00013B6A"/>
    <w:rsid w:val="000150B2"/>
    <w:rsid w:val="00020CB0"/>
    <w:rsid w:val="00027604"/>
    <w:rsid w:val="00027FBE"/>
    <w:rsid w:val="0003288C"/>
    <w:rsid w:val="00032F4C"/>
    <w:rsid w:val="000342B4"/>
    <w:rsid w:val="00035545"/>
    <w:rsid w:val="000409B1"/>
    <w:rsid w:val="00040F22"/>
    <w:rsid w:val="0004222C"/>
    <w:rsid w:val="00042656"/>
    <w:rsid w:val="00042E6D"/>
    <w:rsid w:val="00043372"/>
    <w:rsid w:val="00043822"/>
    <w:rsid w:val="00044A25"/>
    <w:rsid w:val="00047104"/>
    <w:rsid w:val="00050AB8"/>
    <w:rsid w:val="00051306"/>
    <w:rsid w:val="00054578"/>
    <w:rsid w:val="00055446"/>
    <w:rsid w:val="000562BB"/>
    <w:rsid w:val="00061129"/>
    <w:rsid w:val="00061C6E"/>
    <w:rsid w:val="0006465E"/>
    <w:rsid w:val="00067373"/>
    <w:rsid w:val="000706FB"/>
    <w:rsid w:val="00070A1F"/>
    <w:rsid w:val="0007160C"/>
    <w:rsid w:val="00074C4E"/>
    <w:rsid w:val="00075023"/>
    <w:rsid w:val="00075B5C"/>
    <w:rsid w:val="00075FB1"/>
    <w:rsid w:val="000772D0"/>
    <w:rsid w:val="00077C1B"/>
    <w:rsid w:val="000801B8"/>
    <w:rsid w:val="00080717"/>
    <w:rsid w:val="00081F90"/>
    <w:rsid w:val="0008230A"/>
    <w:rsid w:val="00083FFD"/>
    <w:rsid w:val="000842B4"/>
    <w:rsid w:val="00084D12"/>
    <w:rsid w:val="000860F4"/>
    <w:rsid w:val="000909A5"/>
    <w:rsid w:val="00092C63"/>
    <w:rsid w:val="00093002"/>
    <w:rsid w:val="00094872"/>
    <w:rsid w:val="000956FD"/>
    <w:rsid w:val="000966C0"/>
    <w:rsid w:val="00097F71"/>
    <w:rsid w:val="000A4C55"/>
    <w:rsid w:val="000A4D5D"/>
    <w:rsid w:val="000A6466"/>
    <w:rsid w:val="000B0747"/>
    <w:rsid w:val="000B10C8"/>
    <w:rsid w:val="000B3121"/>
    <w:rsid w:val="000B407A"/>
    <w:rsid w:val="000B4E09"/>
    <w:rsid w:val="000B5764"/>
    <w:rsid w:val="000B647F"/>
    <w:rsid w:val="000B6B0C"/>
    <w:rsid w:val="000B731A"/>
    <w:rsid w:val="000B7EA6"/>
    <w:rsid w:val="000C4D99"/>
    <w:rsid w:val="000D157A"/>
    <w:rsid w:val="000D2D28"/>
    <w:rsid w:val="000D43A6"/>
    <w:rsid w:val="000D6D2B"/>
    <w:rsid w:val="000E0264"/>
    <w:rsid w:val="000E11DE"/>
    <w:rsid w:val="000E26BB"/>
    <w:rsid w:val="000E5664"/>
    <w:rsid w:val="000E57B4"/>
    <w:rsid w:val="000E771D"/>
    <w:rsid w:val="000E77F6"/>
    <w:rsid w:val="000F1002"/>
    <w:rsid w:val="000F1D87"/>
    <w:rsid w:val="000F766A"/>
    <w:rsid w:val="001009E9"/>
    <w:rsid w:val="00103714"/>
    <w:rsid w:val="0010572C"/>
    <w:rsid w:val="00110FAE"/>
    <w:rsid w:val="001122E0"/>
    <w:rsid w:val="0011506C"/>
    <w:rsid w:val="001152EF"/>
    <w:rsid w:val="001231F1"/>
    <w:rsid w:val="001312F0"/>
    <w:rsid w:val="00136AFE"/>
    <w:rsid w:val="001372E0"/>
    <w:rsid w:val="00137A24"/>
    <w:rsid w:val="00141329"/>
    <w:rsid w:val="001417E4"/>
    <w:rsid w:val="00147067"/>
    <w:rsid w:val="00147875"/>
    <w:rsid w:val="00150FBB"/>
    <w:rsid w:val="0015350D"/>
    <w:rsid w:val="001549B0"/>
    <w:rsid w:val="001557B2"/>
    <w:rsid w:val="00155AB9"/>
    <w:rsid w:val="00156791"/>
    <w:rsid w:val="00161347"/>
    <w:rsid w:val="0016147D"/>
    <w:rsid w:val="00161890"/>
    <w:rsid w:val="00161928"/>
    <w:rsid w:val="00163602"/>
    <w:rsid w:val="00165FDD"/>
    <w:rsid w:val="001714DE"/>
    <w:rsid w:val="0017299B"/>
    <w:rsid w:val="0017374D"/>
    <w:rsid w:val="0017577D"/>
    <w:rsid w:val="001807E6"/>
    <w:rsid w:val="0018123B"/>
    <w:rsid w:val="00181E35"/>
    <w:rsid w:val="00182AD9"/>
    <w:rsid w:val="00184F2F"/>
    <w:rsid w:val="001866BE"/>
    <w:rsid w:val="00186BF7"/>
    <w:rsid w:val="00190E35"/>
    <w:rsid w:val="00193C39"/>
    <w:rsid w:val="00194826"/>
    <w:rsid w:val="00194BA8"/>
    <w:rsid w:val="00194FBC"/>
    <w:rsid w:val="0019541F"/>
    <w:rsid w:val="001962F6"/>
    <w:rsid w:val="00196B64"/>
    <w:rsid w:val="001A4B48"/>
    <w:rsid w:val="001A6E7F"/>
    <w:rsid w:val="001B25B4"/>
    <w:rsid w:val="001B330E"/>
    <w:rsid w:val="001B51E2"/>
    <w:rsid w:val="001B57FF"/>
    <w:rsid w:val="001B5A50"/>
    <w:rsid w:val="001B5C56"/>
    <w:rsid w:val="001C095C"/>
    <w:rsid w:val="001C1620"/>
    <w:rsid w:val="001C28D3"/>
    <w:rsid w:val="001C3ED7"/>
    <w:rsid w:val="001C4AA1"/>
    <w:rsid w:val="001C5596"/>
    <w:rsid w:val="001C7F70"/>
    <w:rsid w:val="001D13AD"/>
    <w:rsid w:val="001D1568"/>
    <w:rsid w:val="001D1A49"/>
    <w:rsid w:val="001D2FB0"/>
    <w:rsid w:val="001D3A39"/>
    <w:rsid w:val="001D5EEA"/>
    <w:rsid w:val="001D6AD6"/>
    <w:rsid w:val="001E0B1E"/>
    <w:rsid w:val="001E5B87"/>
    <w:rsid w:val="001E6A4F"/>
    <w:rsid w:val="001E6C2C"/>
    <w:rsid w:val="001E729B"/>
    <w:rsid w:val="001E74DB"/>
    <w:rsid w:val="001E7618"/>
    <w:rsid w:val="001F0C3E"/>
    <w:rsid w:val="001F19CE"/>
    <w:rsid w:val="001F3716"/>
    <w:rsid w:val="001F6299"/>
    <w:rsid w:val="00200226"/>
    <w:rsid w:val="002011A6"/>
    <w:rsid w:val="002011D7"/>
    <w:rsid w:val="00203AE9"/>
    <w:rsid w:val="00204629"/>
    <w:rsid w:val="00206AA2"/>
    <w:rsid w:val="00207B8A"/>
    <w:rsid w:val="0021113D"/>
    <w:rsid w:val="002123F6"/>
    <w:rsid w:val="00222E07"/>
    <w:rsid w:val="002236B0"/>
    <w:rsid w:val="00223EEE"/>
    <w:rsid w:val="002248CA"/>
    <w:rsid w:val="00224B78"/>
    <w:rsid w:val="00225BE9"/>
    <w:rsid w:val="002267FA"/>
    <w:rsid w:val="00226932"/>
    <w:rsid w:val="0022723A"/>
    <w:rsid w:val="00227A6D"/>
    <w:rsid w:val="00230CEB"/>
    <w:rsid w:val="0024238D"/>
    <w:rsid w:val="0024681C"/>
    <w:rsid w:val="00250295"/>
    <w:rsid w:val="00251B36"/>
    <w:rsid w:val="002540EC"/>
    <w:rsid w:val="00255EE6"/>
    <w:rsid w:val="002575FF"/>
    <w:rsid w:val="00257C15"/>
    <w:rsid w:val="00260975"/>
    <w:rsid w:val="002619F4"/>
    <w:rsid w:val="00262F41"/>
    <w:rsid w:val="002632A1"/>
    <w:rsid w:val="00267705"/>
    <w:rsid w:val="002709FA"/>
    <w:rsid w:val="00270B15"/>
    <w:rsid w:val="00270D96"/>
    <w:rsid w:val="00271630"/>
    <w:rsid w:val="00271D4F"/>
    <w:rsid w:val="002746AA"/>
    <w:rsid w:val="00275148"/>
    <w:rsid w:val="002755B9"/>
    <w:rsid w:val="002755EA"/>
    <w:rsid w:val="00276FE0"/>
    <w:rsid w:val="002807EF"/>
    <w:rsid w:val="0028408C"/>
    <w:rsid w:val="00284326"/>
    <w:rsid w:val="00285726"/>
    <w:rsid w:val="00287740"/>
    <w:rsid w:val="00287BE6"/>
    <w:rsid w:val="00287C74"/>
    <w:rsid w:val="00290781"/>
    <w:rsid w:val="002910F8"/>
    <w:rsid w:val="002925A1"/>
    <w:rsid w:val="002937F0"/>
    <w:rsid w:val="00294295"/>
    <w:rsid w:val="00295232"/>
    <w:rsid w:val="002A0C04"/>
    <w:rsid w:val="002A17A2"/>
    <w:rsid w:val="002A2BB6"/>
    <w:rsid w:val="002A503F"/>
    <w:rsid w:val="002A53BC"/>
    <w:rsid w:val="002B1276"/>
    <w:rsid w:val="002B21F1"/>
    <w:rsid w:val="002B3A82"/>
    <w:rsid w:val="002C0077"/>
    <w:rsid w:val="002C0D6C"/>
    <w:rsid w:val="002C3F99"/>
    <w:rsid w:val="002C40B7"/>
    <w:rsid w:val="002C4200"/>
    <w:rsid w:val="002C4D52"/>
    <w:rsid w:val="002C585B"/>
    <w:rsid w:val="002C628E"/>
    <w:rsid w:val="002C6425"/>
    <w:rsid w:val="002C654C"/>
    <w:rsid w:val="002C7312"/>
    <w:rsid w:val="002C7A8A"/>
    <w:rsid w:val="002D0600"/>
    <w:rsid w:val="002D1169"/>
    <w:rsid w:val="002D14EF"/>
    <w:rsid w:val="002D1BFD"/>
    <w:rsid w:val="002D22AA"/>
    <w:rsid w:val="002D2DD9"/>
    <w:rsid w:val="002D2E28"/>
    <w:rsid w:val="002D57B4"/>
    <w:rsid w:val="002E18C2"/>
    <w:rsid w:val="002E29A7"/>
    <w:rsid w:val="002E3296"/>
    <w:rsid w:val="002E6AC5"/>
    <w:rsid w:val="002F0CFD"/>
    <w:rsid w:val="002F139E"/>
    <w:rsid w:val="002F1521"/>
    <w:rsid w:val="002F199A"/>
    <w:rsid w:val="002F3AA6"/>
    <w:rsid w:val="002F4377"/>
    <w:rsid w:val="002F518F"/>
    <w:rsid w:val="002F67F6"/>
    <w:rsid w:val="002F6B05"/>
    <w:rsid w:val="002F77EA"/>
    <w:rsid w:val="002F797C"/>
    <w:rsid w:val="003026AA"/>
    <w:rsid w:val="00310130"/>
    <w:rsid w:val="003109D9"/>
    <w:rsid w:val="0031202B"/>
    <w:rsid w:val="00316056"/>
    <w:rsid w:val="00316BA8"/>
    <w:rsid w:val="003175F9"/>
    <w:rsid w:val="003239BA"/>
    <w:rsid w:val="00325DED"/>
    <w:rsid w:val="00325FC3"/>
    <w:rsid w:val="00326040"/>
    <w:rsid w:val="00327BE5"/>
    <w:rsid w:val="00330588"/>
    <w:rsid w:val="0033257E"/>
    <w:rsid w:val="00334512"/>
    <w:rsid w:val="00335329"/>
    <w:rsid w:val="003358BD"/>
    <w:rsid w:val="00340324"/>
    <w:rsid w:val="003426AD"/>
    <w:rsid w:val="00343077"/>
    <w:rsid w:val="00344F58"/>
    <w:rsid w:val="00347856"/>
    <w:rsid w:val="00350A1A"/>
    <w:rsid w:val="00352669"/>
    <w:rsid w:val="00352E82"/>
    <w:rsid w:val="00355115"/>
    <w:rsid w:val="00355A12"/>
    <w:rsid w:val="00355B87"/>
    <w:rsid w:val="003578C4"/>
    <w:rsid w:val="003621B0"/>
    <w:rsid w:val="0036329E"/>
    <w:rsid w:val="00364E99"/>
    <w:rsid w:val="00365E5D"/>
    <w:rsid w:val="003668FF"/>
    <w:rsid w:val="0036795E"/>
    <w:rsid w:val="003705CA"/>
    <w:rsid w:val="00374A0D"/>
    <w:rsid w:val="00375FBE"/>
    <w:rsid w:val="003774E8"/>
    <w:rsid w:val="003774F9"/>
    <w:rsid w:val="003843FB"/>
    <w:rsid w:val="00384F68"/>
    <w:rsid w:val="00390BF4"/>
    <w:rsid w:val="003922FE"/>
    <w:rsid w:val="00393C6C"/>
    <w:rsid w:val="003940A2"/>
    <w:rsid w:val="00397D5E"/>
    <w:rsid w:val="003A13C1"/>
    <w:rsid w:val="003A1EDB"/>
    <w:rsid w:val="003A21D3"/>
    <w:rsid w:val="003A2B78"/>
    <w:rsid w:val="003A3B34"/>
    <w:rsid w:val="003A4519"/>
    <w:rsid w:val="003A4F3B"/>
    <w:rsid w:val="003A50EA"/>
    <w:rsid w:val="003A5850"/>
    <w:rsid w:val="003A6F96"/>
    <w:rsid w:val="003A7C98"/>
    <w:rsid w:val="003B4079"/>
    <w:rsid w:val="003B5A66"/>
    <w:rsid w:val="003B6EA3"/>
    <w:rsid w:val="003C07E8"/>
    <w:rsid w:val="003C1C00"/>
    <w:rsid w:val="003C23BB"/>
    <w:rsid w:val="003C39DC"/>
    <w:rsid w:val="003C5C0F"/>
    <w:rsid w:val="003C7823"/>
    <w:rsid w:val="003D0388"/>
    <w:rsid w:val="003D262B"/>
    <w:rsid w:val="003D6099"/>
    <w:rsid w:val="003D7E37"/>
    <w:rsid w:val="003E0743"/>
    <w:rsid w:val="003E230F"/>
    <w:rsid w:val="003E249A"/>
    <w:rsid w:val="003E2C1C"/>
    <w:rsid w:val="003E44DA"/>
    <w:rsid w:val="003E4505"/>
    <w:rsid w:val="003E4E1D"/>
    <w:rsid w:val="003E7A99"/>
    <w:rsid w:val="003F003E"/>
    <w:rsid w:val="003F0731"/>
    <w:rsid w:val="003F19E9"/>
    <w:rsid w:val="003F2946"/>
    <w:rsid w:val="003F337F"/>
    <w:rsid w:val="004056FB"/>
    <w:rsid w:val="004071BB"/>
    <w:rsid w:val="00410BF5"/>
    <w:rsid w:val="00411882"/>
    <w:rsid w:val="004122D1"/>
    <w:rsid w:val="00413C67"/>
    <w:rsid w:val="00413F03"/>
    <w:rsid w:val="00416A57"/>
    <w:rsid w:val="004229FE"/>
    <w:rsid w:val="00423DB3"/>
    <w:rsid w:val="00431955"/>
    <w:rsid w:val="00432330"/>
    <w:rsid w:val="00440172"/>
    <w:rsid w:val="004408F0"/>
    <w:rsid w:val="004443DE"/>
    <w:rsid w:val="004602B9"/>
    <w:rsid w:val="00463B5D"/>
    <w:rsid w:val="0046429F"/>
    <w:rsid w:val="00465B8D"/>
    <w:rsid w:val="00465C0F"/>
    <w:rsid w:val="004671EA"/>
    <w:rsid w:val="00467BA4"/>
    <w:rsid w:val="004722B7"/>
    <w:rsid w:val="00472320"/>
    <w:rsid w:val="004732BB"/>
    <w:rsid w:val="00473F45"/>
    <w:rsid w:val="00476350"/>
    <w:rsid w:val="004815E8"/>
    <w:rsid w:val="00483BC9"/>
    <w:rsid w:val="00484259"/>
    <w:rsid w:val="00487AC1"/>
    <w:rsid w:val="0049114B"/>
    <w:rsid w:val="00493F10"/>
    <w:rsid w:val="004962A5"/>
    <w:rsid w:val="004974F7"/>
    <w:rsid w:val="004A2248"/>
    <w:rsid w:val="004A5275"/>
    <w:rsid w:val="004A5785"/>
    <w:rsid w:val="004A69AD"/>
    <w:rsid w:val="004B04F5"/>
    <w:rsid w:val="004B0596"/>
    <w:rsid w:val="004B0B7C"/>
    <w:rsid w:val="004B1251"/>
    <w:rsid w:val="004B39F3"/>
    <w:rsid w:val="004B3F4A"/>
    <w:rsid w:val="004C0217"/>
    <w:rsid w:val="004C1A39"/>
    <w:rsid w:val="004C308F"/>
    <w:rsid w:val="004C629C"/>
    <w:rsid w:val="004C642D"/>
    <w:rsid w:val="004C6A2F"/>
    <w:rsid w:val="004D336C"/>
    <w:rsid w:val="004D39D2"/>
    <w:rsid w:val="004D463D"/>
    <w:rsid w:val="004D6893"/>
    <w:rsid w:val="004E1062"/>
    <w:rsid w:val="004E15EF"/>
    <w:rsid w:val="004E47AF"/>
    <w:rsid w:val="004E6998"/>
    <w:rsid w:val="004E7468"/>
    <w:rsid w:val="004F018E"/>
    <w:rsid w:val="004F0463"/>
    <w:rsid w:val="004F0A5E"/>
    <w:rsid w:val="004F0C3B"/>
    <w:rsid w:val="004F1AE8"/>
    <w:rsid w:val="004F35EE"/>
    <w:rsid w:val="004F536E"/>
    <w:rsid w:val="004F5A74"/>
    <w:rsid w:val="004F6573"/>
    <w:rsid w:val="00502594"/>
    <w:rsid w:val="00502734"/>
    <w:rsid w:val="00506C7A"/>
    <w:rsid w:val="00511C40"/>
    <w:rsid w:val="00512421"/>
    <w:rsid w:val="00515407"/>
    <w:rsid w:val="00515CDC"/>
    <w:rsid w:val="00517900"/>
    <w:rsid w:val="005239B2"/>
    <w:rsid w:val="00523B70"/>
    <w:rsid w:val="00523DF3"/>
    <w:rsid w:val="00527557"/>
    <w:rsid w:val="00534C65"/>
    <w:rsid w:val="00536A67"/>
    <w:rsid w:val="00541577"/>
    <w:rsid w:val="00541613"/>
    <w:rsid w:val="005420AB"/>
    <w:rsid w:val="005428CE"/>
    <w:rsid w:val="00543E68"/>
    <w:rsid w:val="005465D0"/>
    <w:rsid w:val="00546DDE"/>
    <w:rsid w:val="00547EE5"/>
    <w:rsid w:val="005558AB"/>
    <w:rsid w:val="0055681D"/>
    <w:rsid w:val="00556EF9"/>
    <w:rsid w:val="0055794E"/>
    <w:rsid w:val="00557F6E"/>
    <w:rsid w:val="00561D6E"/>
    <w:rsid w:val="00561FD2"/>
    <w:rsid w:val="00565238"/>
    <w:rsid w:val="00565E80"/>
    <w:rsid w:val="00565F75"/>
    <w:rsid w:val="0057425B"/>
    <w:rsid w:val="0058142B"/>
    <w:rsid w:val="0058154E"/>
    <w:rsid w:val="005827E2"/>
    <w:rsid w:val="00595080"/>
    <w:rsid w:val="00595B38"/>
    <w:rsid w:val="00596EDA"/>
    <w:rsid w:val="00597B5C"/>
    <w:rsid w:val="005A039F"/>
    <w:rsid w:val="005A3C33"/>
    <w:rsid w:val="005A7076"/>
    <w:rsid w:val="005A7FC6"/>
    <w:rsid w:val="005B2A6B"/>
    <w:rsid w:val="005B3084"/>
    <w:rsid w:val="005B3547"/>
    <w:rsid w:val="005B416D"/>
    <w:rsid w:val="005B4EB4"/>
    <w:rsid w:val="005C2332"/>
    <w:rsid w:val="005C3916"/>
    <w:rsid w:val="005C548F"/>
    <w:rsid w:val="005C5C3B"/>
    <w:rsid w:val="005C612C"/>
    <w:rsid w:val="005C6348"/>
    <w:rsid w:val="005D11A0"/>
    <w:rsid w:val="005D1D49"/>
    <w:rsid w:val="005D3384"/>
    <w:rsid w:val="005D4162"/>
    <w:rsid w:val="005E0E6B"/>
    <w:rsid w:val="005F043D"/>
    <w:rsid w:val="005F0D3B"/>
    <w:rsid w:val="005F5F21"/>
    <w:rsid w:val="005F6D48"/>
    <w:rsid w:val="0060217B"/>
    <w:rsid w:val="00611516"/>
    <w:rsid w:val="00611A56"/>
    <w:rsid w:val="006127CF"/>
    <w:rsid w:val="00616619"/>
    <w:rsid w:val="0061743A"/>
    <w:rsid w:val="00621C1C"/>
    <w:rsid w:val="00623BDC"/>
    <w:rsid w:val="00625958"/>
    <w:rsid w:val="006302DE"/>
    <w:rsid w:val="00630B8E"/>
    <w:rsid w:val="00630EC9"/>
    <w:rsid w:val="006331CA"/>
    <w:rsid w:val="00634D26"/>
    <w:rsid w:val="00637CDB"/>
    <w:rsid w:val="00637DB3"/>
    <w:rsid w:val="00641523"/>
    <w:rsid w:val="00642AD2"/>
    <w:rsid w:val="006433D7"/>
    <w:rsid w:val="00644E0A"/>
    <w:rsid w:val="0064633A"/>
    <w:rsid w:val="0065006E"/>
    <w:rsid w:val="0065031D"/>
    <w:rsid w:val="00650C23"/>
    <w:rsid w:val="00657782"/>
    <w:rsid w:val="00657C68"/>
    <w:rsid w:val="006606A1"/>
    <w:rsid w:val="00664BD7"/>
    <w:rsid w:val="00665A9F"/>
    <w:rsid w:val="00666348"/>
    <w:rsid w:val="00667BE8"/>
    <w:rsid w:val="00672EFE"/>
    <w:rsid w:val="00673225"/>
    <w:rsid w:val="00673F5F"/>
    <w:rsid w:val="00674051"/>
    <w:rsid w:val="00680955"/>
    <w:rsid w:val="00680C72"/>
    <w:rsid w:val="0068102A"/>
    <w:rsid w:val="00681693"/>
    <w:rsid w:val="006835E4"/>
    <w:rsid w:val="00683EF0"/>
    <w:rsid w:val="00686AF5"/>
    <w:rsid w:val="00687501"/>
    <w:rsid w:val="006910CB"/>
    <w:rsid w:val="00692484"/>
    <w:rsid w:val="00692D68"/>
    <w:rsid w:val="00693734"/>
    <w:rsid w:val="00694189"/>
    <w:rsid w:val="00695180"/>
    <w:rsid w:val="0069548C"/>
    <w:rsid w:val="00696431"/>
    <w:rsid w:val="006A196A"/>
    <w:rsid w:val="006A3EB3"/>
    <w:rsid w:val="006A3F69"/>
    <w:rsid w:val="006A5041"/>
    <w:rsid w:val="006A5E91"/>
    <w:rsid w:val="006B09AE"/>
    <w:rsid w:val="006B0B35"/>
    <w:rsid w:val="006B2A0B"/>
    <w:rsid w:val="006B3707"/>
    <w:rsid w:val="006B3F98"/>
    <w:rsid w:val="006B4B98"/>
    <w:rsid w:val="006B4FF2"/>
    <w:rsid w:val="006B7D47"/>
    <w:rsid w:val="006C1772"/>
    <w:rsid w:val="006C47B0"/>
    <w:rsid w:val="006C5D8F"/>
    <w:rsid w:val="006C7D46"/>
    <w:rsid w:val="006D03B4"/>
    <w:rsid w:val="006D24DC"/>
    <w:rsid w:val="006D346E"/>
    <w:rsid w:val="006D4172"/>
    <w:rsid w:val="006D6449"/>
    <w:rsid w:val="006E033A"/>
    <w:rsid w:val="006E64E7"/>
    <w:rsid w:val="006E6F0F"/>
    <w:rsid w:val="006E74FF"/>
    <w:rsid w:val="006F0809"/>
    <w:rsid w:val="006F44AB"/>
    <w:rsid w:val="006F6CDB"/>
    <w:rsid w:val="006F7F9D"/>
    <w:rsid w:val="007040AE"/>
    <w:rsid w:val="00704E34"/>
    <w:rsid w:val="007060C0"/>
    <w:rsid w:val="00707CB1"/>
    <w:rsid w:val="007100B4"/>
    <w:rsid w:val="00710830"/>
    <w:rsid w:val="00713519"/>
    <w:rsid w:val="007154CF"/>
    <w:rsid w:val="00715A1C"/>
    <w:rsid w:val="00717B69"/>
    <w:rsid w:val="00720C1F"/>
    <w:rsid w:val="007219F8"/>
    <w:rsid w:val="00721AB2"/>
    <w:rsid w:val="00721B63"/>
    <w:rsid w:val="00721D19"/>
    <w:rsid w:val="00723088"/>
    <w:rsid w:val="007240D4"/>
    <w:rsid w:val="00727392"/>
    <w:rsid w:val="00730B8E"/>
    <w:rsid w:val="00731833"/>
    <w:rsid w:val="00733794"/>
    <w:rsid w:val="00734899"/>
    <w:rsid w:val="00734933"/>
    <w:rsid w:val="00735257"/>
    <w:rsid w:val="00736C60"/>
    <w:rsid w:val="0073728B"/>
    <w:rsid w:val="0074447A"/>
    <w:rsid w:val="007452D0"/>
    <w:rsid w:val="0074585E"/>
    <w:rsid w:val="00745A05"/>
    <w:rsid w:val="00746D43"/>
    <w:rsid w:val="00752FC4"/>
    <w:rsid w:val="007530FD"/>
    <w:rsid w:val="007557A7"/>
    <w:rsid w:val="00755EB8"/>
    <w:rsid w:val="00763551"/>
    <w:rsid w:val="0076668F"/>
    <w:rsid w:val="007679CC"/>
    <w:rsid w:val="007721F9"/>
    <w:rsid w:val="00777EE0"/>
    <w:rsid w:val="007838F4"/>
    <w:rsid w:val="0078675F"/>
    <w:rsid w:val="00787DB1"/>
    <w:rsid w:val="00791BB1"/>
    <w:rsid w:val="00795FD2"/>
    <w:rsid w:val="007A3890"/>
    <w:rsid w:val="007B0ED9"/>
    <w:rsid w:val="007B2483"/>
    <w:rsid w:val="007B2BB7"/>
    <w:rsid w:val="007B413F"/>
    <w:rsid w:val="007B4E44"/>
    <w:rsid w:val="007B6575"/>
    <w:rsid w:val="007C2702"/>
    <w:rsid w:val="007C2A03"/>
    <w:rsid w:val="007C3A87"/>
    <w:rsid w:val="007C61BE"/>
    <w:rsid w:val="007C6739"/>
    <w:rsid w:val="007C6DB0"/>
    <w:rsid w:val="007D01A3"/>
    <w:rsid w:val="007D398F"/>
    <w:rsid w:val="007D66CB"/>
    <w:rsid w:val="007D7840"/>
    <w:rsid w:val="007E406E"/>
    <w:rsid w:val="007E5539"/>
    <w:rsid w:val="007E57A2"/>
    <w:rsid w:val="007E71CB"/>
    <w:rsid w:val="007F0752"/>
    <w:rsid w:val="007F0CA0"/>
    <w:rsid w:val="007F30EA"/>
    <w:rsid w:val="007F3FAA"/>
    <w:rsid w:val="007F46F1"/>
    <w:rsid w:val="007F7859"/>
    <w:rsid w:val="007F7CF2"/>
    <w:rsid w:val="00801C32"/>
    <w:rsid w:val="0080208A"/>
    <w:rsid w:val="0080288E"/>
    <w:rsid w:val="008052E9"/>
    <w:rsid w:val="00806173"/>
    <w:rsid w:val="00806CC8"/>
    <w:rsid w:val="00811B88"/>
    <w:rsid w:val="0081345F"/>
    <w:rsid w:val="00814607"/>
    <w:rsid w:val="0082015F"/>
    <w:rsid w:val="008203CC"/>
    <w:rsid w:val="00823424"/>
    <w:rsid w:val="00823AAC"/>
    <w:rsid w:val="00824066"/>
    <w:rsid w:val="0083231F"/>
    <w:rsid w:val="008330C2"/>
    <w:rsid w:val="00834DBC"/>
    <w:rsid w:val="0084028D"/>
    <w:rsid w:val="00841813"/>
    <w:rsid w:val="0084187A"/>
    <w:rsid w:val="00842535"/>
    <w:rsid w:val="00842808"/>
    <w:rsid w:val="00844CC9"/>
    <w:rsid w:val="008466AA"/>
    <w:rsid w:val="0084779D"/>
    <w:rsid w:val="00847FCF"/>
    <w:rsid w:val="00850C19"/>
    <w:rsid w:val="008555DC"/>
    <w:rsid w:val="0085702A"/>
    <w:rsid w:val="00862F73"/>
    <w:rsid w:val="00863C1E"/>
    <w:rsid w:val="008645BE"/>
    <w:rsid w:val="008667B4"/>
    <w:rsid w:val="0087028B"/>
    <w:rsid w:val="00870B01"/>
    <w:rsid w:val="0087696B"/>
    <w:rsid w:val="0087792D"/>
    <w:rsid w:val="0088087B"/>
    <w:rsid w:val="00881879"/>
    <w:rsid w:val="008824C1"/>
    <w:rsid w:val="0088761F"/>
    <w:rsid w:val="00890BE4"/>
    <w:rsid w:val="00893F88"/>
    <w:rsid w:val="00894EB6"/>
    <w:rsid w:val="008950D9"/>
    <w:rsid w:val="00895403"/>
    <w:rsid w:val="008A1B38"/>
    <w:rsid w:val="008A4339"/>
    <w:rsid w:val="008A4CEF"/>
    <w:rsid w:val="008A6361"/>
    <w:rsid w:val="008A772D"/>
    <w:rsid w:val="008B06F1"/>
    <w:rsid w:val="008B2954"/>
    <w:rsid w:val="008B2B32"/>
    <w:rsid w:val="008B5021"/>
    <w:rsid w:val="008C40ED"/>
    <w:rsid w:val="008C725F"/>
    <w:rsid w:val="008C7FEF"/>
    <w:rsid w:val="008D122B"/>
    <w:rsid w:val="008D3376"/>
    <w:rsid w:val="008D6AAE"/>
    <w:rsid w:val="008E4304"/>
    <w:rsid w:val="008E4C46"/>
    <w:rsid w:val="008E522F"/>
    <w:rsid w:val="008F0F7E"/>
    <w:rsid w:val="008F243D"/>
    <w:rsid w:val="008F2753"/>
    <w:rsid w:val="008F2ABF"/>
    <w:rsid w:val="008F769F"/>
    <w:rsid w:val="008F7FF6"/>
    <w:rsid w:val="00900AC2"/>
    <w:rsid w:val="00900E12"/>
    <w:rsid w:val="009035EA"/>
    <w:rsid w:val="00903937"/>
    <w:rsid w:val="009044D1"/>
    <w:rsid w:val="00905CD2"/>
    <w:rsid w:val="00905CE5"/>
    <w:rsid w:val="00905EF6"/>
    <w:rsid w:val="009108ED"/>
    <w:rsid w:val="0091564A"/>
    <w:rsid w:val="009164CD"/>
    <w:rsid w:val="009177FA"/>
    <w:rsid w:val="009202F2"/>
    <w:rsid w:val="00923918"/>
    <w:rsid w:val="009245A5"/>
    <w:rsid w:val="00924606"/>
    <w:rsid w:val="009302C3"/>
    <w:rsid w:val="00930D41"/>
    <w:rsid w:val="0093415E"/>
    <w:rsid w:val="00936CF0"/>
    <w:rsid w:val="00937908"/>
    <w:rsid w:val="00940877"/>
    <w:rsid w:val="009414A1"/>
    <w:rsid w:val="00943302"/>
    <w:rsid w:val="00943378"/>
    <w:rsid w:val="0094472E"/>
    <w:rsid w:val="009460A5"/>
    <w:rsid w:val="009572C7"/>
    <w:rsid w:val="009574C2"/>
    <w:rsid w:val="009600BE"/>
    <w:rsid w:val="009636A2"/>
    <w:rsid w:val="0096498B"/>
    <w:rsid w:val="009651C0"/>
    <w:rsid w:val="00965460"/>
    <w:rsid w:val="00965E94"/>
    <w:rsid w:val="00966075"/>
    <w:rsid w:val="00966BB9"/>
    <w:rsid w:val="00967E7F"/>
    <w:rsid w:val="00970232"/>
    <w:rsid w:val="009705CA"/>
    <w:rsid w:val="009724A8"/>
    <w:rsid w:val="009739B9"/>
    <w:rsid w:val="009740D9"/>
    <w:rsid w:val="00975813"/>
    <w:rsid w:val="00976A28"/>
    <w:rsid w:val="00977149"/>
    <w:rsid w:val="00977809"/>
    <w:rsid w:val="00980ABC"/>
    <w:rsid w:val="00981AF4"/>
    <w:rsid w:val="00981EB1"/>
    <w:rsid w:val="009833CA"/>
    <w:rsid w:val="0098433B"/>
    <w:rsid w:val="00987C3C"/>
    <w:rsid w:val="00991FB7"/>
    <w:rsid w:val="00993B62"/>
    <w:rsid w:val="009960E5"/>
    <w:rsid w:val="009A13AD"/>
    <w:rsid w:val="009B078C"/>
    <w:rsid w:val="009B0FC0"/>
    <w:rsid w:val="009B151F"/>
    <w:rsid w:val="009B230D"/>
    <w:rsid w:val="009B371A"/>
    <w:rsid w:val="009B4E18"/>
    <w:rsid w:val="009B59D9"/>
    <w:rsid w:val="009C52A9"/>
    <w:rsid w:val="009C64A0"/>
    <w:rsid w:val="009D1179"/>
    <w:rsid w:val="009D129A"/>
    <w:rsid w:val="009D1CF8"/>
    <w:rsid w:val="009D2007"/>
    <w:rsid w:val="009D295F"/>
    <w:rsid w:val="009D310B"/>
    <w:rsid w:val="009D39A8"/>
    <w:rsid w:val="009D44B0"/>
    <w:rsid w:val="009D477A"/>
    <w:rsid w:val="009D4A61"/>
    <w:rsid w:val="009D5C9D"/>
    <w:rsid w:val="009D5F74"/>
    <w:rsid w:val="009D6CC3"/>
    <w:rsid w:val="009D7C5E"/>
    <w:rsid w:val="009D7F20"/>
    <w:rsid w:val="009E2719"/>
    <w:rsid w:val="009E2FFB"/>
    <w:rsid w:val="009E387D"/>
    <w:rsid w:val="009E48EE"/>
    <w:rsid w:val="009E54AB"/>
    <w:rsid w:val="009E68C2"/>
    <w:rsid w:val="009E6F91"/>
    <w:rsid w:val="009F04B5"/>
    <w:rsid w:val="009F11B4"/>
    <w:rsid w:val="009F2C2B"/>
    <w:rsid w:val="009F583E"/>
    <w:rsid w:val="009F7784"/>
    <w:rsid w:val="00A00119"/>
    <w:rsid w:val="00A0016C"/>
    <w:rsid w:val="00A00B61"/>
    <w:rsid w:val="00A01235"/>
    <w:rsid w:val="00A03220"/>
    <w:rsid w:val="00A0326A"/>
    <w:rsid w:val="00A10438"/>
    <w:rsid w:val="00A1135B"/>
    <w:rsid w:val="00A113DD"/>
    <w:rsid w:val="00A11692"/>
    <w:rsid w:val="00A137D0"/>
    <w:rsid w:val="00A144CD"/>
    <w:rsid w:val="00A16D10"/>
    <w:rsid w:val="00A173DA"/>
    <w:rsid w:val="00A20183"/>
    <w:rsid w:val="00A242B6"/>
    <w:rsid w:val="00A311EB"/>
    <w:rsid w:val="00A327E9"/>
    <w:rsid w:val="00A36A05"/>
    <w:rsid w:val="00A3701D"/>
    <w:rsid w:val="00A4185B"/>
    <w:rsid w:val="00A41C09"/>
    <w:rsid w:val="00A4220F"/>
    <w:rsid w:val="00A42960"/>
    <w:rsid w:val="00A4429C"/>
    <w:rsid w:val="00A44CF0"/>
    <w:rsid w:val="00A44DBC"/>
    <w:rsid w:val="00A464C3"/>
    <w:rsid w:val="00A46508"/>
    <w:rsid w:val="00A47367"/>
    <w:rsid w:val="00A50FED"/>
    <w:rsid w:val="00A51580"/>
    <w:rsid w:val="00A52CD6"/>
    <w:rsid w:val="00A52E5C"/>
    <w:rsid w:val="00A568C5"/>
    <w:rsid w:val="00A5764E"/>
    <w:rsid w:val="00A674CC"/>
    <w:rsid w:val="00A70DE1"/>
    <w:rsid w:val="00A7378A"/>
    <w:rsid w:val="00A76498"/>
    <w:rsid w:val="00A77F4E"/>
    <w:rsid w:val="00A8163F"/>
    <w:rsid w:val="00A85EF5"/>
    <w:rsid w:val="00A872AA"/>
    <w:rsid w:val="00A874A6"/>
    <w:rsid w:val="00A90128"/>
    <w:rsid w:val="00A901B6"/>
    <w:rsid w:val="00A912E8"/>
    <w:rsid w:val="00A917B3"/>
    <w:rsid w:val="00A945F1"/>
    <w:rsid w:val="00A9660A"/>
    <w:rsid w:val="00AA0590"/>
    <w:rsid w:val="00AA0A99"/>
    <w:rsid w:val="00AA0C11"/>
    <w:rsid w:val="00AA672A"/>
    <w:rsid w:val="00AA68A4"/>
    <w:rsid w:val="00AA7DE9"/>
    <w:rsid w:val="00AB2286"/>
    <w:rsid w:val="00AB398A"/>
    <w:rsid w:val="00AC5D28"/>
    <w:rsid w:val="00AC7924"/>
    <w:rsid w:val="00AC7D27"/>
    <w:rsid w:val="00AD0DDC"/>
    <w:rsid w:val="00AD33AD"/>
    <w:rsid w:val="00AD557E"/>
    <w:rsid w:val="00AE14FA"/>
    <w:rsid w:val="00AE486C"/>
    <w:rsid w:val="00AE5948"/>
    <w:rsid w:val="00AE5C80"/>
    <w:rsid w:val="00AE6393"/>
    <w:rsid w:val="00AF18B5"/>
    <w:rsid w:val="00AF4A7B"/>
    <w:rsid w:val="00AF533A"/>
    <w:rsid w:val="00AF5512"/>
    <w:rsid w:val="00AF76CE"/>
    <w:rsid w:val="00B0083B"/>
    <w:rsid w:val="00B01FE7"/>
    <w:rsid w:val="00B034AA"/>
    <w:rsid w:val="00B052F4"/>
    <w:rsid w:val="00B10243"/>
    <w:rsid w:val="00B10B6F"/>
    <w:rsid w:val="00B114FF"/>
    <w:rsid w:val="00B116C0"/>
    <w:rsid w:val="00B137A1"/>
    <w:rsid w:val="00B21A5A"/>
    <w:rsid w:val="00B235B4"/>
    <w:rsid w:val="00B23AE1"/>
    <w:rsid w:val="00B23D9F"/>
    <w:rsid w:val="00B260FA"/>
    <w:rsid w:val="00B278C8"/>
    <w:rsid w:val="00B27EED"/>
    <w:rsid w:val="00B3066F"/>
    <w:rsid w:val="00B30A34"/>
    <w:rsid w:val="00B30E4C"/>
    <w:rsid w:val="00B33F89"/>
    <w:rsid w:val="00B34D6F"/>
    <w:rsid w:val="00B3717C"/>
    <w:rsid w:val="00B42EA0"/>
    <w:rsid w:val="00B440AA"/>
    <w:rsid w:val="00B45E47"/>
    <w:rsid w:val="00B47441"/>
    <w:rsid w:val="00B477E3"/>
    <w:rsid w:val="00B50151"/>
    <w:rsid w:val="00B51570"/>
    <w:rsid w:val="00B561AF"/>
    <w:rsid w:val="00B5631A"/>
    <w:rsid w:val="00B579A6"/>
    <w:rsid w:val="00B64655"/>
    <w:rsid w:val="00B70378"/>
    <w:rsid w:val="00B71BF6"/>
    <w:rsid w:val="00B73397"/>
    <w:rsid w:val="00B77F54"/>
    <w:rsid w:val="00B83BBB"/>
    <w:rsid w:val="00B848FD"/>
    <w:rsid w:val="00B8792F"/>
    <w:rsid w:val="00B90612"/>
    <w:rsid w:val="00B906DD"/>
    <w:rsid w:val="00B91997"/>
    <w:rsid w:val="00B939DF"/>
    <w:rsid w:val="00B94367"/>
    <w:rsid w:val="00B95154"/>
    <w:rsid w:val="00B951CA"/>
    <w:rsid w:val="00B9691E"/>
    <w:rsid w:val="00B97766"/>
    <w:rsid w:val="00BA020E"/>
    <w:rsid w:val="00BA0337"/>
    <w:rsid w:val="00BA124F"/>
    <w:rsid w:val="00BA30EE"/>
    <w:rsid w:val="00BA56B9"/>
    <w:rsid w:val="00BA63AB"/>
    <w:rsid w:val="00BA7156"/>
    <w:rsid w:val="00BB42C3"/>
    <w:rsid w:val="00BC01E4"/>
    <w:rsid w:val="00BC3BBB"/>
    <w:rsid w:val="00BC3C0E"/>
    <w:rsid w:val="00BC4669"/>
    <w:rsid w:val="00BC5AA4"/>
    <w:rsid w:val="00BC6282"/>
    <w:rsid w:val="00BC7B3E"/>
    <w:rsid w:val="00BC7C1E"/>
    <w:rsid w:val="00BD1398"/>
    <w:rsid w:val="00BD6A87"/>
    <w:rsid w:val="00BE559F"/>
    <w:rsid w:val="00BE6ED5"/>
    <w:rsid w:val="00BE744B"/>
    <w:rsid w:val="00BE7A21"/>
    <w:rsid w:val="00BF4727"/>
    <w:rsid w:val="00BF5AEB"/>
    <w:rsid w:val="00BF7EC0"/>
    <w:rsid w:val="00C03B5A"/>
    <w:rsid w:val="00C04C81"/>
    <w:rsid w:val="00C05B7E"/>
    <w:rsid w:val="00C125A7"/>
    <w:rsid w:val="00C143C6"/>
    <w:rsid w:val="00C14E79"/>
    <w:rsid w:val="00C16C22"/>
    <w:rsid w:val="00C22B93"/>
    <w:rsid w:val="00C263AF"/>
    <w:rsid w:val="00C30FE7"/>
    <w:rsid w:val="00C33796"/>
    <w:rsid w:val="00C3729F"/>
    <w:rsid w:val="00C37E33"/>
    <w:rsid w:val="00C422D8"/>
    <w:rsid w:val="00C43688"/>
    <w:rsid w:val="00C44466"/>
    <w:rsid w:val="00C44DF3"/>
    <w:rsid w:val="00C45414"/>
    <w:rsid w:val="00C47998"/>
    <w:rsid w:val="00C512FE"/>
    <w:rsid w:val="00C560B9"/>
    <w:rsid w:val="00C60BA5"/>
    <w:rsid w:val="00C61046"/>
    <w:rsid w:val="00C61AF7"/>
    <w:rsid w:val="00C61DA5"/>
    <w:rsid w:val="00C62888"/>
    <w:rsid w:val="00C67D87"/>
    <w:rsid w:val="00C703E7"/>
    <w:rsid w:val="00C738E3"/>
    <w:rsid w:val="00C77F7A"/>
    <w:rsid w:val="00C824AA"/>
    <w:rsid w:val="00C839EE"/>
    <w:rsid w:val="00C859B3"/>
    <w:rsid w:val="00C86167"/>
    <w:rsid w:val="00C8722C"/>
    <w:rsid w:val="00C87985"/>
    <w:rsid w:val="00C87B42"/>
    <w:rsid w:val="00C9085E"/>
    <w:rsid w:val="00C96CC5"/>
    <w:rsid w:val="00C97288"/>
    <w:rsid w:val="00CA047F"/>
    <w:rsid w:val="00CA2469"/>
    <w:rsid w:val="00CA3B5D"/>
    <w:rsid w:val="00CA4ABF"/>
    <w:rsid w:val="00CA5E1C"/>
    <w:rsid w:val="00CA5F51"/>
    <w:rsid w:val="00CA6578"/>
    <w:rsid w:val="00CA6C8B"/>
    <w:rsid w:val="00CB4046"/>
    <w:rsid w:val="00CB44E4"/>
    <w:rsid w:val="00CB6552"/>
    <w:rsid w:val="00CB73E5"/>
    <w:rsid w:val="00CC11CA"/>
    <w:rsid w:val="00CC21B3"/>
    <w:rsid w:val="00CC28FE"/>
    <w:rsid w:val="00CC5A55"/>
    <w:rsid w:val="00CC5FB4"/>
    <w:rsid w:val="00CC64C9"/>
    <w:rsid w:val="00CC66A3"/>
    <w:rsid w:val="00CD030A"/>
    <w:rsid w:val="00CD144D"/>
    <w:rsid w:val="00CD2AF3"/>
    <w:rsid w:val="00CD548E"/>
    <w:rsid w:val="00CD5653"/>
    <w:rsid w:val="00CD7711"/>
    <w:rsid w:val="00CE1F52"/>
    <w:rsid w:val="00CE294D"/>
    <w:rsid w:val="00CE6CD7"/>
    <w:rsid w:val="00CE708C"/>
    <w:rsid w:val="00CF1F72"/>
    <w:rsid w:val="00CF33A8"/>
    <w:rsid w:val="00CF38DA"/>
    <w:rsid w:val="00CF4445"/>
    <w:rsid w:val="00CF6EE6"/>
    <w:rsid w:val="00D012DA"/>
    <w:rsid w:val="00D06644"/>
    <w:rsid w:val="00D10F4C"/>
    <w:rsid w:val="00D122D7"/>
    <w:rsid w:val="00D12C5F"/>
    <w:rsid w:val="00D13426"/>
    <w:rsid w:val="00D16542"/>
    <w:rsid w:val="00D16DC6"/>
    <w:rsid w:val="00D170ED"/>
    <w:rsid w:val="00D17B01"/>
    <w:rsid w:val="00D21266"/>
    <w:rsid w:val="00D24134"/>
    <w:rsid w:val="00D265D8"/>
    <w:rsid w:val="00D269FC"/>
    <w:rsid w:val="00D26D02"/>
    <w:rsid w:val="00D3389B"/>
    <w:rsid w:val="00D36220"/>
    <w:rsid w:val="00D40F52"/>
    <w:rsid w:val="00D43805"/>
    <w:rsid w:val="00D43C56"/>
    <w:rsid w:val="00D4407B"/>
    <w:rsid w:val="00D45E20"/>
    <w:rsid w:val="00D50D31"/>
    <w:rsid w:val="00D51680"/>
    <w:rsid w:val="00D552FA"/>
    <w:rsid w:val="00D55D52"/>
    <w:rsid w:val="00D56EE9"/>
    <w:rsid w:val="00D608A0"/>
    <w:rsid w:val="00D613F0"/>
    <w:rsid w:val="00D6557F"/>
    <w:rsid w:val="00D72311"/>
    <w:rsid w:val="00D73457"/>
    <w:rsid w:val="00D73951"/>
    <w:rsid w:val="00D739DD"/>
    <w:rsid w:val="00D741F4"/>
    <w:rsid w:val="00D7465B"/>
    <w:rsid w:val="00D7497A"/>
    <w:rsid w:val="00D766FD"/>
    <w:rsid w:val="00D80644"/>
    <w:rsid w:val="00D82D59"/>
    <w:rsid w:val="00D845C9"/>
    <w:rsid w:val="00D84E0F"/>
    <w:rsid w:val="00D85794"/>
    <w:rsid w:val="00D87CB5"/>
    <w:rsid w:val="00D92152"/>
    <w:rsid w:val="00D92858"/>
    <w:rsid w:val="00D933F8"/>
    <w:rsid w:val="00D94767"/>
    <w:rsid w:val="00D96A9F"/>
    <w:rsid w:val="00DA003F"/>
    <w:rsid w:val="00DA1966"/>
    <w:rsid w:val="00DA1C01"/>
    <w:rsid w:val="00DA2599"/>
    <w:rsid w:val="00DA2FD3"/>
    <w:rsid w:val="00DA3135"/>
    <w:rsid w:val="00DA4522"/>
    <w:rsid w:val="00DA4C47"/>
    <w:rsid w:val="00DB051C"/>
    <w:rsid w:val="00DB1FAC"/>
    <w:rsid w:val="00DB357B"/>
    <w:rsid w:val="00DB3CDC"/>
    <w:rsid w:val="00DB46A4"/>
    <w:rsid w:val="00DB5541"/>
    <w:rsid w:val="00DB5BD0"/>
    <w:rsid w:val="00DB7413"/>
    <w:rsid w:val="00DC1E0B"/>
    <w:rsid w:val="00DC2518"/>
    <w:rsid w:val="00DC4B27"/>
    <w:rsid w:val="00DC66E2"/>
    <w:rsid w:val="00DD2183"/>
    <w:rsid w:val="00DD2C9F"/>
    <w:rsid w:val="00DD520B"/>
    <w:rsid w:val="00DD553D"/>
    <w:rsid w:val="00DD7D5C"/>
    <w:rsid w:val="00DE0287"/>
    <w:rsid w:val="00DE496D"/>
    <w:rsid w:val="00DE5E11"/>
    <w:rsid w:val="00DE66F7"/>
    <w:rsid w:val="00DF11BF"/>
    <w:rsid w:val="00DF6A20"/>
    <w:rsid w:val="00DF70C7"/>
    <w:rsid w:val="00E00C03"/>
    <w:rsid w:val="00E018FA"/>
    <w:rsid w:val="00E03D50"/>
    <w:rsid w:val="00E052A0"/>
    <w:rsid w:val="00E07268"/>
    <w:rsid w:val="00E073B8"/>
    <w:rsid w:val="00E07DA9"/>
    <w:rsid w:val="00E10128"/>
    <w:rsid w:val="00E11F4A"/>
    <w:rsid w:val="00E12C42"/>
    <w:rsid w:val="00E17069"/>
    <w:rsid w:val="00E17B77"/>
    <w:rsid w:val="00E20E19"/>
    <w:rsid w:val="00E231B2"/>
    <w:rsid w:val="00E27F89"/>
    <w:rsid w:val="00E3100D"/>
    <w:rsid w:val="00E3272D"/>
    <w:rsid w:val="00E37565"/>
    <w:rsid w:val="00E4154D"/>
    <w:rsid w:val="00E45171"/>
    <w:rsid w:val="00E45FE1"/>
    <w:rsid w:val="00E4680A"/>
    <w:rsid w:val="00E472EE"/>
    <w:rsid w:val="00E539E5"/>
    <w:rsid w:val="00E549A3"/>
    <w:rsid w:val="00E55E0A"/>
    <w:rsid w:val="00E57748"/>
    <w:rsid w:val="00E60FC2"/>
    <w:rsid w:val="00E61832"/>
    <w:rsid w:val="00E618E9"/>
    <w:rsid w:val="00E62229"/>
    <w:rsid w:val="00E6282E"/>
    <w:rsid w:val="00E708E2"/>
    <w:rsid w:val="00E71063"/>
    <w:rsid w:val="00E710F8"/>
    <w:rsid w:val="00E72FA3"/>
    <w:rsid w:val="00E73C0B"/>
    <w:rsid w:val="00E745FD"/>
    <w:rsid w:val="00E74E3D"/>
    <w:rsid w:val="00E75654"/>
    <w:rsid w:val="00E814FD"/>
    <w:rsid w:val="00E822DE"/>
    <w:rsid w:val="00E83221"/>
    <w:rsid w:val="00E844A2"/>
    <w:rsid w:val="00E84E1C"/>
    <w:rsid w:val="00E874D1"/>
    <w:rsid w:val="00E912F1"/>
    <w:rsid w:val="00E91783"/>
    <w:rsid w:val="00E91F9D"/>
    <w:rsid w:val="00E9201A"/>
    <w:rsid w:val="00E9327D"/>
    <w:rsid w:val="00E936A0"/>
    <w:rsid w:val="00E94213"/>
    <w:rsid w:val="00E95E24"/>
    <w:rsid w:val="00EA3BA2"/>
    <w:rsid w:val="00EA41DC"/>
    <w:rsid w:val="00EA6F9C"/>
    <w:rsid w:val="00EB20BF"/>
    <w:rsid w:val="00EB5849"/>
    <w:rsid w:val="00EB5EF3"/>
    <w:rsid w:val="00EB78B4"/>
    <w:rsid w:val="00EC0C27"/>
    <w:rsid w:val="00ED3E8A"/>
    <w:rsid w:val="00ED7B03"/>
    <w:rsid w:val="00EE0A09"/>
    <w:rsid w:val="00EE3719"/>
    <w:rsid w:val="00EE5F3C"/>
    <w:rsid w:val="00EE7734"/>
    <w:rsid w:val="00EF06EE"/>
    <w:rsid w:val="00EF4114"/>
    <w:rsid w:val="00EF41CD"/>
    <w:rsid w:val="00EF7543"/>
    <w:rsid w:val="00F00762"/>
    <w:rsid w:val="00F00A06"/>
    <w:rsid w:val="00F00DEE"/>
    <w:rsid w:val="00F011AC"/>
    <w:rsid w:val="00F05A22"/>
    <w:rsid w:val="00F07541"/>
    <w:rsid w:val="00F14B57"/>
    <w:rsid w:val="00F16173"/>
    <w:rsid w:val="00F16F65"/>
    <w:rsid w:val="00F232F7"/>
    <w:rsid w:val="00F24868"/>
    <w:rsid w:val="00F26021"/>
    <w:rsid w:val="00F26AEA"/>
    <w:rsid w:val="00F311C6"/>
    <w:rsid w:val="00F31C6A"/>
    <w:rsid w:val="00F34987"/>
    <w:rsid w:val="00F34A01"/>
    <w:rsid w:val="00F34BE4"/>
    <w:rsid w:val="00F40FF7"/>
    <w:rsid w:val="00F412BF"/>
    <w:rsid w:val="00F418E9"/>
    <w:rsid w:val="00F4228C"/>
    <w:rsid w:val="00F42995"/>
    <w:rsid w:val="00F44E34"/>
    <w:rsid w:val="00F44FA3"/>
    <w:rsid w:val="00F50003"/>
    <w:rsid w:val="00F50FA2"/>
    <w:rsid w:val="00F51631"/>
    <w:rsid w:val="00F52B77"/>
    <w:rsid w:val="00F533EF"/>
    <w:rsid w:val="00F54DCA"/>
    <w:rsid w:val="00F56E92"/>
    <w:rsid w:val="00F60D58"/>
    <w:rsid w:val="00F60F39"/>
    <w:rsid w:val="00F64188"/>
    <w:rsid w:val="00F66E29"/>
    <w:rsid w:val="00F7086C"/>
    <w:rsid w:val="00F708F7"/>
    <w:rsid w:val="00F70FF1"/>
    <w:rsid w:val="00F712AA"/>
    <w:rsid w:val="00F72DAD"/>
    <w:rsid w:val="00F735C2"/>
    <w:rsid w:val="00F77FCD"/>
    <w:rsid w:val="00F80454"/>
    <w:rsid w:val="00F81AE0"/>
    <w:rsid w:val="00F83859"/>
    <w:rsid w:val="00F84078"/>
    <w:rsid w:val="00F862B3"/>
    <w:rsid w:val="00F867EE"/>
    <w:rsid w:val="00F91093"/>
    <w:rsid w:val="00F914DF"/>
    <w:rsid w:val="00F91ED3"/>
    <w:rsid w:val="00F93CCE"/>
    <w:rsid w:val="00F946D1"/>
    <w:rsid w:val="00F94C0E"/>
    <w:rsid w:val="00F96BD1"/>
    <w:rsid w:val="00F9749E"/>
    <w:rsid w:val="00FA0131"/>
    <w:rsid w:val="00FA07E9"/>
    <w:rsid w:val="00FA0EEC"/>
    <w:rsid w:val="00FA111E"/>
    <w:rsid w:val="00FA1336"/>
    <w:rsid w:val="00FA20C7"/>
    <w:rsid w:val="00FA2599"/>
    <w:rsid w:val="00FA3CCE"/>
    <w:rsid w:val="00FA4F1C"/>
    <w:rsid w:val="00FA64E8"/>
    <w:rsid w:val="00FA6AC0"/>
    <w:rsid w:val="00FA6BFC"/>
    <w:rsid w:val="00FA7475"/>
    <w:rsid w:val="00FB246B"/>
    <w:rsid w:val="00FB420D"/>
    <w:rsid w:val="00FB6BFD"/>
    <w:rsid w:val="00FC1C91"/>
    <w:rsid w:val="00FC1F5E"/>
    <w:rsid w:val="00FC267A"/>
    <w:rsid w:val="00FC462E"/>
    <w:rsid w:val="00FC46CF"/>
    <w:rsid w:val="00FD00EB"/>
    <w:rsid w:val="00FD30C8"/>
    <w:rsid w:val="00FD5BC0"/>
    <w:rsid w:val="00FD73A3"/>
    <w:rsid w:val="00FE006A"/>
    <w:rsid w:val="00FE18D1"/>
    <w:rsid w:val="00FE2AFB"/>
    <w:rsid w:val="00FE2CF5"/>
    <w:rsid w:val="00FF0784"/>
    <w:rsid w:val="00FF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E0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7A"/>
    <w:pPr>
      <w:spacing w:after="0"/>
      <w:jc w:val="both"/>
    </w:pPr>
    <w:rPr>
      <w:rFonts w:ascii="Arial Narrow" w:hAnsi="Arial Narrow"/>
    </w:rPr>
  </w:style>
  <w:style w:type="paragraph" w:styleId="1">
    <w:name w:val="heading 1"/>
    <w:basedOn w:val="a"/>
    <w:next w:val="a"/>
    <w:link w:val="1Char"/>
    <w:uiPriority w:val="9"/>
    <w:qFormat/>
    <w:rsid w:val="009E4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6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6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6E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66"/>
    <w:pPr>
      <w:ind w:left="720"/>
      <w:contextualSpacing/>
    </w:pPr>
  </w:style>
  <w:style w:type="table" w:styleId="a4">
    <w:name w:val="Table Grid"/>
    <w:basedOn w:val="a1"/>
    <w:uiPriority w:val="59"/>
    <w:rsid w:val="00D2126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621C1C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621C1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621C1C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21C1C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621C1C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621C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21C1C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B30A34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340324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a"/>
    <w:uiPriority w:val="99"/>
    <w:rsid w:val="00340324"/>
  </w:style>
  <w:style w:type="paragraph" w:styleId="ab">
    <w:name w:val="footer"/>
    <w:basedOn w:val="a"/>
    <w:link w:val="Char3"/>
    <w:uiPriority w:val="99"/>
    <w:unhideWhenUsed/>
    <w:rsid w:val="00340324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b"/>
    <w:uiPriority w:val="99"/>
    <w:rsid w:val="00340324"/>
  </w:style>
  <w:style w:type="paragraph" w:styleId="ac">
    <w:name w:val="footnote text"/>
    <w:basedOn w:val="a"/>
    <w:link w:val="Char4"/>
    <w:uiPriority w:val="99"/>
    <w:semiHidden/>
    <w:unhideWhenUsed/>
    <w:rsid w:val="00FA0131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semiHidden/>
    <w:rsid w:val="00FA01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0131"/>
    <w:rPr>
      <w:vertAlign w:val="superscript"/>
    </w:rPr>
  </w:style>
  <w:style w:type="character" w:styleId="-">
    <w:name w:val="Hyperlink"/>
    <w:basedOn w:val="a0"/>
    <w:uiPriority w:val="99"/>
    <w:unhideWhenUsed/>
    <w:rsid w:val="007F3FAA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556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556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556E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9E4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0">
    <w:name w:val="Βασικό1"/>
    <w:rsid w:val="009F11B4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e">
    <w:name w:val="No Spacing"/>
    <w:uiPriority w:val="1"/>
    <w:qFormat/>
    <w:rsid w:val="001C4AA1"/>
    <w:pPr>
      <w:spacing w:after="0" w:line="240" w:lineRule="auto"/>
    </w:pPr>
    <w:rPr>
      <w:rFonts w:ascii="Arial Narrow" w:hAnsi="Arial Narrow"/>
      <w:sz w:val="20"/>
    </w:rPr>
  </w:style>
  <w:style w:type="table" w:styleId="11">
    <w:name w:val="Table Subtle 1"/>
    <w:basedOn w:val="a1"/>
    <w:rsid w:val="00150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Plain Table 2"/>
    <w:basedOn w:val="a1"/>
    <w:uiPriority w:val="42"/>
    <w:rsid w:val="00043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">
    <w:name w:val="Grid Table Light"/>
    <w:basedOn w:val="a1"/>
    <w:uiPriority w:val="40"/>
    <w:rsid w:val="000F10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uments\&#913;&#961;&#967;&#953;&#954;&#972;%20&#941;&#947;&#947;&#961;&#945;&#966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F1CCFB2D4BA438C10D37C47CC525C" ma:contentTypeVersion="12" ma:contentTypeDescription="Create a new document." ma:contentTypeScope="" ma:versionID="a9aa2f61fe25a78f92d9ae43b58da1ba">
  <xsd:schema xmlns:xsd="http://www.w3.org/2001/XMLSchema" xmlns:xs="http://www.w3.org/2001/XMLSchema" xmlns:p="http://schemas.microsoft.com/office/2006/metadata/properties" xmlns:ns2="5809db05-2d83-4e61-a28d-59a2a4df9a7a" xmlns:ns3="44df9301-b2fd-4647-802d-180da8d9d6cb" targetNamespace="http://schemas.microsoft.com/office/2006/metadata/properties" ma:root="true" ma:fieldsID="09e909e31dddb735bea12c21ecc8e8bc" ns2:_="" ns3:_="">
    <xsd:import namespace="5809db05-2d83-4e61-a28d-59a2a4df9a7a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db05-2d83-4e61-a28d-59a2a4df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09db05-2d83-4e61-a28d-59a2a4df9a7a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Props1.xml><?xml version="1.0" encoding="utf-8"?>
<ds:datastoreItem xmlns:ds="http://schemas.openxmlformats.org/officeDocument/2006/customXml" ds:itemID="{C21C55C2-273C-4B3B-A66D-491007150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AA85B-93FC-4068-844E-6349DEAAE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9815D-BDE7-4F7C-BD6A-CCD0677A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db05-2d83-4e61-a28d-59a2a4df9a7a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F4287-DB79-4D36-B0D5-D07C7FB71C8E}">
  <ds:schemaRefs>
    <ds:schemaRef ds:uri="http://schemas.microsoft.com/office/2006/metadata/properties"/>
    <ds:schemaRef ds:uri="http://schemas.microsoft.com/office/infopath/2007/PartnerControls"/>
    <ds:schemaRef ds:uri="5809db05-2d83-4e61-a28d-59a2a4df9a7a"/>
    <ds:schemaRef ds:uri="44df9301-b2fd-4647-802d-180da8d9d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C:\Users\user\Desktop\Documents\Αρχικό έγγραφο.dotx</Template>
  <TotalTime>201</TotalTime>
  <Pages>14</Pages>
  <Words>1898</Words>
  <Characters>10254</Characters>
  <Application>Microsoft Office Word</Application>
  <DocSecurity>0</DocSecurity>
  <Lines>85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Papageorgiou Hospital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 Konstantinidis</dc:creator>
  <cp:lastModifiedBy>Vassiliki Marouli</cp:lastModifiedBy>
  <cp:revision>12</cp:revision>
  <cp:lastPrinted>2024-02-27T12:04:00Z</cp:lastPrinted>
  <dcterms:created xsi:type="dcterms:W3CDTF">2024-11-08T11:19:00Z</dcterms:created>
  <dcterms:modified xsi:type="dcterms:W3CDTF">2024-11-22T09:56:00Z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0x010100113F1CCFB2D4BA438C10D37C47CC525C</vt:lpwstr>
  </property>
</Properties>
</file>